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BB" w:rsidRPr="00FB46F3" w:rsidRDefault="00C554A8">
      <w:pPr>
        <w:rPr>
          <w:b/>
        </w:rPr>
      </w:pPr>
      <w:r w:rsidRPr="00FB46F3">
        <w:rPr>
          <w:b/>
        </w:rPr>
        <w:t>Questions received 7-1-20</w:t>
      </w:r>
    </w:p>
    <w:p w:rsidR="00C554A8" w:rsidRPr="00FB46F3" w:rsidRDefault="00C554A8" w:rsidP="00C554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 w:rsidRPr="00C554A8">
        <w:rPr>
          <w:rFonts w:ascii="Calibri" w:eastAsia="Times New Roman" w:hAnsi="Calibri" w:cs="Calibri"/>
          <w:b/>
          <w:color w:val="222222"/>
          <w:lang w:eastAsia="en-GB"/>
        </w:rPr>
        <w:t>Is the first expected payroll fulfilment month to be April 2020?</w:t>
      </w:r>
    </w:p>
    <w:p w:rsidR="00C554A8" w:rsidRDefault="00C554A8" w:rsidP="00C554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</w:p>
    <w:p w:rsidR="00C554A8" w:rsidRPr="00C554A8" w:rsidRDefault="00C554A8" w:rsidP="00C554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Yes</w:t>
      </w:r>
    </w:p>
    <w:p w:rsidR="00C554A8" w:rsidRDefault="00C554A8" w:rsidP="006621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 w:rsidRPr="00C554A8">
        <w:rPr>
          <w:rFonts w:ascii="Calibri" w:eastAsia="Times New Roman" w:hAnsi="Calibri" w:cs="Calibri"/>
          <w:b/>
          <w:color w:val="222222"/>
          <w:lang w:eastAsia="en-GB"/>
        </w:rPr>
        <w:t>Would you please confirm the trust monthly pay date/dates? And is this brought forward in December?</w:t>
      </w:r>
    </w:p>
    <w:p w:rsidR="00FB46F3" w:rsidRPr="00FB46F3" w:rsidRDefault="00FB46F3" w:rsidP="00FB46F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color w:val="222222"/>
          <w:lang w:eastAsia="en-GB"/>
        </w:rPr>
      </w:pPr>
    </w:p>
    <w:p w:rsidR="00C554A8" w:rsidRPr="00C554A8" w:rsidRDefault="00C554A8" w:rsidP="00C554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C554A8">
        <w:rPr>
          <w:rFonts w:ascii="Calibri" w:eastAsia="Times New Roman" w:hAnsi="Calibri" w:cs="Calibri"/>
          <w:color w:val="222222"/>
          <w:lang w:eastAsia="en-GB"/>
        </w:rPr>
        <w:t>31</w:t>
      </w:r>
      <w:r w:rsidRPr="00C554A8">
        <w:rPr>
          <w:rFonts w:ascii="Calibri" w:eastAsia="Times New Roman" w:hAnsi="Calibri" w:cs="Calibri"/>
          <w:color w:val="222222"/>
          <w:vertAlign w:val="superscript"/>
          <w:lang w:eastAsia="en-GB"/>
        </w:rPr>
        <w:t>st</w:t>
      </w:r>
      <w:r w:rsidRPr="00C554A8">
        <w:rPr>
          <w:rFonts w:ascii="Calibri" w:eastAsia="Times New Roman" w:hAnsi="Calibri" w:cs="Calibri"/>
          <w:color w:val="222222"/>
          <w:lang w:eastAsia="en-GB"/>
        </w:rPr>
        <w:t xml:space="preserve"> of the month (or last Friday if at the weekend). This is not brought forward in Decembe</w:t>
      </w:r>
      <w:r w:rsidR="00FB46F3">
        <w:rPr>
          <w:rFonts w:ascii="Calibri" w:eastAsia="Times New Roman" w:hAnsi="Calibri" w:cs="Calibri"/>
          <w:color w:val="222222"/>
          <w:lang w:eastAsia="en-GB"/>
        </w:rPr>
        <w:t>r</w:t>
      </w:r>
      <w:r w:rsidRPr="00C554A8">
        <w:rPr>
          <w:rFonts w:ascii="Calibri" w:eastAsia="Times New Roman" w:hAnsi="Calibri" w:cs="Calibri"/>
          <w:color w:val="222222"/>
          <w:lang w:eastAsia="en-GB"/>
        </w:rPr>
        <w:t>.</w:t>
      </w:r>
    </w:p>
    <w:p w:rsidR="00C554A8" w:rsidRPr="00C554A8" w:rsidRDefault="00C554A8" w:rsidP="00C554A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</w:p>
    <w:p w:rsidR="00C554A8" w:rsidRPr="00FB46F3" w:rsidRDefault="00C554A8" w:rsidP="00C554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 w:rsidRPr="00C554A8">
        <w:rPr>
          <w:rFonts w:ascii="Calibri" w:eastAsia="Times New Roman" w:hAnsi="Calibri" w:cs="Calibri"/>
          <w:b/>
          <w:color w:val="222222"/>
          <w:lang w:eastAsia="en-GB"/>
        </w:rPr>
        <w:t>Does the trust currently have a HR system deployed?  If yes, what?</w:t>
      </w:r>
    </w:p>
    <w:p w:rsidR="00C554A8" w:rsidRDefault="00C554A8" w:rsidP="00C554A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en-GB"/>
        </w:rPr>
      </w:pPr>
    </w:p>
    <w:p w:rsidR="00C554A8" w:rsidRDefault="00C554A8" w:rsidP="00C554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We do not use a specific HR system</w:t>
      </w:r>
    </w:p>
    <w:p w:rsidR="00C554A8" w:rsidRPr="00C554A8" w:rsidRDefault="00C554A8" w:rsidP="00C554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</w:p>
    <w:p w:rsidR="00C554A8" w:rsidRPr="00FB46F3" w:rsidRDefault="00C554A8" w:rsidP="00C554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 w:rsidRPr="00C554A8">
        <w:rPr>
          <w:rFonts w:ascii="Calibri" w:eastAsia="Times New Roman" w:hAnsi="Calibri" w:cs="Calibri"/>
          <w:b/>
          <w:color w:val="222222"/>
          <w:lang w:eastAsia="en-GB"/>
        </w:rPr>
        <w:t>Who currently provides the trusts payroll services?</w:t>
      </w:r>
    </w:p>
    <w:p w:rsidR="00C554A8" w:rsidRDefault="00C554A8" w:rsidP="00C554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</w:p>
    <w:p w:rsidR="00C554A8" w:rsidRDefault="00C554A8" w:rsidP="00C554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We have one supplier for HR and Payroll. The name of the supplier will be provided to the successful bidder</w:t>
      </w:r>
      <w:r w:rsidR="00FB46F3">
        <w:rPr>
          <w:rFonts w:ascii="Calibri" w:eastAsia="Times New Roman" w:hAnsi="Calibri" w:cs="Calibri"/>
          <w:color w:val="222222"/>
          <w:lang w:eastAsia="en-GB"/>
        </w:rPr>
        <w:t xml:space="preserve"> at the end of the process</w:t>
      </w:r>
      <w:r>
        <w:rPr>
          <w:rFonts w:ascii="Calibri" w:eastAsia="Times New Roman" w:hAnsi="Calibri" w:cs="Calibri"/>
          <w:color w:val="222222"/>
          <w:lang w:eastAsia="en-GB"/>
        </w:rPr>
        <w:t>.</w:t>
      </w:r>
    </w:p>
    <w:p w:rsidR="00C554A8" w:rsidRPr="00C554A8" w:rsidRDefault="00C554A8" w:rsidP="00C554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</w:p>
    <w:p w:rsidR="00C554A8" w:rsidRPr="00FB46F3" w:rsidRDefault="00C554A8" w:rsidP="00C554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 w:rsidRPr="00C554A8">
        <w:rPr>
          <w:rFonts w:ascii="Calibri" w:eastAsia="Times New Roman" w:hAnsi="Calibri" w:cs="Calibri"/>
          <w:b/>
          <w:color w:val="222222"/>
          <w:lang w:eastAsia="en-GB"/>
        </w:rPr>
        <w:t>Does the trust subscribe to any payroll provider other than LGPS and TPS? I.e. Nest</w:t>
      </w:r>
    </w:p>
    <w:p w:rsidR="00C554A8" w:rsidRDefault="00C554A8" w:rsidP="00C554A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en-GB"/>
        </w:rPr>
      </w:pPr>
    </w:p>
    <w:p w:rsidR="00C554A8" w:rsidRDefault="00C554A8" w:rsidP="00C554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LGPS and TPS are </w:t>
      </w:r>
      <w:r w:rsidR="00417DEA">
        <w:rPr>
          <w:rFonts w:ascii="Calibri" w:eastAsia="Times New Roman" w:hAnsi="Calibri" w:cs="Calibri"/>
          <w:color w:val="222222"/>
          <w:lang w:eastAsia="en-GB"/>
        </w:rPr>
        <w:t xml:space="preserve">the only </w:t>
      </w:r>
      <w:r>
        <w:rPr>
          <w:rFonts w:ascii="Calibri" w:eastAsia="Times New Roman" w:hAnsi="Calibri" w:cs="Calibri"/>
          <w:color w:val="222222"/>
          <w:lang w:eastAsia="en-GB"/>
        </w:rPr>
        <w:t>pension services</w:t>
      </w:r>
      <w:r w:rsidR="00417DEA">
        <w:rPr>
          <w:rFonts w:ascii="Calibri" w:eastAsia="Times New Roman" w:hAnsi="Calibri" w:cs="Calibri"/>
          <w:color w:val="222222"/>
          <w:lang w:eastAsia="en-GB"/>
        </w:rPr>
        <w:t xml:space="preserve"> we use.</w:t>
      </w:r>
      <w:bookmarkStart w:id="0" w:name="_GoBack"/>
      <w:bookmarkEnd w:id="0"/>
    </w:p>
    <w:p w:rsidR="00C554A8" w:rsidRPr="00C554A8" w:rsidRDefault="00C554A8" w:rsidP="00C554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</w:p>
    <w:p w:rsidR="00C554A8" w:rsidRPr="00FB46F3" w:rsidRDefault="00C554A8" w:rsidP="00C554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 w:rsidRPr="00C554A8">
        <w:rPr>
          <w:rFonts w:ascii="Calibri" w:eastAsia="Times New Roman" w:hAnsi="Calibri" w:cs="Calibri"/>
          <w:b/>
          <w:color w:val="222222"/>
          <w:lang w:eastAsia="en-GB"/>
        </w:rPr>
        <w:t>What MIS system does the trust use?</w:t>
      </w:r>
    </w:p>
    <w:p w:rsidR="00C554A8" w:rsidRDefault="00C554A8" w:rsidP="00C554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</w:p>
    <w:p w:rsidR="00C554A8" w:rsidRPr="00C554A8" w:rsidRDefault="00C554A8" w:rsidP="00C554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We use PS Financials and BPS.</w:t>
      </w:r>
    </w:p>
    <w:p w:rsidR="00C554A8" w:rsidRDefault="00C554A8"/>
    <w:sectPr w:rsidR="00C55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85DB5"/>
    <w:multiLevelType w:val="multilevel"/>
    <w:tmpl w:val="49A2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A8"/>
    <w:rsid w:val="0040296D"/>
    <w:rsid w:val="00417DEA"/>
    <w:rsid w:val="00B965E4"/>
    <w:rsid w:val="00C554A8"/>
    <w:rsid w:val="00FB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CC92F"/>
  <w15:chartTrackingRefBased/>
  <w15:docId w15:val="{CDB58821-F5D7-42E9-9AF1-560E0267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D8B404F0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VMoffatt</dc:creator>
  <cp:keywords/>
  <dc:description/>
  <cp:lastModifiedBy>VMoffatt</cp:lastModifiedBy>
  <cp:revision>2</cp:revision>
  <dcterms:created xsi:type="dcterms:W3CDTF">2020-01-07T09:10:00Z</dcterms:created>
  <dcterms:modified xsi:type="dcterms:W3CDTF">2020-01-07T09:10:00Z</dcterms:modified>
</cp:coreProperties>
</file>