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9E977C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867B96">
                  <w:rPr>
                    <w:rStyle w:val="Style1"/>
                    <w:b/>
                  </w:rPr>
                  <w:t>T0533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86194FE" w:rsidR="00CB3E0B" w:rsidRDefault="00867B9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2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00F72FE" w:rsidR="00B6065A" w:rsidRDefault="00867B96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February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3485AFF" w:rsidR="00A53652" w:rsidRPr="00CB3E0B" w:rsidRDefault="00EC3A1B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27B32A2" w:rsidR="00B6065A" w:rsidRDefault="007C0C88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FB7746">
            <w:rPr>
              <w:rStyle w:val="Style1"/>
              <w:b/>
            </w:rPr>
            <w:t>T0533</w:t>
          </w:r>
        </w:sdtContent>
      </w:sdt>
    </w:p>
    <w:p w14:paraId="06FA62AA" w14:textId="5F838E90" w:rsidR="00B6065A" w:rsidRDefault="007C0C88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EC3A1B" w:rsidRPr="00EC3A1B">
            <w:rPr>
              <w:rStyle w:val="Style1"/>
              <w:b/>
            </w:rPr>
            <w:t>Connecting the country: Future customer levels of service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6613A1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1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B7746">
            <w:rPr>
              <w:rFonts w:ascii="Arial" w:hAnsi="Arial" w:cs="Arial"/>
              <w:b/>
            </w:rPr>
            <w:t>16 January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C484E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2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B7746">
            <w:rPr>
              <w:rFonts w:ascii="Arial" w:hAnsi="Arial" w:cs="Arial"/>
              <w:b/>
            </w:rPr>
            <w:t>06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F3E34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42BF75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C86F67" w:rsidRPr="00C86F67">
                <w:rPr>
                  <w:rStyle w:val="Style1"/>
                  <w:b/>
                </w:rPr>
                <w:t>249,817.73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AA965B9" w:rsidR="00627D44" w:rsidRPr="00311C5F" w:rsidRDefault="007C0C88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3C767B9" w14:textId="77777777" w:rsidR="007141F2" w:rsidRPr="00311C5F" w:rsidRDefault="007141F2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0B73CC67" w:rsidR="00727813" w:rsidRPr="00311C5F" w:rsidRDefault="007C0C88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7C0C88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C0C88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5E7B1FD" w:rsidR="00CB4F85" w:rsidRPr="002C2284" w:rsidRDefault="007C0C8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1F3E34">
                  <w:rPr>
                    <w:rStyle w:val="Style1"/>
                    <w:b/>
                  </w:rPr>
                  <w:t>T0533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907DA7F" w:rsidR="00CB4F85" w:rsidRPr="002C2284" w:rsidRDefault="007C0C8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AF35BE" w:rsidRPr="00AF35BE">
                  <w:rPr>
                    <w:rStyle w:val="Style1"/>
                    <w:b/>
                  </w:rPr>
                  <w:t>2430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AD4F8C3" w:rsidR="00CB4F85" w:rsidRPr="002C2284" w:rsidRDefault="007C0C8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1F3E34" w:rsidRPr="001F3E34">
                  <w:rPr>
                    <w:rStyle w:val="Style1"/>
                    <w:b/>
                  </w:rPr>
                  <w:t>606746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C0C8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B07"/>
    <w:rsid w:val="000E5C2C"/>
    <w:rsid w:val="000F39C9"/>
    <w:rsid w:val="001209C0"/>
    <w:rsid w:val="0013484C"/>
    <w:rsid w:val="0013631C"/>
    <w:rsid w:val="00164E01"/>
    <w:rsid w:val="001675F0"/>
    <w:rsid w:val="001C2680"/>
    <w:rsid w:val="001E763A"/>
    <w:rsid w:val="001F3E34"/>
    <w:rsid w:val="00203F5D"/>
    <w:rsid w:val="00205CF9"/>
    <w:rsid w:val="00232772"/>
    <w:rsid w:val="00246DCD"/>
    <w:rsid w:val="002B0CC6"/>
    <w:rsid w:val="002B4544"/>
    <w:rsid w:val="002C2284"/>
    <w:rsid w:val="002F7CF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0B1A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C1BE2"/>
    <w:rsid w:val="006D6124"/>
    <w:rsid w:val="006D663F"/>
    <w:rsid w:val="006E1C53"/>
    <w:rsid w:val="007121BC"/>
    <w:rsid w:val="007141F2"/>
    <w:rsid w:val="00715629"/>
    <w:rsid w:val="00717088"/>
    <w:rsid w:val="007226F5"/>
    <w:rsid w:val="00727813"/>
    <w:rsid w:val="0076033B"/>
    <w:rsid w:val="00770B0B"/>
    <w:rsid w:val="00774AF4"/>
    <w:rsid w:val="00777912"/>
    <w:rsid w:val="007C0C88"/>
    <w:rsid w:val="007C3202"/>
    <w:rsid w:val="007C52FF"/>
    <w:rsid w:val="007E319B"/>
    <w:rsid w:val="007F776F"/>
    <w:rsid w:val="0080311B"/>
    <w:rsid w:val="00867B96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AF35BE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86F67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3A1B"/>
    <w:rsid w:val="00EE705A"/>
    <w:rsid w:val="00F0440A"/>
    <w:rsid w:val="00F530AB"/>
    <w:rsid w:val="00F7334E"/>
    <w:rsid w:val="00F841A8"/>
    <w:rsid w:val="00FB1D0E"/>
    <w:rsid w:val="00FB7746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29</TotalTime>
  <Pages>2</Pages>
  <Words>367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13</cp:revision>
  <cp:lastPrinted>2016-01-12T11:01:00Z</cp:lastPrinted>
  <dcterms:created xsi:type="dcterms:W3CDTF">2024-02-06T13:30:00Z</dcterms:created>
  <dcterms:modified xsi:type="dcterms:W3CDTF">2024-02-19T11:43:00Z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