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7F3AB2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371A7B">
                  <w:rPr>
                    <w:rStyle w:val="Style1"/>
                    <w:b/>
                  </w:rPr>
                  <w:t>S30021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6443012E" w:rsidR="005A3805" w:rsidRDefault="00371A7B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WSP UK Ltd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1081F147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Three Snowhill</w:t>
            </w:r>
          </w:p>
          <w:p w14:paraId="6411F87F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Snow Hill Queensway</w:t>
            </w:r>
          </w:p>
          <w:p w14:paraId="207719D3" w14:textId="77777777" w:rsidR="00E66EF5" w:rsidRDefault="00E66EF5" w:rsidP="00E66EF5">
            <w:pPr>
              <w:rPr>
                <w:rFonts w:ascii="Arial" w:hAnsi="Arial" w:cs="Arial"/>
                <w:color w:val="00000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4266688" w14:textId="77777777" w:rsidR="00E66EF5" w:rsidRDefault="00E66EF5" w:rsidP="00E66EF5">
            <w:pPr>
              <w:rPr>
                <w:rFonts w:ascii="Arial" w:hAnsi="Arial" w:cs="Arial"/>
                <w:color w:val="00B050"/>
                <w:lang w:eastAsia="en-GB"/>
              </w:rPr>
            </w:pPr>
            <w:r w:rsidRPr="00661036">
              <w:rPr>
                <w:rFonts w:ascii="Arial" w:hAnsi="Arial" w:cs="Arial"/>
                <w:color w:val="000000"/>
                <w:lang w:eastAsia="en-GB"/>
              </w:rPr>
              <w:t>B4 6GA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10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F4A97A4" w:rsidR="00B6065A" w:rsidRDefault="00371A7B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October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89E5B7D" w14:textId="77777777" w:rsidR="00DD72EB" w:rsidRPr="00DD72EB" w:rsidRDefault="00DD72EB" w:rsidP="00DD72EB">
      <w:pPr>
        <w:jc w:val="center"/>
        <w:rPr>
          <w:rFonts w:ascii="Arial" w:hAnsi="Arial" w:cs="Arial"/>
        </w:rPr>
      </w:pPr>
      <w:r w:rsidRPr="00DD72EB">
        <w:rPr>
          <w:rFonts w:ascii="Arial" w:hAnsi="Arial" w:cs="Arial"/>
        </w:rPr>
        <w:t>S30021 Technical Partner for Strategy Unit Strategic Workstreams Programme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EE83C7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9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72EB">
            <w:rPr>
              <w:rFonts w:ascii="Arial" w:hAnsi="Arial" w:cs="Arial"/>
              <w:b/>
            </w:rPr>
            <w:t>12 September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310A61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10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72EB">
            <w:rPr>
              <w:rFonts w:ascii="Arial" w:hAnsi="Arial" w:cs="Arial"/>
              <w:b/>
            </w:rPr>
            <w:t>08 October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D72EB">
            <w:rPr>
              <w:rFonts w:ascii="Arial" w:hAnsi="Arial" w:cs="Arial"/>
              <w:b/>
            </w:rPr>
            <w:t>31 March 2027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95BEEC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0D0D5C">
                <w:rPr>
                  <w:rStyle w:val="Style1"/>
                  <w:b/>
                </w:rPr>
                <w:t>£714,187.25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A3517D5" w:rsidR="00627D44" w:rsidRPr="00311C5F" w:rsidRDefault="00C60093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146C05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146C05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7FF50486" w14:textId="3D705904" w:rsidR="00727813" w:rsidRPr="00311C5F" w:rsidRDefault="00146C0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Style w:val="Style1"/>
          <w:b/>
        </w:rPr>
        <w:t>X</w:t>
      </w:r>
    </w:p>
    <w:p w14:paraId="3C4962AE" w14:textId="1AD0481E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E80E367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8C89" w14:textId="77777777" w:rsidR="002A4366" w:rsidRDefault="002A4366">
      <w:r>
        <w:separator/>
      </w:r>
    </w:p>
  </w:endnote>
  <w:endnote w:type="continuationSeparator" w:id="0">
    <w:p w14:paraId="273145D3" w14:textId="77777777" w:rsidR="002A4366" w:rsidRDefault="002A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6F1B" w14:textId="77777777" w:rsidR="002A4366" w:rsidRDefault="002A4366">
      <w:r>
        <w:separator/>
      </w:r>
    </w:p>
  </w:footnote>
  <w:footnote w:type="continuationSeparator" w:id="0">
    <w:p w14:paraId="16229C24" w14:textId="77777777" w:rsidR="002A4366" w:rsidRDefault="002A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0D5C"/>
    <w:rsid w:val="000E0A93"/>
    <w:rsid w:val="000E5C2C"/>
    <w:rsid w:val="000F39C9"/>
    <w:rsid w:val="001209C0"/>
    <w:rsid w:val="0013484C"/>
    <w:rsid w:val="0013631C"/>
    <w:rsid w:val="00146C05"/>
    <w:rsid w:val="001675F0"/>
    <w:rsid w:val="001C2680"/>
    <w:rsid w:val="001E763A"/>
    <w:rsid w:val="00203F5D"/>
    <w:rsid w:val="00205CF9"/>
    <w:rsid w:val="00232772"/>
    <w:rsid w:val="00246DCD"/>
    <w:rsid w:val="002A4366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1A7B"/>
    <w:rsid w:val="00375CFE"/>
    <w:rsid w:val="00376A70"/>
    <w:rsid w:val="00435F22"/>
    <w:rsid w:val="0044629C"/>
    <w:rsid w:val="00472731"/>
    <w:rsid w:val="004C63A8"/>
    <w:rsid w:val="004E1D5E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57876"/>
    <w:rsid w:val="00675DFE"/>
    <w:rsid w:val="00676884"/>
    <w:rsid w:val="00690660"/>
    <w:rsid w:val="0069504B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9C6DCB"/>
    <w:rsid w:val="00A05A20"/>
    <w:rsid w:val="00A26AB8"/>
    <w:rsid w:val="00A53652"/>
    <w:rsid w:val="00AF3514"/>
    <w:rsid w:val="00B50393"/>
    <w:rsid w:val="00B6065A"/>
    <w:rsid w:val="00B738D0"/>
    <w:rsid w:val="00B82F6B"/>
    <w:rsid w:val="00B902D1"/>
    <w:rsid w:val="00B92073"/>
    <w:rsid w:val="00BC48DD"/>
    <w:rsid w:val="00C04830"/>
    <w:rsid w:val="00C30F88"/>
    <w:rsid w:val="00C3604A"/>
    <w:rsid w:val="00C47102"/>
    <w:rsid w:val="00C509BE"/>
    <w:rsid w:val="00C60093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40B7"/>
    <w:rsid w:val="00D8534C"/>
    <w:rsid w:val="00DB6B74"/>
    <w:rsid w:val="00DC1C39"/>
    <w:rsid w:val="00DC6ABC"/>
    <w:rsid w:val="00DD72EB"/>
    <w:rsid w:val="00DE1062"/>
    <w:rsid w:val="00DF6551"/>
    <w:rsid w:val="00E117C6"/>
    <w:rsid w:val="00E30C57"/>
    <w:rsid w:val="00E527D4"/>
    <w:rsid w:val="00E66EF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D22F1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B525B"/>
    <w:rsid w:val="00303658"/>
    <w:rsid w:val="00376A70"/>
    <w:rsid w:val="003F3234"/>
    <w:rsid w:val="00472731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0660"/>
    <w:rsid w:val="00692579"/>
    <w:rsid w:val="00695C80"/>
    <w:rsid w:val="00793D6E"/>
    <w:rsid w:val="007D72BE"/>
    <w:rsid w:val="00986547"/>
    <w:rsid w:val="009A65F4"/>
    <w:rsid w:val="009A7FAF"/>
    <w:rsid w:val="009F2608"/>
    <w:rsid w:val="00A11CA3"/>
    <w:rsid w:val="00A32FCA"/>
    <w:rsid w:val="00A4229C"/>
    <w:rsid w:val="00A8024D"/>
    <w:rsid w:val="00AB5C10"/>
    <w:rsid w:val="00B902D1"/>
    <w:rsid w:val="00BC28F6"/>
    <w:rsid w:val="00C07353"/>
    <w:rsid w:val="00C305E4"/>
    <w:rsid w:val="00D26634"/>
    <w:rsid w:val="00D76519"/>
    <w:rsid w:val="00D840B7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181</Words>
  <Characters>976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2025-10-13T14:16:00Z</dcterms:created>
  <dcterms:modified xsi:type="dcterms:W3CDTF">2025-10-13T14:16:00Z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