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204" w:type="dxa"/>
        <w:tblLayout w:type="fixed"/>
        <w:tblLook w:val="0000" w:firstRow="0" w:lastRow="0" w:firstColumn="0" w:lastColumn="0" w:noHBand="0" w:noVBand="0"/>
      </w:tblPr>
      <w:tblGrid>
        <w:gridCol w:w="5688"/>
        <w:gridCol w:w="5688"/>
        <w:gridCol w:w="5688"/>
        <w:gridCol w:w="4140"/>
      </w:tblGrid>
      <w:tr w:rsidR="005D153C" w:rsidTr="005D153C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bCs/>
                <w:sz w:val="22"/>
              </w:rPr>
            </w:pPr>
            <w:bookmarkStart w:id="0" w:name="Addressee"/>
            <w:bookmarkStart w:id="1" w:name="Address"/>
            <w:bookmarkEnd w:id="0"/>
            <w:bookmarkEnd w:id="1"/>
            <w:r w:rsidRPr="005D153C">
              <w:rPr>
                <w:rFonts w:ascii="Arial" w:hAnsi="Arial" w:cs="Arial"/>
                <w:bCs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81DDC">
              <w:rPr>
                <w:rFonts w:ascii="Arial" w:hAnsi="Arial" w:cs="Arial"/>
                <w:sz w:val="22"/>
              </w:rPr>
              <w:t>5-056</w:t>
            </w: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DefaultPlaceholder_1082065159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:rsidR="005D153C" w:rsidRDefault="00F81DDC" w:rsidP="005D153C">
                <w:pPr>
                  <w:rPr>
                    <w:rFonts w:ascii="Arial" w:hAnsi="Arial" w:cs="Arial"/>
                    <w:sz w:val="22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</w:rPr>
                  <w:t>Rowsell</w:t>
                </w:r>
                <w:proofErr w:type="spellEnd"/>
                <w:r>
                  <w:rPr>
                    <w:rFonts w:ascii="Arial" w:hAnsi="Arial" w:cs="Arial"/>
                    <w:sz w:val="22"/>
                  </w:rPr>
                  <w:t xml:space="preserve"> Wright</w:t>
                </w:r>
              </w:p>
            </w:sdtContent>
          </w:sdt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  <w:p w:rsidR="005D153C" w:rsidRPr="005D153C" w:rsidRDefault="005D153C" w:rsidP="005D15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889004697"/>
                <w:placeholder>
                  <w:docPart w:val="DefaultPlaceholder_1082065159"/>
                </w:placeholder>
                <w:comboBox>
                  <w:listItem w:value="Choose an item."/>
                  <w:listItem w:displayText="Bravo" w:value="Bravo"/>
                  <w:listItem w:displayText="email" w:value="email"/>
                </w:comboBox>
              </w:sdtPr>
              <w:sdtEndPr/>
              <w:sdtContent>
                <w:r w:rsidR="00F81DDC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5D153C" w:rsidRDefault="005D153C" w:rsidP="006D208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  <w:bookmarkStart w:id="2" w:name="SenderName" w:displacedByCustomXml="next"/>
          <w:bookmarkEnd w:id="2" w:displacedByCustomXml="next"/>
          <w:bookmarkStart w:id="3" w:name="OurAddress2" w:displacedByCustomXml="next"/>
          <w:bookmarkEnd w:id="3" w:displacedByCustomXml="next"/>
          <w:bookmarkStart w:id="4" w:name="OurAddress3" w:displacedByCustomXml="next"/>
          <w:bookmarkEnd w:id="4" w:displacedByCustomXml="next"/>
          <w:bookmarkStart w:id="5" w:name="OurAddress4" w:displacedByCustomXml="next"/>
          <w:bookmarkEnd w:id="5" w:displacedByCustomXml="next"/>
          <w:bookmarkStart w:id="6" w:name="Fax" w:displacedByCustomXml="next"/>
          <w:bookmarkEnd w:id="6" w:displacedByCustomXml="next"/>
          <w:bookmarkStart w:id="7" w:name="Other" w:displacedByCustomXml="next"/>
          <w:bookmarkEnd w:id="7" w:displacedByCustomXml="next"/>
          <w:bookmarkStart w:id="8" w:name="TodaysDate" w:displacedByCustomXml="next"/>
          <w:bookmarkEnd w:id="8" w:displacedByCustomXml="next"/>
          <w:bookmarkStart w:id="9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B9A1606880E4E70983E8D9DD4B06A32"/>
              </w:placeholder>
              <w:date w:fullDate="2019-09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5D153C" w:rsidRPr="00281214" w:rsidRDefault="00F81DDC" w:rsidP="006D208A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September 2019</w:t>
                </w:r>
              </w:p>
            </w:sdtContent>
          </w:sdt>
          <w:bookmarkEnd w:id="9" w:displacedByCustomXml="prev"/>
          <w:p w:rsidR="005D153C" w:rsidRDefault="005D153C" w:rsidP="006D20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88" w:type="dxa"/>
            <w:tcBorders>
              <w:bottom w:val="nil"/>
            </w:tcBorders>
          </w:tcPr>
          <w:p w:rsidR="005D153C" w:rsidRDefault="005D153C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0" w:name="FAOLabel"/>
            <w:bookmarkEnd w:id="10"/>
          </w:p>
        </w:tc>
        <w:tc>
          <w:tcPr>
            <w:tcW w:w="4140" w:type="dxa"/>
            <w:tcBorders>
              <w:bottom w:val="nil"/>
            </w:tcBorders>
          </w:tcPr>
          <w:p w:rsidR="005D153C" w:rsidRDefault="005D153C" w:rsidP="005D153C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FA2C7A" w:rsidRDefault="00FA2C7A" w:rsidP="00FA2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:rsidR="005D153C" w:rsidRDefault="005D153C" w:rsidP="00FA2C7A">
      <w:pPr>
        <w:jc w:val="center"/>
        <w:rPr>
          <w:rFonts w:ascii="Arial" w:hAnsi="Arial" w:cs="Arial"/>
          <w:b/>
          <w:bCs/>
        </w:rPr>
      </w:pPr>
    </w:p>
    <w:p w:rsidR="005D153C" w:rsidRPr="00F7334E" w:rsidRDefault="00F81DDC" w:rsidP="005D1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5-056 </w:t>
      </w:r>
      <w:r w:rsidRPr="00F81DDC">
        <w:rPr>
          <w:rFonts w:ascii="Arial" w:hAnsi="Arial" w:cs="Arial"/>
          <w:b/>
        </w:rPr>
        <w:t>Technical Contract Support for Model Contract Document Development Task 1</w:t>
      </w:r>
      <w:r w:rsidR="005D153C">
        <w:rPr>
          <w:rFonts w:ascii="Arial" w:hAnsi="Arial" w:cs="Arial"/>
          <w:b/>
        </w:rPr>
        <w:t xml:space="preserve"> – Compensation </w:t>
      </w:r>
      <w:r>
        <w:rPr>
          <w:rFonts w:ascii="Arial" w:hAnsi="Arial" w:cs="Arial"/>
          <w:b/>
        </w:rPr>
        <w:t>CE2</w:t>
      </w:r>
    </w:p>
    <w:p w:rsidR="002B4544" w:rsidRDefault="002B4544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:rsidR="00A04514" w:rsidRDefault="00A04514">
      <w:pPr>
        <w:rPr>
          <w:rFonts w:ascii="Arial" w:hAnsi="Arial" w:cs="Arial"/>
        </w:rPr>
      </w:pPr>
    </w:p>
    <w:p w:rsidR="002B4544" w:rsidRDefault="003063A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5D153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6950568"/>
          <w:placeholder>
            <w:docPart w:val="DefaultPlaceholder_1082065160"/>
          </w:placeholder>
          <w:date w:fullDate="2019-09-30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81DDC">
            <w:rPr>
              <w:rFonts w:ascii="Arial" w:hAnsi="Arial" w:cs="Arial"/>
            </w:rPr>
            <w:t>30/09/2019</w:t>
          </w:r>
        </w:sdtContent>
      </w:sdt>
    </w:p>
    <w:p w:rsidR="0096338C" w:rsidRDefault="0096338C">
      <w:pPr>
        <w:rPr>
          <w:rFonts w:ascii="Arial" w:hAnsi="Arial" w:cs="Arial"/>
        </w:rPr>
      </w:pPr>
    </w:p>
    <w:p w:rsidR="005D153C" w:rsidRDefault="005D153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F81DDC">
        <w:rPr>
          <w:rFonts w:ascii="Arial" w:hAnsi="Arial" w:cs="Arial"/>
        </w:rPr>
        <w:t>is now</w:t>
      </w:r>
      <w:r>
        <w:rPr>
          <w:rFonts w:ascii="Arial" w:hAnsi="Arial" w:cs="Arial"/>
        </w:rPr>
        <w:t xml:space="preserve"> £</w:t>
      </w:r>
      <w:r w:rsidR="00F81DDC" w:rsidRPr="00F81DDC">
        <w:rPr>
          <w:rFonts w:ascii="Arial" w:hAnsi="Arial" w:cs="Arial"/>
        </w:rPr>
        <w:t>59,981.88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18612D012AFF425F99E246AAC4CA5D9C"/>
          </w:placeholder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81DDC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231082" w:rsidP="00231082">
      <w:pPr>
        <w:rPr>
          <w:rFonts w:ascii="Arial" w:hAnsi="Arial" w:cs="Arial"/>
        </w:rPr>
      </w:pPr>
    </w:p>
    <w:p w:rsidR="00231082" w:rsidRDefault="007236C2" w:rsidP="00231082">
      <w:bookmarkStart w:id="17" w:name="SenderName1"/>
      <w:bookmarkStart w:id="18" w:name="Team"/>
      <w:bookmarkStart w:id="19" w:name="Page2"/>
      <w:bookmarkEnd w:id="17"/>
      <w:bookmarkEnd w:id="18"/>
      <w:bookmarkEnd w:id="19"/>
      <w:r>
        <w:rPr>
          <w:rFonts w:ascii="Arial" w:hAnsi="Arial" w:cs="Arial"/>
        </w:rPr>
        <w:t>XXX</w:t>
      </w:r>
      <w:bookmarkStart w:id="20" w:name="_GoBack"/>
      <w:bookmarkEnd w:id="20"/>
    </w:p>
    <w:p w:rsidR="005D153C" w:rsidRDefault="005D153C" w:rsidP="00231082">
      <w:pPr>
        <w:rPr>
          <w:rFonts w:ascii="Arial" w:hAnsi="Arial" w:cs="Arial"/>
        </w:rPr>
      </w:pPr>
    </w:p>
    <w:p w:rsidR="005D153C" w:rsidRDefault="005D153C" w:rsidP="005D153C">
      <w:pPr>
        <w:rPr>
          <w:rFonts w:ascii="Arial" w:hAnsi="Arial" w:cs="Arial"/>
        </w:rPr>
      </w:pPr>
      <w:bookmarkStart w:id="21" w:name="Email"/>
      <w:bookmarkEnd w:id="21"/>
      <w:r>
        <w:rPr>
          <w:rFonts w:ascii="Arial" w:hAnsi="Arial" w:cs="Arial"/>
        </w:rPr>
        <w:t>Lot 5 Procurement Team</w:t>
      </w:r>
    </w:p>
    <w:p w:rsidR="00627D44" w:rsidRDefault="00627D44">
      <w:pPr>
        <w:rPr>
          <w:rFonts w:ascii="Arial" w:hAnsi="Arial" w:cs="Arial"/>
        </w:rPr>
      </w:pP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011" w:rsidRDefault="007C0011">
      <w:r>
        <w:separator/>
      </w:r>
    </w:p>
  </w:endnote>
  <w:endnote w:type="continuationSeparator" w:id="0">
    <w:p w:rsidR="007C0011" w:rsidRDefault="007C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42BA4DC" wp14:editId="39605A39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0720F6E" wp14:editId="72C6B6D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0512F" wp14:editId="2617491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5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7C001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011" w:rsidRDefault="007C0011">
      <w:r>
        <w:separator/>
      </w:r>
    </w:p>
  </w:footnote>
  <w:footnote w:type="continuationSeparator" w:id="0">
    <w:p w:rsidR="007C0011" w:rsidRDefault="007C0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D423392" wp14:editId="2FC142C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553E0"/>
    <w:rsid w:val="000B5932"/>
    <w:rsid w:val="000D68BB"/>
    <w:rsid w:val="001209C0"/>
    <w:rsid w:val="0013631C"/>
    <w:rsid w:val="00162D83"/>
    <w:rsid w:val="001E763A"/>
    <w:rsid w:val="00231082"/>
    <w:rsid w:val="00234388"/>
    <w:rsid w:val="002B4544"/>
    <w:rsid w:val="003063AE"/>
    <w:rsid w:val="00336C27"/>
    <w:rsid w:val="003470C7"/>
    <w:rsid w:val="00375CFE"/>
    <w:rsid w:val="0042430E"/>
    <w:rsid w:val="004C63A8"/>
    <w:rsid w:val="005D153C"/>
    <w:rsid w:val="00611662"/>
    <w:rsid w:val="00627D44"/>
    <w:rsid w:val="006D663F"/>
    <w:rsid w:val="006E5E84"/>
    <w:rsid w:val="007121BC"/>
    <w:rsid w:val="007236C2"/>
    <w:rsid w:val="0076033B"/>
    <w:rsid w:val="00774AF4"/>
    <w:rsid w:val="00777912"/>
    <w:rsid w:val="007B4AD0"/>
    <w:rsid w:val="007C0011"/>
    <w:rsid w:val="00817DED"/>
    <w:rsid w:val="00901A3E"/>
    <w:rsid w:val="0096338C"/>
    <w:rsid w:val="009A7E14"/>
    <w:rsid w:val="00A04514"/>
    <w:rsid w:val="00A07E82"/>
    <w:rsid w:val="00A5559E"/>
    <w:rsid w:val="00B13843"/>
    <w:rsid w:val="00C3604A"/>
    <w:rsid w:val="00C47102"/>
    <w:rsid w:val="00C509BE"/>
    <w:rsid w:val="00C71FF2"/>
    <w:rsid w:val="00CC1633"/>
    <w:rsid w:val="00CE4811"/>
    <w:rsid w:val="00D035F7"/>
    <w:rsid w:val="00D920E1"/>
    <w:rsid w:val="00DC1C39"/>
    <w:rsid w:val="00E527D4"/>
    <w:rsid w:val="00E77CF4"/>
    <w:rsid w:val="00EA47E7"/>
    <w:rsid w:val="00EA49DB"/>
    <w:rsid w:val="00EB39FB"/>
    <w:rsid w:val="00F12FBA"/>
    <w:rsid w:val="00F60C85"/>
    <w:rsid w:val="00F7334E"/>
    <w:rsid w:val="00F81DDC"/>
    <w:rsid w:val="00FA2C7A"/>
    <w:rsid w:val="00FA534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78BDC"/>
  <w15:docId w15:val="{E8AD4D63-C49F-459B-9162-696490B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D153C"/>
    <w:rPr>
      <w:color w:val="808080"/>
    </w:rPr>
  </w:style>
  <w:style w:type="character" w:customStyle="1" w:styleId="Style2">
    <w:name w:val="Style2"/>
    <w:basedOn w:val="DefaultParagraphFont"/>
    <w:uiPriority w:val="1"/>
    <w:rsid w:val="005D15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A1606880E4E70983E8D9DD4B0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686C-4578-4FB5-ABCD-F7EBC3C4DC3F}"/>
      </w:docPartPr>
      <w:docPartBody>
        <w:p w:rsidR="00EA3299" w:rsidRDefault="00CA60A8" w:rsidP="00CA60A8">
          <w:pPr>
            <w:pStyle w:val="5B9A1606880E4E70983E8D9DD4B06A32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0556-97F0-4475-8A89-E5B8C747D18C}"/>
      </w:docPartPr>
      <w:docPartBody>
        <w:p w:rsidR="00EA3299" w:rsidRDefault="00CA60A8"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D18E-467C-4833-8240-BF1CA66D5730}"/>
      </w:docPartPr>
      <w:docPartBody>
        <w:p w:rsidR="00EA3299" w:rsidRDefault="00CA60A8">
          <w:r w:rsidRPr="000605FB">
            <w:rPr>
              <w:rStyle w:val="PlaceholderText"/>
            </w:rPr>
            <w:t>Click here to enter a date.</w:t>
          </w:r>
        </w:p>
      </w:docPartBody>
    </w:docPart>
    <w:docPart>
      <w:docPartPr>
        <w:name w:val="18612D012AFF425F99E246AAC4CA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F533-5EFB-436F-98A3-F4F7691C4DA0}"/>
      </w:docPartPr>
      <w:docPartBody>
        <w:p w:rsidR="00EA3299" w:rsidRDefault="00CA60A8" w:rsidP="00CA60A8">
          <w:pPr>
            <w:pStyle w:val="18612D012AFF425F99E246AAC4CA5D9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A8"/>
    <w:rsid w:val="00B16377"/>
    <w:rsid w:val="00C87F65"/>
    <w:rsid w:val="00CA60A8"/>
    <w:rsid w:val="00EA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0A8"/>
    <w:rPr>
      <w:color w:val="808080"/>
    </w:rPr>
  </w:style>
  <w:style w:type="paragraph" w:customStyle="1" w:styleId="70C50879836349DD849FB7F2D9828D84">
    <w:name w:val="70C50879836349DD849FB7F2D9828D84"/>
    <w:rsid w:val="00CA60A8"/>
  </w:style>
  <w:style w:type="paragraph" w:customStyle="1" w:styleId="A5211249ABDD4A1C90ECF66D8238D24B">
    <w:name w:val="A5211249ABDD4A1C90ECF66D8238D24B"/>
    <w:rsid w:val="00CA60A8"/>
  </w:style>
  <w:style w:type="paragraph" w:customStyle="1" w:styleId="5B9A1606880E4E70983E8D9DD4B06A32">
    <w:name w:val="5B9A1606880E4E70983E8D9DD4B06A32"/>
    <w:rsid w:val="00CA60A8"/>
  </w:style>
  <w:style w:type="paragraph" w:customStyle="1" w:styleId="18612D012AFF425F99E246AAC4CA5D9C">
    <w:name w:val="18612D012AFF425F99E246AAC4CA5D9C"/>
    <w:rsid w:val="00CA6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6F00-D62B-4ED4-95F4-13ECB46E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2019-09-17T09:23:00Z</dcterms:created>
  <dcterms:modified xsi:type="dcterms:W3CDTF">2019-09-17T09:23:00Z</dcterms:modified>
</cp:coreProperties>
</file>