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15E296F3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9B6627">
              <w:rPr>
                <w:rFonts w:ascii="Arial" w:hAnsi="Arial" w:cs="Arial"/>
                <w:b/>
                <w:sz w:val="22"/>
              </w:rPr>
              <w:t>220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36641C25" w:rsidR="00727813" w:rsidRDefault="009B6627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Turner &amp; Townsend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199 </w:t>
            </w:r>
            <w:proofErr w:type="spellStart"/>
            <w:r>
              <w:rPr>
                <w:rFonts w:ascii="Arial" w:hAnsi="Arial" w:cs="Arial"/>
                <w:sz w:val="22"/>
              </w:rPr>
              <w:t>Wharfside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18-11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55A991A6" w:rsidR="00906CE7" w:rsidRDefault="009B6627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30 November 2018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14A39CFF" w:rsidR="002B4544" w:rsidRDefault="00906CE7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</w:t>
      </w:r>
      <w:r w:rsidR="009B6627">
        <w:rPr>
          <w:rFonts w:ascii="Arial" w:hAnsi="Arial" w:cs="Arial"/>
          <w:b/>
        </w:rPr>
        <w:t xml:space="preserve">220 - </w:t>
      </w:r>
      <w:r w:rsidR="00BF65CD" w:rsidRPr="00BF65CD">
        <w:rPr>
          <w:rFonts w:ascii="Arial" w:hAnsi="Arial" w:cs="Arial"/>
          <w:b/>
        </w:rPr>
        <w:t>Regional Commercial Manager - Philip Hunt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46B90393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19-05-0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B6627">
            <w:rPr>
              <w:rStyle w:val="Style1"/>
            </w:rPr>
            <w:t>09 May 2019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1DDE714D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19-05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B6627">
            <w:rPr>
              <w:rStyle w:val="Style1"/>
            </w:rPr>
            <w:t>30 May 2019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19-09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B6627">
            <w:rPr>
              <w:rStyle w:val="Style1"/>
            </w:rPr>
            <w:t>30 September 2019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7A28DDC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9B6627">
        <w:rPr>
          <w:rFonts w:ascii="Arial" w:hAnsi="Arial" w:cs="Arial"/>
          <w:b/>
        </w:rPr>
        <w:t>75,727.35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4413C0A4" w:rsidR="00627D44" w:rsidRPr="00627D44" w:rsidRDefault="00841A33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447988EC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1C6885F9" w14:textId="157F5245" w:rsidR="00BC2E32" w:rsidRDefault="00841A33" w:rsidP="00BC2E32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End w:id="13"/>
      <w:bookmarkEnd w:id="14"/>
      <w:bookmarkEnd w:id="15"/>
      <w:r>
        <w:rPr>
          <w:rFonts w:ascii="Arial" w:hAnsi="Arial" w:cs="Arial"/>
        </w:rPr>
        <w:t>XXX</w:t>
      </w:r>
      <w:bookmarkStart w:id="16" w:name="_GoBack"/>
      <w:bookmarkEnd w:id="16"/>
    </w:p>
    <w:p w14:paraId="58218535" w14:textId="77777777" w:rsidR="00906CE7" w:rsidRDefault="00906CE7" w:rsidP="003D565D">
      <w:pPr>
        <w:rPr>
          <w:rFonts w:ascii="Arial" w:hAnsi="Arial" w:cs="Arial"/>
        </w:rPr>
      </w:pPr>
      <w:bookmarkStart w:id="17" w:name="Email"/>
      <w:bookmarkEnd w:id="17"/>
    </w:p>
    <w:p w14:paraId="190034D2" w14:textId="7FC972E6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Pr="001C447B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ab/>
      </w:r>
    </w:p>
    <w:p w14:paraId="6E49CF06" w14:textId="2098018F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(via email, please save a copy to your contract file)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30A61F41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</w:t>
            </w:r>
            <w:r w:rsidR="009B6627">
              <w:rPr>
                <w:rFonts w:ascii="Arial" w:hAnsi="Arial" w:cs="Arial"/>
              </w:rPr>
              <w:t>220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2746F82C" w:rsidR="00627D44" w:rsidRPr="00627D44" w:rsidRDefault="009B6627" w:rsidP="00727813">
            <w:pPr>
              <w:rPr>
                <w:rFonts w:ascii="Arial" w:hAnsi="Arial" w:cs="Arial"/>
              </w:rPr>
            </w:pPr>
            <w:bookmarkStart w:id="20" w:name="bkSponsor"/>
            <w:r>
              <w:rPr>
                <w:rFonts w:ascii="Arial" w:hAnsi="Arial" w:cs="Arial"/>
              </w:rPr>
              <w:t>3026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6EADCD9F" w:rsidR="00627D44" w:rsidRPr="00627D44" w:rsidRDefault="009B6627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n/a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2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B823E" w14:textId="77777777" w:rsidR="001B6599" w:rsidRDefault="001B6599">
      <w:r>
        <w:separator/>
      </w:r>
    </w:p>
  </w:endnote>
  <w:endnote w:type="continuationSeparator" w:id="0">
    <w:p w14:paraId="08C1EC86" w14:textId="77777777" w:rsidR="001B6599" w:rsidRDefault="001B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57D43413" w:rsidR="00777912" w:rsidRDefault="001B659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841A33">
      <w:rPr>
        <w:noProof/>
      </w:rPr>
      <w:t>2-220 Award Letter</w:t>
    </w:r>
    <w:r>
      <w:rPr>
        <w:noProof/>
      </w:rPr>
      <w:fldChar w:fldCharType="end"/>
    </w:r>
  </w:p>
  <w:p w14:paraId="232CC224" w14:textId="3399C28C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41A33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015C2" w14:textId="77777777" w:rsidR="001B6599" w:rsidRDefault="001B6599">
      <w:r>
        <w:separator/>
      </w:r>
    </w:p>
  </w:footnote>
  <w:footnote w:type="continuationSeparator" w:id="0">
    <w:p w14:paraId="09963363" w14:textId="77777777" w:rsidR="001B6599" w:rsidRDefault="001B6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4E06"/>
    <w:rsid w:val="000B5932"/>
    <w:rsid w:val="001209C0"/>
    <w:rsid w:val="00123497"/>
    <w:rsid w:val="0013631C"/>
    <w:rsid w:val="001B6599"/>
    <w:rsid w:val="001C4D7C"/>
    <w:rsid w:val="001E763A"/>
    <w:rsid w:val="002B0CC6"/>
    <w:rsid w:val="002B4544"/>
    <w:rsid w:val="002F5136"/>
    <w:rsid w:val="00336C27"/>
    <w:rsid w:val="00375CFE"/>
    <w:rsid w:val="003D565D"/>
    <w:rsid w:val="00416FA9"/>
    <w:rsid w:val="004B3499"/>
    <w:rsid w:val="004C63A8"/>
    <w:rsid w:val="00524411"/>
    <w:rsid w:val="00526BD6"/>
    <w:rsid w:val="0055496D"/>
    <w:rsid w:val="0057432A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41A33"/>
    <w:rsid w:val="008D7107"/>
    <w:rsid w:val="00906CE7"/>
    <w:rsid w:val="0096338C"/>
    <w:rsid w:val="009B6627"/>
    <w:rsid w:val="009F3E17"/>
    <w:rsid w:val="00A0630D"/>
    <w:rsid w:val="00A53995"/>
    <w:rsid w:val="00B50393"/>
    <w:rsid w:val="00B738D0"/>
    <w:rsid w:val="00BB752D"/>
    <w:rsid w:val="00BC2E32"/>
    <w:rsid w:val="00BE059E"/>
    <w:rsid w:val="00BF65CD"/>
    <w:rsid w:val="00C1031B"/>
    <w:rsid w:val="00C3604A"/>
    <w:rsid w:val="00C47102"/>
    <w:rsid w:val="00C509BE"/>
    <w:rsid w:val="00DC1C39"/>
    <w:rsid w:val="00E225D4"/>
    <w:rsid w:val="00E527D4"/>
    <w:rsid w:val="00E77CF4"/>
    <w:rsid w:val="00E8289F"/>
    <w:rsid w:val="00EB39FB"/>
    <w:rsid w:val="00ED683A"/>
    <w:rsid w:val="00F26367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703B9CD7-85FD-4E92-A34A-5A65220D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9F476D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9F476D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9F476D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9F476D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9F476D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084F34"/>
    <w:rsid w:val="00541178"/>
    <w:rsid w:val="009F476D"/>
    <w:rsid w:val="00A273F9"/>
    <w:rsid w:val="00D7622A"/>
    <w:rsid w:val="00E0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A4E16-928E-4C18-9B1C-CB4C3F0B2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2019-05-30T14:21:00Z</cp:lastPrinted>
  <dcterms:created xsi:type="dcterms:W3CDTF">2019-05-30T14:25:00Z</dcterms:created>
  <dcterms:modified xsi:type="dcterms:W3CDTF">2019-05-30T14:25:00Z</dcterms:modified>
</cp:coreProperties>
</file>