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3EF6ABE8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1E5EB9">
              <w:rPr>
                <w:rFonts w:ascii="Arial" w:hAnsi="Arial" w:cs="Arial"/>
                <w:b/>
                <w:sz w:val="22"/>
              </w:rPr>
              <w:t>27</w:t>
            </w:r>
            <w:r w:rsidR="00032347">
              <w:rPr>
                <w:rFonts w:ascii="Arial" w:hAnsi="Arial" w:cs="Arial"/>
                <w:b/>
                <w:sz w:val="22"/>
              </w:rPr>
              <w:t>4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46C18B7A" w:rsidR="00727813" w:rsidRDefault="00032347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Mott MacDonald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62F6EA1" w:rsidR="00906CE7" w:rsidRDefault="001E5EB9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20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04E1402F" w:rsidR="002B4544" w:rsidRDefault="001E5EB9" w:rsidP="00906CE7">
      <w:pPr>
        <w:jc w:val="center"/>
        <w:rPr>
          <w:rFonts w:ascii="Arial" w:hAnsi="Arial" w:cs="Arial"/>
          <w:b/>
        </w:rPr>
      </w:pPr>
      <w:r w:rsidRPr="001E5EB9">
        <w:rPr>
          <w:rFonts w:ascii="Arial" w:hAnsi="Arial" w:cs="Arial"/>
          <w:b/>
        </w:rPr>
        <w:t>2-27</w:t>
      </w:r>
      <w:r w:rsidR="00032347">
        <w:rPr>
          <w:rFonts w:ascii="Arial" w:hAnsi="Arial" w:cs="Arial"/>
          <w:b/>
        </w:rPr>
        <w:t>4</w:t>
      </w:r>
      <w:r w:rsidRPr="001E5EB9">
        <w:rPr>
          <w:rFonts w:ascii="Arial" w:hAnsi="Arial" w:cs="Arial"/>
          <w:b/>
        </w:rPr>
        <w:t xml:space="preserve"> Project Controls </w:t>
      </w:r>
      <w:r w:rsidR="001D71CD">
        <w:rPr>
          <w:rFonts w:ascii="Arial" w:hAnsi="Arial" w:cs="Arial"/>
          <w:b/>
        </w:rPr>
        <w:t>–</w:t>
      </w:r>
      <w:r w:rsidRPr="001E5EB9">
        <w:rPr>
          <w:rFonts w:ascii="Arial" w:hAnsi="Arial" w:cs="Arial"/>
          <w:b/>
        </w:rPr>
        <w:t xml:space="preserve"> </w:t>
      </w:r>
      <w:r w:rsidR="00032347">
        <w:rPr>
          <w:rFonts w:ascii="Arial" w:hAnsi="Arial" w:cs="Arial"/>
          <w:b/>
        </w:rPr>
        <w:t>South East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2EE6B79F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D7528A">
            <w:rPr>
              <w:rStyle w:val="Style1"/>
            </w:rPr>
            <w:t>18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18B8852" w14:textId="1EDB0DC6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03CEF">
            <w:rPr>
              <w:rStyle w:val="Style1"/>
            </w:rPr>
            <w:t>21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A36A4">
            <w:rPr>
              <w:rStyle w:val="Style1"/>
            </w:rPr>
            <w:t>30 June 2022</w:t>
          </w:r>
        </w:sdtContent>
      </w:sdt>
    </w:p>
    <w:p w14:paraId="4AD0190C" w14:textId="77777777" w:rsidR="001E5EB9" w:rsidRDefault="001E5EB9">
      <w:pPr>
        <w:rPr>
          <w:rFonts w:ascii="Arial" w:hAnsi="Arial" w:cs="Arial"/>
        </w:rPr>
      </w:pPr>
    </w:p>
    <w:p w14:paraId="30F96005" w14:textId="458F295D" w:rsidR="0096338C" w:rsidRDefault="001E5EB9">
      <w:pPr>
        <w:rPr>
          <w:rFonts w:ascii="Arial" w:hAnsi="Arial" w:cs="Arial"/>
        </w:rPr>
      </w:pPr>
      <w:r w:rsidRPr="001E5EB9">
        <w:rPr>
          <w:rFonts w:ascii="Arial" w:hAnsi="Arial" w:cs="Arial"/>
        </w:rPr>
        <w:t xml:space="preserve">The authorised agreed design percentage is </w:t>
      </w:r>
      <w:r w:rsidR="00EA36A4">
        <w:rPr>
          <w:rFonts w:ascii="Arial" w:hAnsi="Arial" w:cs="Arial"/>
          <w:b/>
          <w:bCs/>
          <w:color w:val="000000" w:themeColor="text1"/>
        </w:rPr>
        <w:t>1.50%</w:t>
      </w:r>
      <w:r w:rsidRPr="001E5EB9">
        <w:rPr>
          <w:rFonts w:ascii="Arial" w:hAnsi="Arial" w:cs="Arial"/>
        </w:rPr>
        <w:t xml:space="preserve"> and the authorised agreed construction percentage is </w:t>
      </w:r>
      <w:r w:rsidR="00EA36A4">
        <w:rPr>
          <w:rFonts w:ascii="Arial" w:hAnsi="Arial" w:cs="Arial"/>
          <w:b/>
          <w:bCs/>
          <w:color w:val="000000" w:themeColor="text1"/>
        </w:rPr>
        <w:t>0.70%</w:t>
      </w:r>
      <w:r w:rsidRPr="001E5EB9">
        <w:rPr>
          <w:rFonts w:ascii="Arial" w:hAnsi="Arial" w:cs="Arial"/>
          <w:b/>
          <w:bCs/>
          <w:color w:val="000000" w:themeColor="text1"/>
        </w:rPr>
        <w:t>.</w:t>
      </w:r>
      <w:r w:rsidRPr="001E5EB9">
        <w:rPr>
          <w:rFonts w:ascii="Arial" w:hAnsi="Arial" w:cs="Arial"/>
          <w:color w:val="000000" w:themeColor="text1"/>
        </w:rPr>
        <w:t xml:space="preserve"> </w:t>
      </w:r>
      <w:r w:rsidRPr="001E5EB9">
        <w:rPr>
          <w:rFonts w:ascii="Arial" w:hAnsi="Arial" w:cs="Arial"/>
        </w:rPr>
        <w:t>These percentages are fixed for the duration of the Package Order and cannot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1C78A75D" w:rsidR="00627D44" w:rsidRPr="00627D44" w:rsidRDefault="0037483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1E582002" w:rsidR="00BC2E32" w:rsidRDefault="00BC2E32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58218535" w14:textId="0D06D672" w:rsidR="00906CE7" w:rsidRDefault="00374831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F77156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310843E1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EA36A4">
              <w:rPr>
                <w:rFonts w:ascii="Arial" w:hAnsi="Arial" w:cs="Arial"/>
              </w:rPr>
              <w:t>274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03029183" w:rsidR="00627D44" w:rsidRPr="00627D44" w:rsidRDefault="006226C9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3041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65CA10F9" w:rsidR="00627D44" w:rsidRPr="00627D44" w:rsidRDefault="006226C9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600600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DA67" w14:textId="77777777" w:rsidR="00F77156" w:rsidRDefault="00F77156">
      <w:r>
        <w:separator/>
      </w:r>
    </w:p>
  </w:endnote>
  <w:endnote w:type="continuationSeparator" w:id="0">
    <w:p w14:paraId="313F1D09" w14:textId="77777777" w:rsidR="00F77156" w:rsidRDefault="00F7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EF047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9126" w14:textId="77777777" w:rsidR="00F77156" w:rsidRDefault="00F77156">
      <w:r>
        <w:separator/>
      </w:r>
    </w:p>
  </w:footnote>
  <w:footnote w:type="continuationSeparator" w:id="0">
    <w:p w14:paraId="0CECD207" w14:textId="77777777" w:rsidR="00F77156" w:rsidRDefault="00F7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32347"/>
    <w:rsid w:val="000825EE"/>
    <w:rsid w:val="00087732"/>
    <w:rsid w:val="000B5932"/>
    <w:rsid w:val="001209C0"/>
    <w:rsid w:val="00123497"/>
    <w:rsid w:val="0013631C"/>
    <w:rsid w:val="001C4D7C"/>
    <w:rsid w:val="001D71CD"/>
    <w:rsid w:val="001E5EB9"/>
    <w:rsid w:val="001E763A"/>
    <w:rsid w:val="00234B84"/>
    <w:rsid w:val="00255733"/>
    <w:rsid w:val="002B0CC6"/>
    <w:rsid w:val="002B4544"/>
    <w:rsid w:val="002F5136"/>
    <w:rsid w:val="00336C27"/>
    <w:rsid w:val="00374831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03CEF"/>
    <w:rsid w:val="006226C9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25200"/>
    <w:rsid w:val="0096338C"/>
    <w:rsid w:val="009F3E17"/>
    <w:rsid w:val="00A06060"/>
    <w:rsid w:val="00A0630D"/>
    <w:rsid w:val="00A53995"/>
    <w:rsid w:val="00AE113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CC2DF2"/>
    <w:rsid w:val="00D7528A"/>
    <w:rsid w:val="00DC1C39"/>
    <w:rsid w:val="00E527D4"/>
    <w:rsid w:val="00E70496"/>
    <w:rsid w:val="00E77CF4"/>
    <w:rsid w:val="00E8289F"/>
    <w:rsid w:val="00EA36A4"/>
    <w:rsid w:val="00EB39FB"/>
    <w:rsid w:val="00ED683A"/>
    <w:rsid w:val="00EE3188"/>
    <w:rsid w:val="00EF0471"/>
    <w:rsid w:val="00F26367"/>
    <w:rsid w:val="00F41DE7"/>
    <w:rsid w:val="00F44775"/>
    <w:rsid w:val="00F6529E"/>
    <w:rsid w:val="00F7334E"/>
    <w:rsid w:val="00F77156"/>
    <w:rsid w:val="00F84B93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1547CA"/>
    <w:rsid w:val="00351761"/>
    <w:rsid w:val="004A632E"/>
    <w:rsid w:val="005036A8"/>
    <w:rsid w:val="00541178"/>
    <w:rsid w:val="00585600"/>
    <w:rsid w:val="008B12B6"/>
    <w:rsid w:val="00A017E5"/>
    <w:rsid w:val="00AA7B53"/>
    <w:rsid w:val="00B863B8"/>
    <w:rsid w:val="00BE282E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7</cp:revision>
  <cp:lastPrinted>2016-01-12T11:01:00Z</cp:lastPrinted>
  <dcterms:created xsi:type="dcterms:W3CDTF">2021-01-19T20:29:00Z</dcterms:created>
  <dcterms:modified xsi:type="dcterms:W3CDTF">2021-01-21T12:34:00Z</dcterms:modified>
</cp:coreProperties>
</file>