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1C48C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32BD7" w:rsidRPr="00932BD7">
              <w:rPr>
                <w:rFonts w:ascii="Arial" w:hAnsi="Arial" w:cs="Arial"/>
                <w:b/>
              </w:rPr>
              <w:t>T0168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59436DB" w:rsidR="00CB3E0B" w:rsidRDefault="00932BD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E50C62D" w:rsidR="00727813" w:rsidRPr="00311C5F" w:rsidRDefault="00932BD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6CC4D3" w:rsidR="00A53652" w:rsidRPr="00CB3E0B" w:rsidRDefault="00932BD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858C329" w:rsidR="00F841A8" w:rsidRPr="00932BD7" w:rsidRDefault="00932BD7" w:rsidP="00A53652">
      <w:pPr>
        <w:jc w:val="center"/>
        <w:rPr>
          <w:rFonts w:ascii="Arial" w:hAnsi="Arial" w:cs="Arial"/>
          <w:b/>
        </w:rPr>
      </w:pPr>
      <w:r w:rsidRPr="00932BD7">
        <w:rPr>
          <w:rFonts w:ascii="Arial" w:hAnsi="Arial" w:cs="Arial"/>
          <w:b/>
        </w:rPr>
        <w:t>T0168</w:t>
      </w:r>
    </w:p>
    <w:p w14:paraId="391E6084" w14:textId="23F862E2" w:rsidR="00727813" w:rsidRDefault="00932BD7" w:rsidP="00932BD7">
      <w:pPr>
        <w:jc w:val="center"/>
        <w:rPr>
          <w:rFonts w:ascii="Arial" w:hAnsi="Arial" w:cs="Arial"/>
        </w:rPr>
      </w:pPr>
      <w:r w:rsidRPr="00932BD7">
        <w:rPr>
          <w:rFonts w:ascii="Arial" w:hAnsi="Arial" w:cs="Arial"/>
          <w:b/>
        </w:rPr>
        <w:t>Structures MCHW Update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D73EA3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2BD7">
            <w:rPr>
              <w:rFonts w:ascii="Arial" w:hAnsi="Arial" w:cs="Arial"/>
              <w:b/>
            </w:rPr>
            <w:t>10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5F1645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2BD7">
            <w:rPr>
              <w:rFonts w:ascii="Arial" w:hAnsi="Arial" w:cs="Arial"/>
              <w:b/>
            </w:rPr>
            <w:t>15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2BD7">
            <w:rPr>
              <w:rFonts w:ascii="Arial" w:hAnsi="Arial" w:cs="Arial"/>
              <w:b/>
            </w:rPr>
            <w:t>31 December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3A06FD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32BD7">
        <w:rPr>
          <w:rFonts w:ascii="Arial" w:hAnsi="Arial" w:cs="Arial"/>
          <w:b/>
        </w:rPr>
        <w:t>480,001.43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0642225" w:rsidR="00627D44" w:rsidRPr="00311C5F" w:rsidRDefault="008A591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75FDEE2" w:rsidR="00727813" w:rsidRPr="00311C5F" w:rsidRDefault="00237CB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Matthew Diggle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95E7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95E7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FBE2E14" w:rsidR="00CB4F85" w:rsidRPr="002C2284" w:rsidRDefault="00932BD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T0168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EEA6235" w:rsidR="00CB4F85" w:rsidRPr="002C2284" w:rsidRDefault="00932BD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E4E6091" w:rsidR="00CB4F85" w:rsidRPr="002C2284" w:rsidRDefault="00932BD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610341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71BFB" w14:textId="77777777" w:rsidR="00D95E72" w:rsidRDefault="00D95E72">
      <w:r>
        <w:separator/>
      </w:r>
    </w:p>
  </w:endnote>
  <w:endnote w:type="continuationSeparator" w:id="0">
    <w:p w14:paraId="58E56D77" w14:textId="77777777" w:rsidR="00D95E72" w:rsidRDefault="00D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7705A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52629" w14:textId="77777777" w:rsidR="00D95E72" w:rsidRDefault="00D95E72">
      <w:r>
        <w:separator/>
      </w:r>
    </w:p>
  </w:footnote>
  <w:footnote w:type="continuationSeparator" w:id="0">
    <w:p w14:paraId="3E708E42" w14:textId="77777777" w:rsidR="00D95E72" w:rsidRDefault="00D9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37CB7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5A7"/>
    <w:rsid w:val="00770B0B"/>
    <w:rsid w:val="00774AF4"/>
    <w:rsid w:val="00777912"/>
    <w:rsid w:val="007C3202"/>
    <w:rsid w:val="007C52FF"/>
    <w:rsid w:val="007E319B"/>
    <w:rsid w:val="007F776F"/>
    <w:rsid w:val="00875589"/>
    <w:rsid w:val="008A5911"/>
    <w:rsid w:val="008D10A6"/>
    <w:rsid w:val="008E32A7"/>
    <w:rsid w:val="0090039A"/>
    <w:rsid w:val="0091686D"/>
    <w:rsid w:val="00922E16"/>
    <w:rsid w:val="00932BD7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95E72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269F9"/>
    <w:rsid w:val="00986547"/>
    <w:rsid w:val="009A65F4"/>
    <w:rsid w:val="009A7FAF"/>
    <w:rsid w:val="009F2608"/>
    <w:rsid w:val="00A11CA3"/>
    <w:rsid w:val="00A4229C"/>
    <w:rsid w:val="00A8024D"/>
    <w:rsid w:val="00B0073E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2021-12-15T10:17:00Z</dcterms:created>
  <dcterms:modified xsi:type="dcterms:W3CDTF">2021-12-15T15:34:00Z</dcterms:modified>
</cp:coreProperties>
</file>