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A40E50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A40E50">
            <w:pPr>
              <w:pStyle w:val="Heading1"/>
            </w:pPr>
            <w:r>
              <w:t>NP/LOND/PROF/36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A40E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A40E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 Rochester Road, Gravesend PCS 28945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A40E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27/10/2016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A40E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 Rochester Road, Gravesend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A40E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Valuation Office Agency</w:t>
            </w:r>
          </w:p>
          <w:p w:rsidR="001F37EE" w:rsidRDefault="00A40E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Wingate House, 93/107 Shaftsbury Avenue, London, W1J 8BA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A40E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Maple House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A40E50" w:rsidRDefault="00A40E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Services of a monitoring surveyor for the demolition of one property and </w:t>
            </w:r>
          </w:p>
          <w:p w:rsidR="00A40E50" w:rsidRDefault="00A40E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construction of 5 apartments at 55 Rochester Road, Gravesend. Please note Simon </w:t>
            </w:r>
          </w:p>
          <w:p w:rsidR="001F37EE" w:rsidRDefault="00A40E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Carter has been appointed,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A40E50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A40E50">
              <w:rPr>
                <w:rFonts w:ascii="Arial" w:hAnsi="Arial"/>
                <w:sz w:val="20"/>
              </w:rPr>
              <w:t>11/11/2016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A40E50">
              <w:rPr>
                <w:rFonts w:ascii="Arial" w:hAnsi="Arial"/>
                <w:sz w:val="20"/>
              </w:rPr>
              <w:t>11/11/2016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A40E50">
              <w:rPr>
                <w:rFonts w:ascii="Arial" w:hAnsi="Arial"/>
                <w:sz w:val="20"/>
              </w:rPr>
              <w:t>15975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A40E50">
              <w:rPr>
                <w:rFonts w:ascii="Arial" w:hAnsi="Arial"/>
                <w:sz w:val="20"/>
              </w:rPr>
              <w:t>15975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A40E50">
              <w:rPr>
                <w:rFonts w:ascii="Arial" w:hAnsi="Arial"/>
                <w:sz w:val="20"/>
              </w:rPr>
              <w:t>IT72142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A40E50">
              <w:rPr>
                <w:rFonts w:ascii="Arial" w:hAnsi="Arial"/>
                <w:sz w:val="20"/>
              </w:rPr>
              <w:t>Alex Maltby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A40E50">
              <w:rPr>
                <w:rFonts w:ascii="Arial" w:hAnsi="Arial"/>
                <w:sz w:val="20"/>
              </w:rPr>
              <w:t>Alex Maltby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A40E50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E50" w:rsidRDefault="00A40E50" w:rsidP="00580AD8">
      <w:r>
        <w:separator/>
      </w:r>
    </w:p>
  </w:endnote>
  <w:endnote w:type="continuationSeparator" w:id="0">
    <w:p w:rsidR="00A40E50" w:rsidRDefault="00A40E50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A40E50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A40E50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A40E50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E50" w:rsidRDefault="00A40E50" w:rsidP="00580AD8">
      <w:r>
        <w:separator/>
      </w:r>
    </w:p>
  </w:footnote>
  <w:footnote w:type="continuationSeparator" w:id="0">
    <w:p w:rsidR="00A40E50" w:rsidRDefault="00A40E50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50"/>
    <w:rsid w:val="00073A5C"/>
    <w:rsid w:val="001F37EE"/>
    <w:rsid w:val="00240F54"/>
    <w:rsid w:val="003D6284"/>
    <w:rsid w:val="00482F9E"/>
    <w:rsid w:val="00502966"/>
    <w:rsid w:val="00580AD8"/>
    <w:rsid w:val="009760C2"/>
    <w:rsid w:val="00A40E50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2016-11-02T14:25:00Z</dcterms:created>
  <dcterms:modified xsi:type="dcterms:W3CDTF">2016-11-02T14:27:00Z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