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A0F2A" w14:textId="7C85D5AF" w:rsidR="0048396F" w:rsidRDefault="00483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SSQ Declaration </w:t>
      </w:r>
    </w:p>
    <w:p w14:paraId="21B4A570" w14:textId="59A80CF2" w:rsidR="007F5C24" w:rsidRDefault="0089720D">
      <w:pPr>
        <w:rPr>
          <w:b/>
          <w:sz w:val="28"/>
          <w:szCs w:val="28"/>
        </w:rPr>
      </w:pPr>
      <w:r w:rsidRPr="0089720D">
        <w:rPr>
          <w:b/>
          <w:sz w:val="28"/>
          <w:szCs w:val="28"/>
        </w:rPr>
        <w:t>Contact details and declaration</w:t>
      </w:r>
    </w:p>
    <w:p w14:paraId="30648F8E" w14:textId="77777777" w:rsidR="003D72FA" w:rsidRDefault="003D72FA" w:rsidP="003D72FA">
      <w:pPr>
        <w:pStyle w:val="Normal1"/>
        <w:spacing w:before="100"/>
        <w:ind w:left="851" w:right="1133"/>
        <w:jc w:val="both"/>
      </w:pPr>
      <w:r>
        <w:rPr>
          <w:rFonts w:ascii="Arial" w:eastAsia="Arial" w:hAnsi="Arial" w:cs="Arial"/>
          <w:sz w:val="22"/>
          <w:szCs w:val="22"/>
        </w:rPr>
        <w:t xml:space="preserve">I declare that to the best of my knowledge the answers submitted and information contained in this document are correct and accurate. </w:t>
      </w:r>
    </w:p>
    <w:p w14:paraId="1CE3F9AE" w14:textId="77777777" w:rsidR="003D72FA" w:rsidRDefault="003D72FA" w:rsidP="003D72FA">
      <w:pPr>
        <w:pStyle w:val="Normal1"/>
        <w:spacing w:before="100"/>
        <w:ind w:left="851" w:right="1133"/>
        <w:jc w:val="both"/>
      </w:pPr>
      <w:r>
        <w:rPr>
          <w:rFonts w:ascii="Arial" w:eastAsia="Arial" w:hAnsi="Arial" w:cs="Arial"/>
          <w:sz w:val="22"/>
          <w:szCs w:val="22"/>
        </w:rPr>
        <w:t xml:space="preserve">I declare that, upon request and without delay I will provide the certificates or documentary evidence referred to in this document. </w:t>
      </w:r>
    </w:p>
    <w:p w14:paraId="70EE3970" w14:textId="77777777" w:rsidR="003D72FA" w:rsidRDefault="003D72FA" w:rsidP="003D72FA">
      <w:pPr>
        <w:pStyle w:val="Normal1"/>
        <w:spacing w:before="100"/>
        <w:ind w:left="851" w:right="1133"/>
        <w:jc w:val="both"/>
      </w:pPr>
      <w:r>
        <w:rPr>
          <w:rFonts w:ascii="Arial" w:eastAsia="Arial" w:hAnsi="Arial" w:cs="Arial"/>
          <w:sz w:val="22"/>
          <w:szCs w:val="22"/>
        </w:rPr>
        <w:t xml:space="preserve">I understand that the information will be used in the selection process to assess my organisation’s suitability to be invited to participate further in this procurement. </w:t>
      </w:r>
    </w:p>
    <w:p w14:paraId="7E1E647C" w14:textId="77777777" w:rsidR="003D72FA" w:rsidRDefault="003D72FA" w:rsidP="003D72FA">
      <w:pPr>
        <w:pStyle w:val="Normal1"/>
        <w:spacing w:before="100"/>
        <w:ind w:left="851" w:right="1133"/>
        <w:jc w:val="both"/>
      </w:pPr>
      <w:r>
        <w:rPr>
          <w:rFonts w:ascii="Arial" w:eastAsia="Arial" w:hAnsi="Arial" w:cs="Arial"/>
          <w:sz w:val="22"/>
          <w:szCs w:val="22"/>
        </w:rPr>
        <w:t>I understand that the authority may reject this submission in its entirety if there is a failure to answer all the relevant questions fully, or if false/misleading information or content is provided in any section.</w:t>
      </w:r>
    </w:p>
    <w:p w14:paraId="6F01F157" w14:textId="77777777" w:rsidR="003D72FA" w:rsidRDefault="003D72FA" w:rsidP="003D72FA">
      <w:pPr>
        <w:pStyle w:val="Normal1"/>
        <w:spacing w:before="100"/>
        <w:ind w:left="851" w:right="1133"/>
        <w:jc w:val="both"/>
      </w:pPr>
      <w:r>
        <w:rPr>
          <w:rFonts w:ascii="Arial" w:eastAsia="Arial" w:hAnsi="Arial" w:cs="Arial"/>
          <w:sz w:val="22"/>
          <w:szCs w:val="22"/>
        </w:rPr>
        <w:t>I am aware of the consequences of serious misrepresentation.</w:t>
      </w:r>
    </w:p>
    <w:p w14:paraId="1F057BA1" w14:textId="77777777" w:rsidR="003D72FA" w:rsidRDefault="003D72FA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889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2545"/>
        <w:gridCol w:w="5641"/>
      </w:tblGrid>
      <w:tr w:rsidR="0089720D" w14:paraId="0BA14B30" w14:textId="77777777" w:rsidTr="00FB1DDB">
        <w:trPr>
          <w:trHeight w:val="540"/>
        </w:trPr>
        <w:tc>
          <w:tcPr>
            <w:tcW w:w="1703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593C4C29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CCFFFF"/>
          </w:tcPr>
          <w:p w14:paraId="79429D81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Contact details and declaration</w:t>
            </w:r>
          </w:p>
        </w:tc>
      </w:tr>
      <w:tr w:rsidR="0089720D" w14:paraId="6B8340CA" w14:textId="77777777" w:rsidTr="00FB1DDB">
        <w:trPr>
          <w:trHeight w:val="540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45CE2483" w14:textId="77777777" w:rsidR="0089720D" w:rsidRDefault="0089720D" w:rsidP="00FB1DDB">
            <w:pPr>
              <w:pStyle w:val="Normal1"/>
              <w:spacing w:before="100"/>
              <w:ind w:right="10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105B98A6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Question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14:paraId="24FBD0BA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Response</w:t>
            </w:r>
          </w:p>
        </w:tc>
      </w:tr>
      <w:tr w:rsidR="0089720D" w14:paraId="66B22706" w14:textId="77777777" w:rsidTr="00FB1DDB">
        <w:trPr>
          <w:trHeight w:val="300"/>
        </w:trPr>
        <w:tc>
          <w:tcPr>
            <w:tcW w:w="1703" w:type="dxa"/>
            <w:tcBorders>
              <w:top w:val="single" w:sz="6" w:space="0" w:color="000000"/>
            </w:tcBorders>
          </w:tcPr>
          <w:p w14:paraId="255981B1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1.3(a)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14:paraId="75D123F6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5641" w:type="dxa"/>
            <w:tcBorders>
              <w:top w:val="single" w:sz="6" w:space="0" w:color="000000"/>
            </w:tcBorders>
          </w:tcPr>
          <w:p w14:paraId="735D8B33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  <w:tr w:rsidR="0089720D" w14:paraId="27F50BCE" w14:textId="77777777" w:rsidTr="00FB1DDB">
        <w:trPr>
          <w:trHeight w:val="300"/>
        </w:trPr>
        <w:tc>
          <w:tcPr>
            <w:tcW w:w="1703" w:type="dxa"/>
          </w:tcPr>
          <w:p w14:paraId="5B9008FD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1.3(b)</w:t>
            </w:r>
          </w:p>
        </w:tc>
        <w:tc>
          <w:tcPr>
            <w:tcW w:w="2545" w:type="dxa"/>
          </w:tcPr>
          <w:p w14:paraId="3FB5BCC2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Name of organisation</w:t>
            </w:r>
          </w:p>
        </w:tc>
        <w:tc>
          <w:tcPr>
            <w:tcW w:w="5641" w:type="dxa"/>
          </w:tcPr>
          <w:p w14:paraId="3A173911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  <w:tr w:rsidR="0089720D" w14:paraId="5E48F0DF" w14:textId="77777777" w:rsidTr="00FB1DDB">
        <w:trPr>
          <w:trHeight w:val="300"/>
        </w:trPr>
        <w:tc>
          <w:tcPr>
            <w:tcW w:w="1703" w:type="dxa"/>
          </w:tcPr>
          <w:p w14:paraId="7ED2B460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1.3(c)</w:t>
            </w:r>
          </w:p>
        </w:tc>
        <w:tc>
          <w:tcPr>
            <w:tcW w:w="2545" w:type="dxa"/>
          </w:tcPr>
          <w:p w14:paraId="745EBF35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Role in organisation</w:t>
            </w:r>
          </w:p>
        </w:tc>
        <w:tc>
          <w:tcPr>
            <w:tcW w:w="5641" w:type="dxa"/>
          </w:tcPr>
          <w:p w14:paraId="71DA49AA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  <w:tr w:rsidR="0089720D" w14:paraId="076F965E" w14:textId="77777777" w:rsidTr="00FB1DDB">
        <w:trPr>
          <w:trHeight w:val="320"/>
        </w:trPr>
        <w:tc>
          <w:tcPr>
            <w:tcW w:w="1703" w:type="dxa"/>
          </w:tcPr>
          <w:p w14:paraId="2F4D8D6E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1.3(d)</w:t>
            </w:r>
          </w:p>
        </w:tc>
        <w:tc>
          <w:tcPr>
            <w:tcW w:w="2545" w:type="dxa"/>
          </w:tcPr>
          <w:p w14:paraId="4D377673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5641" w:type="dxa"/>
          </w:tcPr>
          <w:p w14:paraId="63C7EA2C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  <w:tr w:rsidR="0089720D" w14:paraId="256F9812" w14:textId="77777777" w:rsidTr="00FB1DDB">
        <w:trPr>
          <w:trHeight w:val="300"/>
        </w:trPr>
        <w:tc>
          <w:tcPr>
            <w:tcW w:w="1703" w:type="dxa"/>
          </w:tcPr>
          <w:p w14:paraId="5EE85BB4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1.3(e)</w:t>
            </w:r>
          </w:p>
        </w:tc>
        <w:tc>
          <w:tcPr>
            <w:tcW w:w="2545" w:type="dxa"/>
          </w:tcPr>
          <w:p w14:paraId="1312F424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address </w:t>
            </w:r>
          </w:p>
        </w:tc>
        <w:tc>
          <w:tcPr>
            <w:tcW w:w="5641" w:type="dxa"/>
          </w:tcPr>
          <w:p w14:paraId="592CC432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  <w:tr w:rsidR="0089720D" w14:paraId="558174EC" w14:textId="77777777" w:rsidTr="00FB1DDB">
        <w:trPr>
          <w:trHeight w:val="300"/>
        </w:trPr>
        <w:tc>
          <w:tcPr>
            <w:tcW w:w="1703" w:type="dxa"/>
          </w:tcPr>
          <w:p w14:paraId="45299F37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1.3(f)</w:t>
            </w:r>
          </w:p>
        </w:tc>
        <w:tc>
          <w:tcPr>
            <w:tcW w:w="2545" w:type="dxa"/>
          </w:tcPr>
          <w:p w14:paraId="68CDCF0E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5641" w:type="dxa"/>
          </w:tcPr>
          <w:p w14:paraId="3A8D3044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  <w:tr w:rsidR="0089720D" w14:paraId="35182E81" w14:textId="77777777" w:rsidTr="00FB1DDB">
        <w:trPr>
          <w:trHeight w:val="320"/>
        </w:trPr>
        <w:tc>
          <w:tcPr>
            <w:tcW w:w="1703" w:type="dxa"/>
          </w:tcPr>
          <w:p w14:paraId="626F61DE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1.3(g)</w:t>
            </w:r>
          </w:p>
        </w:tc>
        <w:tc>
          <w:tcPr>
            <w:tcW w:w="2545" w:type="dxa"/>
          </w:tcPr>
          <w:p w14:paraId="660A5D35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Signature (electronic is acceptable)</w:t>
            </w:r>
          </w:p>
        </w:tc>
        <w:tc>
          <w:tcPr>
            <w:tcW w:w="5641" w:type="dxa"/>
          </w:tcPr>
          <w:p w14:paraId="36A6B91C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  <w:tr w:rsidR="0089720D" w14:paraId="3FFF8ABF" w14:textId="77777777" w:rsidTr="00FB1DDB">
        <w:trPr>
          <w:trHeight w:val="300"/>
        </w:trPr>
        <w:tc>
          <w:tcPr>
            <w:tcW w:w="1703" w:type="dxa"/>
          </w:tcPr>
          <w:p w14:paraId="7BBCE1B4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1.3(h)</w:t>
            </w:r>
          </w:p>
        </w:tc>
        <w:tc>
          <w:tcPr>
            <w:tcW w:w="2545" w:type="dxa"/>
          </w:tcPr>
          <w:p w14:paraId="182BA43D" w14:textId="77777777" w:rsidR="0089720D" w:rsidRDefault="0089720D" w:rsidP="00FB1DDB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5641" w:type="dxa"/>
          </w:tcPr>
          <w:p w14:paraId="5D4876B9" w14:textId="77777777" w:rsidR="0089720D" w:rsidRDefault="0089720D" w:rsidP="00FB1DDB">
            <w:pPr>
              <w:pStyle w:val="Normal1"/>
              <w:spacing w:before="100"/>
              <w:jc w:val="both"/>
            </w:pPr>
          </w:p>
        </w:tc>
      </w:tr>
    </w:tbl>
    <w:p w14:paraId="497A9EAC" w14:textId="77777777" w:rsidR="0089720D" w:rsidRDefault="0089720D"/>
    <w:sectPr w:rsidR="0089720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E7E4" w14:textId="77777777" w:rsidR="0048396F" w:rsidRDefault="0048396F" w:rsidP="0048396F">
      <w:pPr>
        <w:spacing w:after="0" w:line="240" w:lineRule="auto"/>
      </w:pPr>
      <w:r>
        <w:separator/>
      </w:r>
    </w:p>
  </w:endnote>
  <w:endnote w:type="continuationSeparator" w:id="0">
    <w:p w14:paraId="5E0B2D96" w14:textId="77777777" w:rsidR="0048396F" w:rsidRDefault="0048396F" w:rsidP="0048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8403" w14:textId="77777777" w:rsidR="0048396F" w:rsidRDefault="0048396F" w:rsidP="0048396F">
      <w:pPr>
        <w:spacing w:after="0" w:line="240" w:lineRule="auto"/>
      </w:pPr>
      <w:r>
        <w:separator/>
      </w:r>
    </w:p>
  </w:footnote>
  <w:footnote w:type="continuationSeparator" w:id="0">
    <w:p w14:paraId="2BCD46C9" w14:textId="77777777" w:rsidR="0048396F" w:rsidRDefault="0048396F" w:rsidP="0048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CA4C" w14:textId="67C05C76" w:rsidR="0048396F" w:rsidRDefault="0048396F">
    <w:pPr>
      <w:pStyle w:val="Header"/>
    </w:pPr>
    <w:r>
      <w:t>SSQ Declaration</w:t>
    </w:r>
  </w:p>
  <w:p w14:paraId="45435B2A" w14:textId="77777777" w:rsidR="0048396F" w:rsidRDefault="00483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0D"/>
    <w:rsid w:val="003D72FA"/>
    <w:rsid w:val="0048396F"/>
    <w:rsid w:val="004D70AD"/>
    <w:rsid w:val="007F5C24"/>
    <w:rsid w:val="008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FD10"/>
  <w15:docId w15:val="{A83FE764-F370-4025-8460-72E6FD97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972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6F"/>
  </w:style>
  <w:style w:type="paragraph" w:styleId="Footer">
    <w:name w:val="footer"/>
    <w:basedOn w:val="Normal"/>
    <w:link w:val="FooterChar"/>
    <w:uiPriority w:val="99"/>
    <w:unhideWhenUsed/>
    <w:rsid w:val="00483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234505962B0409058063260CBEE84" ma:contentTypeVersion="6" ma:contentTypeDescription="Create a new document." ma:contentTypeScope="" ma:versionID="2a9edc7c16f3a83eea4395fd3d314039">
  <xsd:schema xmlns:xsd="http://www.w3.org/2001/XMLSchema" xmlns:xs="http://www.w3.org/2001/XMLSchema" xmlns:p="http://schemas.microsoft.com/office/2006/metadata/properties" xmlns:ns2="2e50f5fd-7d02-4767-afbb-c884f23cde0d" xmlns:ns3="6e82f88d-0e60-474c-b2d1-69e1de00a3bc" targetNamespace="http://schemas.microsoft.com/office/2006/metadata/properties" ma:root="true" ma:fieldsID="4160cbddce1f29b3057dfdb55ed11835" ns2:_="" ns3:_="">
    <xsd:import namespace="2e50f5fd-7d02-4767-afbb-c884f23cde0d"/>
    <xsd:import namespace="6e82f88d-0e60-474c-b2d1-69e1de00a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f5fd-7d02-4767-afbb-c884f23cd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2f88d-0e60-474c-b2d1-69e1de00a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DE9F6-9145-44C9-9041-63B7118363AC}"/>
</file>

<file path=customXml/itemProps2.xml><?xml version="1.0" encoding="utf-8"?>
<ds:datastoreItem xmlns:ds="http://schemas.openxmlformats.org/officeDocument/2006/customXml" ds:itemID="{CACC1A22-182B-4A8A-AF05-3EC11C29532F}"/>
</file>

<file path=customXml/itemProps3.xml><?xml version="1.0" encoding="utf-8"?>
<ds:datastoreItem xmlns:ds="http://schemas.openxmlformats.org/officeDocument/2006/customXml" ds:itemID="{458EA0C2-9709-42AC-8338-AE2087E977CB}"/>
</file>

<file path=docProps/app.xml><?xml version="1.0" encoding="utf-8"?>
<Properties xmlns="http://schemas.openxmlformats.org/officeDocument/2006/extended-properties" xmlns:vt="http://schemas.openxmlformats.org/officeDocument/2006/docPropsVTypes">
  <Template>A1589F09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London Borough of Ealing</dc:creator>
  <cp:lastModifiedBy>Claire Barnes</cp:lastModifiedBy>
  <cp:revision>4</cp:revision>
  <dcterms:created xsi:type="dcterms:W3CDTF">2016-10-31T09:48:00Z</dcterms:created>
  <dcterms:modified xsi:type="dcterms:W3CDTF">2019-05-17T09:00:00Z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0x010100251234505962B0409058063260CBEE84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