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C7B092D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5509A0B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D68356B" w14:textId="64BF0903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A53995" w:rsidRPr="00906CE7">
              <w:rPr>
                <w:rFonts w:ascii="Arial" w:hAnsi="Arial" w:cs="Arial"/>
                <w:b/>
                <w:sz w:val="22"/>
              </w:rPr>
              <w:t>2-</w:t>
            </w:r>
            <w:r w:rsidR="00CE1974">
              <w:rPr>
                <w:rFonts w:ascii="Arial" w:hAnsi="Arial" w:cs="Arial"/>
                <w:b/>
                <w:sz w:val="22"/>
              </w:rPr>
              <w:t>2-247</w:t>
            </w:r>
          </w:p>
          <w:p w14:paraId="23FBB734" w14:textId="4F0AE7B9" w:rsidR="00727813" w:rsidRDefault="00906CE7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</w:p>
          <w:p w14:paraId="48DC6B19" w14:textId="77777777" w:rsidR="00906CE7" w:rsidRDefault="00906CE7" w:rsidP="005C082A">
            <w:pPr>
              <w:rPr>
                <w:rFonts w:ascii="Arial" w:hAnsi="Arial" w:cs="Arial"/>
                <w:sz w:val="22"/>
              </w:rPr>
            </w:pPr>
          </w:p>
          <w:p w14:paraId="0AAFFB6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1C4BF95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1" w:name="Addressee"/>
            <w:bookmarkEnd w:id="1"/>
          </w:p>
          <w:bookmarkStart w:id="2" w:name="Address" w:displacedByCustomXml="next"/>
          <w:bookmarkEnd w:id="2" w:displacedByCustomXml="next"/>
          <w:sdt>
            <w:sdtPr>
              <w:rPr>
                <w:rFonts w:ascii="Arial" w:hAnsi="Arial" w:cs="Arial"/>
                <w:b/>
                <w:sz w:val="22"/>
              </w:rPr>
              <w:id w:val="1701509755"/>
              <w:placeholder>
                <w:docPart w:val="DefaultPlaceholder_1082065159"/>
              </w:placeholder>
              <w:dropDownList>
                <w:listItem w:value="Choose an item."/>
                <w:listItem w:displayText="Arcadis" w:value="Arcadis"/>
                <w:listItem w:displayText="Corderoy" w:value="Corderoy"/>
                <w:listItem w:displayText="Faithful &amp; Gould" w:value="Faithful &amp; Gould"/>
                <w:listItem w:displayText="Mott MacDonald" w:value="Mott MacDonald"/>
                <w:listItem w:displayText="Turner &amp; Townsend" w:value="Turner &amp; Townsend"/>
                <w:listItem w:displayText="WSP" w:value="WSP"/>
              </w:dropDownList>
            </w:sdtPr>
            <w:sdtEndPr/>
            <w:sdtContent>
              <w:p w14:paraId="29A8E8BA" w14:textId="2246DC0A" w:rsidR="00727813" w:rsidRDefault="00CE1974" w:rsidP="005C082A">
                <w:pPr>
                  <w:rPr>
                    <w:rFonts w:ascii="Arial" w:hAnsi="Arial" w:cs="Arial"/>
                    <w:b/>
                    <w:sz w:val="22"/>
                  </w:rPr>
                </w:pPr>
                <w:r>
                  <w:rPr>
                    <w:rFonts w:ascii="Arial" w:hAnsi="Arial" w:cs="Arial"/>
                    <w:b/>
                    <w:sz w:val="22"/>
                  </w:rPr>
                  <w:t>WSP</w:t>
                </w:r>
              </w:p>
            </w:sdtContent>
          </w:sdt>
          <w:p w14:paraId="70688550" w14:textId="77777777" w:rsidR="00906CE7" w:rsidRPr="00524411" w:rsidRDefault="00906CE7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4FF4FFE9" w14:textId="77777777" w:rsidR="00727813" w:rsidRDefault="00A53995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 Bravo</w:t>
            </w:r>
          </w:p>
          <w:p w14:paraId="050A6D68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7C13E780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22A5069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FFAE10B" w14:textId="77777777" w:rsidR="00BC2E32" w:rsidRDefault="00BC2E32" w:rsidP="00BC2E32">
            <w:pPr>
              <w:rPr>
                <w:rFonts w:ascii="Arial" w:hAnsi="Arial" w:cs="Arial"/>
                <w:sz w:val="22"/>
              </w:rPr>
            </w:pPr>
            <w:bookmarkStart w:id="4" w:name="SenderName"/>
            <w:bookmarkEnd w:id="4"/>
            <w:r>
              <w:rPr>
                <w:rFonts w:ascii="Arial" w:hAnsi="Arial" w:cs="Arial"/>
                <w:sz w:val="22"/>
              </w:rPr>
              <w:t>SPATS Framework</w:t>
            </w:r>
          </w:p>
          <w:p w14:paraId="46982515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Highways England</w:t>
            </w:r>
          </w:p>
          <w:p w14:paraId="55D37869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Cube</w:t>
            </w:r>
          </w:p>
          <w:p w14:paraId="2CBF2F8F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199 Wharfside Street</w:t>
            </w:r>
          </w:p>
          <w:p w14:paraId="3D904B81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Birmingham, B1 1RN</w:t>
            </w:r>
          </w:p>
          <w:p w14:paraId="63AD636F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7C9AE82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bookmarkStart w:id="8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5EF2C3FB97084BE5A17C23A373887637"/>
              </w:placeholder>
              <w:date w:fullDate="2020-03-30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A23866B" w14:textId="25FF6E94" w:rsidR="00906CE7" w:rsidRDefault="00CE1974" w:rsidP="00906CE7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</w:rPr>
                  <w:t>30 March 2020</w:t>
                </w:r>
              </w:p>
            </w:sdtContent>
          </w:sdt>
          <w:bookmarkEnd w:id="8" w:displacedByCustomXml="prev"/>
          <w:p w14:paraId="5DCA1456" w14:textId="02D1EAA6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</w:tc>
      </w:tr>
    </w:tbl>
    <w:p w14:paraId="071BC656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4F94938E" w14:textId="77777777" w:rsidR="000B5932" w:rsidRDefault="000B5932">
      <w:pPr>
        <w:rPr>
          <w:rFonts w:ascii="Arial" w:hAnsi="Arial" w:cs="Arial"/>
          <w:b/>
          <w:bCs/>
        </w:rPr>
      </w:pPr>
    </w:p>
    <w:p w14:paraId="11ED7EEA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5F2A7FB1" w14:textId="77777777" w:rsidR="000B5932" w:rsidRDefault="000B5932">
      <w:pPr>
        <w:rPr>
          <w:rFonts w:ascii="Arial" w:hAnsi="Arial" w:cs="Arial"/>
        </w:rPr>
      </w:pPr>
    </w:p>
    <w:p w14:paraId="7C719B57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2D6143FB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2 – Commercial Services</w:t>
      </w:r>
    </w:p>
    <w:p w14:paraId="0779B2E7" w14:textId="77777777" w:rsidR="00627D44" w:rsidRDefault="00627D44">
      <w:pPr>
        <w:rPr>
          <w:rFonts w:ascii="Arial" w:hAnsi="Arial" w:cs="Arial"/>
          <w:b/>
        </w:rPr>
      </w:pPr>
    </w:p>
    <w:p w14:paraId="62D0FCAA" w14:textId="0F3CA2F8" w:rsidR="002B4544" w:rsidRDefault="00906CE7" w:rsidP="00906CE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2-</w:t>
      </w:r>
      <w:r w:rsidR="00CE1974">
        <w:rPr>
          <w:rFonts w:ascii="Arial" w:hAnsi="Arial" w:cs="Arial"/>
          <w:b/>
        </w:rPr>
        <w:t xml:space="preserve">247 - </w:t>
      </w:r>
      <w:r w:rsidR="00CE1974" w:rsidRPr="00CE1974">
        <w:rPr>
          <w:rFonts w:ascii="Arial" w:hAnsi="Arial" w:cs="Arial"/>
          <w:b/>
        </w:rPr>
        <w:t xml:space="preserve">A19 </w:t>
      </w:r>
      <w:proofErr w:type="spellStart"/>
      <w:r w:rsidR="00CE1974" w:rsidRPr="00CE1974">
        <w:rPr>
          <w:rFonts w:ascii="Arial" w:hAnsi="Arial" w:cs="Arial"/>
          <w:b/>
        </w:rPr>
        <w:t>Testo's</w:t>
      </w:r>
      <w:proofErr w:type="spellEnd"/>
      <w:r w:rsidR="00CE1974" w:rsidRPr="00CE1974">
        <w:rPr>
          <w:rFonts w:ascii="Arial" w:hAnsi="Arial" w:cs="Arial"/>
          <w:b/>
        </w:rPr>
        <w:t xml:space="preserve"> Commercial Assurance PO 1238.1</w:t>
      </w:r>
      <w:r>
        <w:rPr>
          <w:rFonts w:ascii="Arial" w:hAnsi="Arial" w:cs="Arial"/>
          <w:b/>
        </w:rPr>
        <w:t xml:space="preserve"> </w:t>
      </w:r>
    </w:p>
    <w:p w14:paraId="067A012B" w14:textId="77777777" w:rsidR="00727813" w:rsidRDefault="00727813">
      <w:pPr>
        <w:rPr>
          <w:rFonts w:ascii="Arial" w:hAnsi="Arial" w:cs="Arial"/>
        </w:rPr>
      </w:pPr>
    </w:p>
    <w:p w14:paraId="6CEF2466" w14:textId="6BBD5B4C" w:rsidR="00906CE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submitted on </w:t>
      </w:r>
      <w:sdt>
        <w:sdtPr>
          <w:rPr>
            <w:rStyle w:val="Style1"/>
          </w:rPr>
          <w:id w:val="363801397"/>
          <w:placeholder>
            <w:docPart w:val="52F0B5E8BF634791A164028602FE631C"/>
          </w:placeholder>
          <w:date w:fullDate="2020-03-20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CE1974">
            <w:rPr>
              <w:rStyle w:val="Style1"/>
            </w:rPr>
            <w:t>20 March 2020</w:t>
          </w:r>
        </w:sdtContent>
      </w:sdt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17AA48D0" w14:textId="77777777" w:rsidR="00906CE7" w:rsidRDefault="00906CE7">
      <w:pPr>
        <w:rPr>
          <w:rFonts w:ascii="Arial" w:hAnsi="Arial" w:cs="Arial"/>
        </w:rPr>
      </w:pPr>
    </w:p>
    <w:p w14:paraId="118B8852" w14:textId="1AC90C19"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1"/>
          </w:rPr>
          <w:id w:val="-1702081432"/>
          <w:placeholder>
            <w:docPart w:val="9FB899ED4CD24F0AB2FC5A02472D4CB5"/>
          </w:placeholder>
          <w:date w:fullDate="2020-03-30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CE1974">
            <w:rPr>
              <w:rStyle w:val="Style1"/>
            </w:rPr>
            <w:t>30 March 2020</w:t>
          </w:r>
        </w:sdtContent>
      </w:sdt>
      <w:r w:rsidR="00524411">
        <w:rPr>
          <w:rFonts w:ascii="Arial" w:hAnsi="Arial" w:cs="Arial"/>
        </w:rPr>
        <w:t xml:space="preserve">, and completion date is </w:t>
      </w:r>
      <w:sdt>
        <w:sdtPr>
          <w:rPr>
            <w:rStyle w:val="Style1"/>
          </w:rPr>
          <w:id w:val="1249706043"/>
          <w:placeholder>
            <w:docPart w:val="9EE1DD93707846B8A23C8F38069BBE86"/>
          </w:placeholder>
          <w:date w:fullDate="2020-12-3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CE1974">
            <w:rPr>
              <w:rStyle w:val="Style1"/>
            </w:rPr>
            <w:t>31 December 2020</w:t>
          </w:r>
        </w:sdtContent>
      </w:sdt>
      <w:r w:rsidR="00F7334E">
        <w:rPr>
          <w:rFonts w:ascii="Arial" w:hAnsi="Arial" w:cs="Arial"/>
        </w:rPr>
        <w:t>.</w:t>
      </w:r>
    </w:p>
    <w:p w14:paraId="30F96005" w14:textId="77777777" w:rsidR="0096338C" w:rsidRDefault="0096338C">
      <w:pPr>
        <w:rPr>
          <w:rFonts w:ascii="Arial" w:hAnsi="Arial" w:cs="Arial"/>
        </w:rPr>
      </w:pPr>
    </w:p>
    <w:p w14:paraId="69E57C6D" w14:textId="55AC8A04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CE1974">
        <w:rPr>
          <w:rFonts w:ascii="Arial" w:hAnsi="Arial" w:cs="Arial"/>
          <w:b/>
        </w:rPr>
        <w:t>244,985.68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3E34EEC" w14:textId="77777777" w:rsidR="00627D44" w:rsidRPr="00627D44" w:rsidRDefault="00627D44" w:rsidP="00627D44">
      <w:pPr>
        <w:rPr>
          <w:rFonts w:ascii="Arial" w:hAnsi="Arial" w:cs="Arial"/>
        </w:rPr>
      </w:pPr>
    </w:p>
    <w:p w14:paraId="625767BC" w14:textId="2F206508" w:rsidR="00627D44" w:rsidRPr="00627D44" w:rsidRDefault="0000442B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>Please see</w:t>
      </w:r>
      <w:r w:rsidR="00906CE7">
        <w:rPr>
          <w:rFonts w:ascii="Arial" w:hAnsi="Arial" w:cs="Arial"/>
        </w:rPr>
        <w:t xml:space="preserve"> Annex A </w:t>
      </w:r>
      <w:r w:rsidR="0096338C">
        <w:rPr>
          <w:rFonts w:ascii="Arial" w:hAnsi="Arial" w:cs="Arial"/>
        </w:rPr>
        <w:t>overleaf for invoicing information.</w:t>
      </w:r>
    </w:p>
    <w:p w14:paraId="4E337362" w14:textId="77777777" w:rsidR="00F7334E" w:rsidRDefault="00F7334E">
      <w:pPr>
        <w:rPr>
          <w:rFonts w:ascii="Arial" w:hAnsi="Arial" w:cs="Arial"/>
        </w:rPr>
      </w:pPr>
    </w:p>
    <w:p w14:paraId="26DE5982" w14:textId="77777777" w:rsidR="00BC2E32" w:rsidRDefault="00A53995" w:rsidP="00BC2E32">
      <w:pPr>
        <w:rPr>
          <w:rFonts w:ascii="Arial" w:hAnsi="Arial"/>
        </w:rPr>
      </w:pPr>
      <w:r w:rsidRPr="00A53995">
        <w:rPr>
          <w:rFonts w:ascii="Arial" w:hAnsi="Arial"/>
        </w:rPr>
        <w:t>Any queries relating to this letter and its contents should be sent via Bravo messaging.</w:t>
      </w:r>
    </w:p>
    <w:p w14:paraId="3B1CA113" w14:textId="77777777" w:rsidR="00A53995" w:rsidRDefault="00A53995" w:rsidP="00BC2E32">
      <w:pPr>
        <w:rPr>
          <w:rFonts w:ascii="Arial" w:hAnsi="Arial" w:cs="Arial"/>
        </w:rPr>
      </w:pPr>
    </w:p>
    <w:p w14:paraId="545C2F5E" w14:textId="77777777" w:rsidR="00BC2E32" w:rsidRDefault="00BC2E32" w:rsidP="00BC2E32">
      <w:pPr>
        <w:rPr>
          <w:rFonts w:ascii="Arial" w:hAnsi="Arial" w:cs="Arial"/>
        </w:rPr>
      </w:pPr>
      <w:bookmarkStart w:id="12" w:name="Yours"/>
      <w:bookmarkEnd w:id="12"/>
      <w:r>
        <w:rPr>
          <w:rFonts w:ascii="Arial" w:hAnsi="Arial" w:cs="Arial"/>
        </w:rPr>
        <w:t>Yours faithfully</w:t>
      </w:r>
    </w:p>
    <w:p w14:paraId="6F91FE57" w14:textId="77777777" w:rsidR="00BC2E32" w:rsidRDefault="00BC2E32" w:rsidP="00BC2E32">
      <w:pPr>
        <w:rPr>
          <w:rFonts w:ascii="Arial" w:hAnsi="Arial" w:cs="Arial"/>
        </w:rPr>
      </w:pPr>
    </w:p>
    <w:p w14:paraId="4ED73D9A" w14:textId="77777777" w:rsidR="00BC2E32" w:rsidRDefault="00BC2E32" w:rsidP="00BC2E32">
      <w:pPr>
        <w:rPr>
          <w:rFonts w:ascii="Arial" w:hAnsi="Arial" w:cs="Arial"/>
        </w:rPr>
      </w:pPr>
    </w:p>
    <w:p w14:paraId="3263094C" w14:textId="77777777" w:rsidR="00BC2E32" w:rsidRDefault="00BC2E32" w:rsidP="00BC2E32">
      <w:pPr>
        <w:rPr>
          <w:rFonts w:ascii="Arial" w:hAnsi="Arial" w:cs="Arial"/>
        </w:rPr>
      </w:pPr>
    </w:p>
    <w:p w14:paraId="1C6885F9" w14:textId="5207C713" w:rsidR="00BC2E32" w:rsidRDefault="0000442B" w:rsidP="00BC2E32">
      <w:pPr>
        <w:rPr>
          <w:rFonts w:ascii="Arial" w:hAnsi="Arial" w:cs="Arial"/>
        </w:rPr>
      </w:pPr>
      <w:bookmarkStart w:id="13" w:name="SenderName1"/>
      <w:bookmarkStart w:id="14" w:name="Team"/>
      <w:bookmarkStart w:id="15" w:name="Page2"/>
      <w:bookmarkEnd w:id="13"/>
      <w:bookmarkEnd w:id="14"/>
      <w:bookmarkEnd w:id="15"/>
      <w:r>
        <w:rPr>
          <w:rFonts w:ascii="Arial" w:hAnsi="Arial" w:cs="Arial"/>
        </w:rPr>
        <w:t>XXX</w:t>
      </w:r>
      <w:bookmarkStart w:id="16" w:name="_GoBack"/>
      <w:bookmarkEnd w:id="16"/>
    </w:p>
    <w:p w14:paraId="58218535" w14:textId="77777777" w:rsidR="00906CE7" w:rsidRDefault="00906CE7" w:rsidP="003D565D">
      <w:pPr>
        <w:rPr>
          <w:rFonts w:ascii="Arial" w:hAnsi="Arial" w:cs="Arial"/>
        </w:rPr>
      </w:pPr>
      <w:bookmarkStart w:id="17" w:name="Email"/>
      <w:bookmarkEnd w:id="17"/>
    </w:p>
    <w:p w14:paraId="6E49CF06" w14:textId="4B6278F2" w:rsidR="00906CE7" w:rsidRDefault="00255733" w:rsidP="003D565D">
      <w:pPr>
        <w:rPr>
          <w:rFonts w:ascii="Arial" w:hAnsi="Arial" w:cs="Arial"/>
        </w:rPr>
      </w:pPr>
      <w:r>
        <w:rPr>
          <w:rFonts w:ascii="Arial" w:hAnsi="Arial" w:cs="Arial"/>
        </w:rPr>
        <w:t>Lot 2 Procurement Team</w:t>
      </w:r>
    </w:p>
    <w:p w14:paraId="658A9DED" w14:textId="77777777" w:rsidR="00627D44" w:rsidRDefault="00627D44">
      <w:pPr>
        <w:rPr>
          <w:rFonts w:ascii="Arial" w:hAnsi="Arial" w:cs="Arial"/>
        </w:rPr>
      </w:pPr>
    </w:p>
    <w:p w14:paraId="11D97613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E937CBC" w14:textId="28C7223A" w:rsidR="0096338C" w:rsidRPr="0096338C" w:rsidRDefault="00567C43">
      <w:pPr>
        <w:rPr>
          <w:rFonts w:ascii="Arial" w:hAnsi="Arial" w:cs="Arial"/>
          <w:b/>
        </w:rPr>
      </w:pPr>
      <w:r w:rsidRPr="00567C43">
        <w:rPr>
          <w:rFonts w:ascii="Arial" w:hAnsi="Arial" w:cs="Arial"/>
          <w:b/>
        </w:rPr>
        <w:lastRenderedPageBreak/>
        <w:t>Annex A</w:t>
      </w:r>
      <w:r>
        <w:rPr>
          <w:rFonts w:ascii="Arial" w:hAnsi="Arial" w:cs="Arial"/>
          <w:b/>
        </w:rPr>
        <w:t xml:space="preserve"> </w:t>
      </w:r>
      <w:r w:rsidR="0096338C" w:rsidRPr="0096338C">
        <w:rPr>
          <w:rFonts w:ascii="Arial" w:hAnsi="Arial" w:cs="Arial"/>
          <w:b/>
        </w:rPr>
        <w:t>Invoicing information</w:t>
      </w:r>
    </w:p>
    <w:p w14:paraId="5B251D39" w14:textId="77777777" w:rsidR="0096338C" w:rsidRDefault="0096338C">
      <w:pPr>
        <w:rPr>
          <w:rFonts w:ascii="Arial" w:hAnsi="Arial" w:cs="Arial"/>
        </w:rPr>
      </w:pPr>
    </w:p>
    <w:p w14:paraId="35CC21C8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Please note that the Project Sponsor will be contacting you shortly with a Purchase Order number to quote on your invoices. </w:t>
      </w:r>
    </w:p>
    <w:p w14:paraId="7338D1AA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When you report the value of completed work each month we will give you a receipt number. </w:t>
      </w:r>
    </w:p>
    <w:p w14:paraId="65D0690E" w14:textId="77777777" w:rsidR="00567C43" w:rsidRDefault="00567C43" w:rsidP="00567C43">
      <w:pPr>
        <w:pStyle w:val="Default"/>
        <w:rPr>
          <w:sz w:val="23"/>
          <w:szCs w:val="23"/>
        </w:rPr>
      </w:pPr>
    </w:p>
    <w:p w14:paraId="075B397F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Please quote the purchase order number and the monthly receipt number on your invoice to ensure prompt payment. </w:t>
      </w:r>
    </w:p>
    <w:p w14:paraId="51B976D5" w14:textId="77777777" w:rsidR="00567C43" w:rsidRDefault="00567C43" w:rsidP="00567C43">
      <w:pPr>
        <w:pStyle w:val="Default"/>
        <w:rPr>
          <w:sz w:val="23"/>
          <w:szCs w:val="23"/>
        </w:rPr>
      </w:pPr>
    </w:p>
    <w:p w14:paraId="53109DF9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Invoices must be submitted to the email address below and be in PDF format. </w:t>
      </w:r>
    </w:p>
    <w:p w14:paraId="3F893612" w14:textId="77777777" w:rsidR="00567C43" w:rsidRDefault="00567C43" w:rsidP="00567C43">
      <w:pPr>
        <w:pStyle w:val="Default"/>
        <w:rPr>
          <w:sz w:val="23"/>
          <w:szCs w:val="23"/>
        </w:rPr>
      </w:pPr>
    </w:p>
    <w:p w14:paraId="0DEC1780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If you scan the original invoice/credit note, please ensure these scanned images are in black and white, in TIFF format and ideally scanned at 600 DPI, although a minimum of 300 DPI can also be used. </w:t>
      </w:r>
    </w:p>
    <w:p w14:paraId="354E3D80" w14:textId="77777777" w:rsidR="00567C43" w:rsidRDefault="00567C43" w:rsidP="00567C43">
      <w:pPr>
        <w:pStyle w:val="Default"/>
        <w:rPr>
          <w:sz w:val="23"/>
          <w:szCs w:val="23"/>
        </w:rPr>
      </w:pPr>
    </w:p>
    <w:p w14:paraId="159A3397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Be aware that any text in the body of your email, or attachments submitted in file formats other than those listed above will not be read by anyone. </w:t>
      </w:r>
    </w:p>
    <w:p w14:paraId="57B9E465" w14:textId="77777777" w:rsidR="00567C43" w:rsidRDefault="00567C43" w:rsidP="00567C43">
      <w:pPr>
        <w:pStyle w:val="Default"/>
        <w:rPr>
          <w:sz w:val="23"/>
          <w:szCs w:val="23"/>
        </w:rPr>
      </w:pPr>
    </w:p>
    <w:p w14:paraId="117BEDE8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 When submitting your invoice(s), please also include the following information: </w:t>
      </w:r>
    </w:p>
    <w:p w14:paraId="28888E84" w14:textId="77777777" w:rsidR="00627D44" w:rsidRDefault="00627D44" w:rsidP="00627D44">
      <w:pPr>
        <w:ind w:left="360"/>
        <w:rPr>
          <w:rFonts w:ascii="Arial" w:hAnsi="Arial" w:cs="Arial"/>
        </w:rPr>
      </w:pPr>
    </w:p>
    <w:p w14:paraId="19D02E21" w14:textId="77777777" w:rsidR="00A0630D" w:rsidRPr="00627D44" w:rsidRDefault="00A0630D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14:paraId="099801D5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86691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597ADE5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59B1806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298DFC8C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278AF90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97F9726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4ED642F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0CD4572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4921117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14:paraId="14A8044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0CBA0AC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3BC04B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74CD4D7" w14:textId="77777777" w:rsidR="00627D44" w:rsidRPr="00627D44" w:rsidRDefault="008D7107" w:rsidP="00727813">
            <w:pPr>
              <w:rPr>
                <w:rFonts w:ascii="Arial" w:hAnsi="Arial" w:cs="Arial"/>
              </w:rPr>
            </w:pPr>
            <w:r w:rsidRPr="008D7107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586B6541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71E426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EE738F2" w14:textId="77777777" w:rsidR="00627D44" w:rsidRPr="00627D44" w:rsidRDefault="00524411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37808497" w14:textId="58EFA312" w:rsidR="00627D44" w:rsidRPr="00627D44" w:rsidRDefault="00906CE7" w:rsidP="00727813">
            <w:pPr>
              <w:rPr>
                <w:rFonts w:ascii="Arial" w:hAnsi="Arial" w:cs="Arial"/>
              </w:rPr>
            </w:pPr>
            <w:bookmarkStart w:id="18" w:name="bkTaskRef2"/>
            <w:r>
              <w:rPr>
                <w:rFonts w:ascii="Arial" w:hAnsi="Arial" w:cs="Arial"/>
              </w:rPr>
              <w:t>2-</w:t>
            </w:r>
            <w:r w:rsidR="00CE1974">
              <w:rPr>
                <w:rFonts w:ascii="Arial" w:hAnsi="Arial" w:cs="Arial"/>
              </w:rPr>
              <w:t>247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18"/>
          </w:p>
        </w:tc>
      </w:tr>
      <w:tr w:rsidR="00627D44" w:rsidRPr="00627D44" w14:paraId="25A94B87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B1844A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D0DC268" w14:textId="1A80E68E" w:rsidR="00627D44" w:rsidRPr="00627D44" w:rsidRDefault="00906CE7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73E7FB86" w14:textId="4EE4968D" w:rsidR="00627D44" w:rsidRPr="00627D44" w:rsidRDefault="00CE1974" w:rsidP="00727813">
            <w:pPr>
              <w:rPr>
                <w:rFonts w:ascii="Arial" w:hAnsi="Arial" w:cs="Arial"/>
              </w:rPr>
            </w:pPr>
            <w:bookmarkStart w:id="19" w:name="bkSponsor"/>
            <w:r w:rsidRPr="00CE1974">
              <w:rPr>
                <w:rFonts w:ascii="Arial" w:hAnsi="Arial" w:cs="Arial"/>
              </w:rPr>
              <w:t>3050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19"/>
          </w:p>
        </w:tc>
      </w:tr>
      <w:tr w:rsidR="00627D44" w:rsidRPr="00627D44" w14:paraId="3E76C80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AC339A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E87C409" w14:textId="59D210A3" w:rsidR="00627D44" w:rsidRPr="00627D44" w:rsidRDefault="00906CE7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787D97" w14:textId="6EA7C80D" w:rsidR="00627D44" w:rsidRPr="00627D44" w:rsidRDefault="00CE1974" w:rsidP="00727813">
            <w:pPr>
              <w:rPr>
                <w:rFonts w:ascii="Arial" w:hAnsi="Arial" w:cs="Arial"/>
              </w:rPr>
            </w:pPr>
            <w:bookmarkStart w:id="20" w:name="bkCostCentre"/>
            <w:r w:rsidRPr="00CE1974">
              <w:rPr>
                <w:rFonts w:ascii="Arial" w:hAnsi="Arial" w:cs="Arial"/>
              </w:rPr>
              <w:t>514495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0"/>
          </w:p>
        </w:tc>
      </w:tr>
      <w:tr w:rsidR="00627D44" w:rsidRPr="00627D44" w14:paraId="666A61DB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DE5450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0F971BFB" w14:textId="6AD512EE" w:rsidR="00627D44" w:rsidRPr="00627D44" w:rsidRDefault="00906CE7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Project Sponsor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33192342" w14:textId="43785592" w:rsidR="00627D44" w:rsidRPr="00627D44" w:rsidRDefault="00906CE7" w:rsidP="00727813">
            <w:pPr>
              <w:rPr>
                <w:rFonts w:ascii="Arial" w:hAnsi="Arial" w:cs="Arial"/>
              </w:rPr>
            </w:pPr>
            <w:bookmarkStart w:id="21" w:name="bkPIN"/>
            <w:r>
              <w:rPr>
                <w:rFonts w:ascii="Arial" w:hAnsi="Arial" w:cs="Arial"/>
              </w:rPr>
              <w:t>(as named above)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</w:tbl>
    <w:p w14:paraId="1A390852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8"/>
      <w:footerReference w:type="default" r:id="rId9"/>
      <w:footerReference w:type="first" r:id="rId10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9960DC" w14:textId="77777777" w:rsidR="005933DF" w:rsidRDefault="005933DF">
      <w:r>
        <w:separator/>
      </w:r>
    </w:p>
  </w:endnote>
  <w:endnote w:type="continuationSeparator" w:id="0">
    <w:p w14:paraId="45B13C8E" w14:textId="77777777" w:rsidR="005933DF" w:rsidRDefault="00593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691C0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6CF23B6E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BF7179C" wp14:editId="5151C6E3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4947DF30" wp14:editId="6549FD6A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8BC890" wp14:editId="279A1C39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E397D5D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5E8B3DA3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1EC882CA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8BC8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5E397D5D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5E8B3DA3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1EC882CA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03ADBB" w14:textId="77777777" w:rsidR="00777912" w:rsidRDefault="005933DF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232CC224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BC6500" w14:textId="77777777" w:rsidR="005933DF" w:rsidRDefault="005933DF">
      <w:r>
        <w:separator/>
      </w:r>
    </w:p>
  </w:footnote>
  <w:footnote w:type="continuationSeparator" w:id="0">
    <w:p w14:paraId="2D289BB0" w14:textId="77777777" w:rsidR="005933DF" w:rsidRDefault="005933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8A101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25DCB0D1" wp14:editId="1E77FB79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9596CA" w14:textId="77777777" w:rsidR="00777912" w:rsidRDefault="00777912">
    <w:pPr>
      <w:pStyle w:val="Header"/>
    </w:pPr>
  </w:p>
  <w:p w14:paraId="39C6A983" w14:textId="77777777" w:rsidR="00777912" w:rsidRDefault="00777912">
    <w:pPr>
      <w:pStyle w:val="Header"/>
    </w:pPr>
  </w:p>
  <w:p w14:paraId="1561D02C" w14:textId="77777777" w:rsidR="00777912" w:rsidRDefault="00777912">
    <w:pPr>
      <w:pStyle w:val="Header"/>
    </w:pPr>
  </w:p>
  <w:p w14:paraId="647BE9B2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0442B"/>
    <w:rsid w:val="000825EE"/>
    <w:rsid w:val="00087732"/>
    <w:rsid w:val="000B5932"/>
    <w:rsid w:val="001209C0"/>
    <w:rsid w:val="00123497"/>
    <w:rsid w:val="0013631C"/>
    <w:rsid w:val="001C4D7C"/>
    <w:rsid w:val="001E763A"/>
    <w:rsid w:val="00255733"/>
    <w:rsid w:val="002B0CC6"/>
    <w:rsid w:val="002B4544"/>
    <w:rsid w:val="002F5136"/>
    <w:rsid w:val="00336C27"/>
    <w:rsid w:val="00375CFE"/>
    <w:rsid w:val="003D565D"/>
    <w:rsid w:val="00416FA9"/>
    <w:rsid w:val="004B3499"/>
    <w:rsid w:val="004C63A8"/>
    <w:rsid w:val="00524411"/>
    <w:rsid w:val="00526BD6"/>
    <w:rsid w:val="0055496D"/>
    <w:rsid w:val="00567C43"/>
    <w:rsid w:val="0057432A"/>
    <w:rsid w:val="005933DF"/>
    <w:rsid w:val="00627D44"/>
    <w:rsid w:val="006853E7"/>
    <w:rsid w:val="0069504B"/>
    <w:rsid w:val="006D663F"/>
    <w:rsid w:val="007121BC"/>
    <w:rsid w:val="00727813"/>
    <w:rsid w:val="0076033B"/>
    <w:rsid w:val="00774AF4"/>
    <w:rsid w:val="00777912"/>
    <w:rsid w:val="00794136"/>
    <w:rsid w:val="008D7107"/>
    <w:rsid w:val="00906CE7"/>
    <w:rsid w:val="0096338C"/>
    <w:rsid w:val="009F3E17"/>
    <w:rsid w:val="00A0630D"/>
    <w:rsid w:val="00A53995"/>
    <w:rsid w:val="00B50393"/>
    <w:rsid w:val="00B738D0"/>
    <w:rsid w:val="00B9343E"/>
    <w:rsid w:val="00BA5371"/>
    <w:rsid w:val="00BC2E32"/>
    <w:rsid w:val="00BE059E"/>
    <w:rsid w:val="00C3604A"/>
    <w:rsid w:val="00C47102"/>
    <w:rsid w:val="00C509BE"/>
    <w:rsid w:val="00CE1974"/>
    <w:rsid w:val="00DC1C39"/>
    <w:rsid w:val="00E527D4"/>
    <w:rsid w:val="00E77CF4"/>
    <w:rsid w:val="00E8289F"/>
    <w:rsid w:val="00EB39FB"/>
    <w:rsid w:val="00ED683A"/>
    <w:rsid w:val="00F26367"/>
    <w:rsid w:val="00F41DE7"/>
    <w:rsid w:val="00F44775"/>
    <w:rsid w:val="00F7334E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DFBE61"/>
  <w15:docId w15:val="{C89E01B0-CC10-4C74-912B-401896CC5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06CE7"/>
    <w:rPr>
      <w:color w:val="808080"/>
    </w:rPr>
  </w:style>
  <w:style w:type="character" w:customStyle="1" w:styleId="Style1">
    <w:name w:val="Style1"/>
    <w:basedOn w:val="DefaultParagraphFont"/>
    <w:uiPriority w:val="1"/>
    <w:rsid w:val="00906CE7"/>
    <w:rPr>
      <w:rFonts w:ascii="Arial" w:hAnsi="Arial"/>
      <w:sz w:val="24"/>
    </w:rPr>
  </w:style>
  <w:style w:type="paragraph" w:customStyle="1" w:styleId="Default">
    <w:name w:val="Default"/>
    <w:rsid w:val="00567C4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EF2C3FB97084BE5A17C23A373887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00972-3A01-439B-B14D-219AD945566E}"/>
      </w:docPartPr>
      <w:docPartBody>
        <w:p w:rsidR="00351761" w:rsidRDefault="00541178" w:rsidP="00541178">
          <w:pPr>
            <w:pStyle w:val="5EF2C3FB97084BE5A17C23A373887637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2F0B5E8BF634791A164028602FE6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74357-AB0F-4C86-B4ED-4F9D2357E7B3}"/>
      </w:docPartPr>
      <w:docPartBody>
        <w:p w:rsidR="00351761" w:rsidRDefault="00541178" w:rsidP="00541178">
          <w:pPr>
            <w:pStyle w:val="52F0B5E8BF634791A164028602FE631C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FB899ED4CD24F0AB2FC5A02472D4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AFCE3-444E-4989-AB7E-BC90E551C348}"/>
      </w:docPartPr>
      <w:docPartBody>
        <w:p w:rsidR="00351761" w:rsidRDefault="00541178" w:rsidP="00541178">
          <w:pPr>
            <w:pStyle w:val="9FB899ED4CD24F0AB2FC5A02472D4CB5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EE1DD93707846B8A23C8F38069BB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956FE-99FE-47A4-9335-BFFFFE04868A}"/>
      </w:docPartPr>
      <w:docPartBody>
        <w:p w:rsidR="00351761" w:rsidRDefault="00541178" w:rsidP="00541178">
          <w:pPr>
            <w:pStyle w:val="9EE1DD93707846B8A23C8F38069BBE8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A7DE2-B0F9-4E2C-8C0E-ACC9B716D66B}"/>
      </w:docPartPr>
      <w:docPartBody>
        <w:p w:rsidR="00351761" w:rsidRDefault="00541178">
          <w:r w:rsidRPr="001C447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178"/>
    <w:rsid w:val="00351761"/>
    <w:rsid w:val="005036A8"/>
    <w:rsid w:val="00541178"/>
    <w:rsid w:val="008B12B6"/>
    <w:rsid w:val="00D7622A"/>
    <w:rsid w:val="00E2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1178"/>
    <w:rPr>
      <w:color w:val="808080"/>
    </w:rPr>
  </w:style>
  <w:style w:type="paragraph" w:customStyle="1" w:styleId="2AA5ABC2A8874EB18AAD02A0298F440E">
    <w:name w:val="2AA5ABC2A8874EB18AAD02A0298F440E"/>
    <w:rsid w:val="00541178"/>
  </w:style>
  <w:style w:type="paragraph" w:customStyle="1" w:styleId="5EF2C3FB97084BE5A17C23A373887637">
    <w:name w:val="5EF2C3FB97084BE5A17C23A373887637"/>
    <w:rsid w:val="00541178"/>
  </w:style>
  <w:style w:type="paragraph" w:customStyle="1" w:styleId="52F0B5E8BF634791A164028602FE631C">
    <w:name w:val="52F0B5E8BF634791A164028602FE631C"/>
    <w:rsid w:val="00541178"/>
  </w:style>
  <w:style w:type="paragraph" w:customStyle="1" w:styleId="9FB899ED4CD24F0AB2FC5A02472D4CB5">
    <w:name w:val="9FB899ED4CD24F0AB2FC5A02472D4CB5"/>
    <w:rsid w:val="00541178"/>
  </w:style>
  <w:style w:type="paragraph" w:customStyle="1" w:styleId="9EE1DD93707846B8A23C8F38069BBE86">
    <w:name w:val="9EE1DD93707846B8A23C8F38069BBE86"/>
    <w:rsid w:val="00541178"/>
  </w:style>
  <w:style w:type="paragraph" w:customStyle="1" w:styleId="F63B54D11EE9435B98BEE2642480C80D">
    <w:name w:val="F63B54D11EE9435B98BEE2642480C80D"/>
    <w:rsid w:val="005411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43531-805C-4A5F-9CB8-5E58411A9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cp:lastPrinted>2016-01-12T11:01:00Z</cp:lastPrinted>
  <dcterms:created xsi:type="dcterms:W3CDTF">2020-03-31T15:18:00Z</dcterms:created>
  <dcterms:modified xsi:type="dcterms:W3CDTF">2020-03-31T15:18:00Z</dcterms:modified>
</cp:coreProperties>
</file>