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074756C7" w:rsidR="00727813" w:rsidRPr="00311C5F" w:rsidRDefault="008B0335" w:rsidP="005C08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</w:p>
          <w:p w14:paraId="08E37093" w14:textId="3AA291CC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proofErr w:type="spellStart"/>
            <w:r w:rsidR="008B0335" w:rsidRPr="008B0335">
              <w:rPr>
                <w:rFonts w:ascii="Arial" w:hAnsi="Arial" w:cs="Arial"/>
                <w:b/>
              </w:rPr>
              <w:t>T0104</w:t>
            </w:r>
            <w:proofErr w:type="spellEnd"/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5BB389B2" w:rsidR="00CB3E0B" w:rsidRDefault="00204414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7-2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26A45551" w:rsidR="00727813" w:rsidRPr="00311C5F" w:rsidRDefault="008B0335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20 July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3FE7B8AC" w:rsidR="00A53652" w:rsidRPr="00CB3E0B" w:rsidRDefault="008B0335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2D18F02E" w:rsidR="00F841A8" w:rsidRPr="008B0335" w:rsidRDefault="008B0335" w:rsidP="00A53652">
      <w:pPr>
        <w:jc w:val="center"/>
        <w:rPr>
          <w:rFonts w:ascii="Arial" w:hAnsi="Arial" w:cs="Arial"/>
          <w:b/>
        </w:rPr>
      </w:pPr>
      <w:proofErr w:type="spellStart"/>
      <w:r w:rsidRPr="008B0335">
        <w:rPr>
          <w:rFonts w:ascii="Arial" w:hAnsi="Arial" w:cs="Arial"/>
          <w:b/>
        </w:rPr>
        <w:t>T0104</w:t>
      </w:r>
      <w:proofErr w:type="spellEnd"/>
    </w:p>
    <w:p w14:paraId="391E6084" w14:textId="4EC8210E" w:rsidR="00727813" w:rsidRPr="008B0335" w:rsidRDefault="008B0335" w:rsidP="008B0335">
      <w:pPr>
        <w:jc w:val="center"/>
        <w:rPr>
          <w:rFonts w:ascii="Arial" w:hAnsi="Arial" w:cs="Arial"/>
          <w:b/>
          <w:bCs/>
        </w:rPr>
      </w:pPr>
      <w:proofErr w:type="spellStart"/>
      <w:r w:rsidRPr="008B0335">
        <w:rPr>
          <w:rFonts w:ascii="Arial" w:hAnsi="Arial" w:cs="Arial"/>
          <w:b/>
          <w:bCs/>
        </w:rPr>
        <w:t>MCHW</w:t>
      </w:r>
      <w:proofErr w:type="spellEnd"/>
      <w:r w:rsidRPr="008B0335">
        <w:rPr>
          <w:rFonts w:ascii="Arial" w:hAnsi="Arial" w:cs="Arial"/>
          <w:b/>
          <w:bCs/>
        </w:rPr>
        <w:t xml:space="preserve"> Geotechnical Update</w:t>
      </w:r>
    </w:p>
    <w:p w14:paraId="00F5077D" w14:textId="37C6AE78" w:rsidR="00EE705A" w:rsidRPr="00311C5F" w:rsidRDefault="00EE705A" w:rsidP="00C90ED7">
      <w:pPr>
        <w:jc w:val="center"/>
        <w:rPr>
          <w:rFonts w:ascii="Arial" w:hAnsi="Arial" w:cs="Arial"/>
        </w:rPr>
      </w:pPr>
      <w:r w:rsidRPr="00EE705A">
        <w:rPr>
          <w:rFonts w:ascii="Arial" w:hAnsi="Arial" w:cs="Arial"/>
          <w:b/>
        </w:rPr>
        <w:t>AWARD LETTER</w:t>
      </w:r>
    </w:p>
    <w:p w14:paraId="5D6970DB" w14:textId="2127F26D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6-0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01C30">
            <w:rPr>
              <w:rFonts w:ascii="Arial" w:hAnsi="Arial" w:cs="Arial"/>
              <w:b/>
            </w:rPr>
            <w:t>09 June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F0438DE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7-2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B0335">
            <w:rPr>
              <w:rFonts w:ascii="Arial" w:hAnsi="Arial" w:cs="Arial"/>
              <w:b/>
            </w:rPr>
            <w:t>20 July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8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90ED7">
            <w:rPr>
              <w:rFonts w:ascii="Arial" w:hAnsi="Arial" w:cs="Arial"/>
              <w:b/>
            </w:rPr>
            <w:t>31 August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2B43E4B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C90ED7" w:rsidRPr="00C90ED7">
        <w:rPr>
          <w:rFonts w:ascii="Arial" w:hAnsi="Arial" w:cs="Arial"/>
          <w:b/>
          <w:bCs/>
        </w:rPr>
        <w:t>399,026.76</w:t>
      </w:r>
      <w:r w:rsidR="00C90ED7">
        <w:t xml:space="preserve"> </w:t>
      </w:r>
      <w:r w:rsidR="00C90ED7" w:rsidRPr="00311C5F">
        <w:rPr>
          <w:rFonts w:ascii="Arial" w:hAnsi="Arial" w:cs="Arial"/>
        </w:rPr>
        <w:t>(</w:t>
      </w:r>
      <w:r w:rsidRPr="00311C5F">
        <w:rPr>
          <w:rFonts w:ascii="Arial" w:hAnsi="Arial" w:cs="Arial"/>
        </w:rPr>
        <w:t>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71E4F58" w:rsidR="00627D44" w:rsidRPr="00311C5F" w:rsidRDefault="00E51C70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C90ED7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6E354AE8" w:rsidR="00727813" w:rsidRPr="00311C5F" w:rsidRDefault="00E51C70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FC7A32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FC7A32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4B64578" w:rsidR="00CB4F85" w:rsidRPr="002C2284" w:rsidRDefault="008B0335" w:rsidP="00A4302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T0104</w:t>
            </w:r>
            <w:proofErr w:type="spellEnd"/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495B1884" w:rsidR="00CB4F85" w:rsidRPr="002C2284" w:rsidRDefault="008B033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5531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1986F2B1" w:rsidR="00CB4F85" w:rsidRPr="002C2284" w:rsidRDefault="008B0335" w:rsidP="00A43023">
            <w:pPr>
              <w:rPr>
                <w:rFonts w:ascii="Arial" w:hAnsi="Arial" w:cs="Arial"/>
                <w:b/>
              </w:rPr>
            </w:pPr>
            <w:r w:rsidRPr="008B0335">
              <w:rPr>
                <w:rFonts w:ascii="Arial" w:hAnsi="Arial" w:cs="Arial"/>
                <w:b/>
              </w:rPr>
              <w:t>610338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912F8" w14:textId="77777777" w:rsidR="00FC7A32" w:rsidRDefault="00FC7A32">
      <w:r>
        <w:separator/>
      </w:r>
    </w:p>
  </w:endnote>
  <w:endnote w:type="continuationSeparator" w:id="0">
    <w:p w14:paraId="7D292848" w14:textId="77777777" w:rsidR="00FC7A32" w:rsidRDefault="00FC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FC7A32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8A9D8" w14:textId="77777777" w:rsidR="00FC7A32" w:rsidRDefault="00FC7A32">
      <w:r>
        <w:separator/>
      </w:r>
    </w:p>
  </w:footnote>
  <w:footnote w:type="continuationSeparator" w:id="0">
    <w:p w14:paraId="23A6FAD5" w14:textId="77777777" w:rsidR="00FC7A32" w:rsidRDefault="00FC7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4414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B0335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90ED7"/>
    <w:rsid w:val="00CA2CDC"/>
    <w:rsid w:val="00CB3E0B"/>
    <w:rsid w:val="00CB4F85"/>
    <w:rsid w:val="00CB6833"/>
    <w:rsid w:val="00D01C30"/>
    <w:rsid w:val="00D704E7"/>
    <w:rsid w:val="00DB6B74"/>
    <w:rsid w:val="00DC1C39"/>
    <w:rsid w:val="00DC6ABC"/>
    <w:rsid w:val="00DE1062"/>
    <w:rsid w:val="00DF6551"/>
    <w:rsid w:val="00E30C57"/>
    <w:rsid w:val="00E51C70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C7A32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6D6698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66C04-3256-4375-87B8-96D8CC94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2</cp:revision>
  <cp:lastPrinted>2016-01-12T11:01:00Z</cp:lastPrinted>
  <dcterms:created xsi:type="dcterms:W3CDTF">2021-07-20T13:53:00Z</dcterms:created>
  <dcterms:modified xsi:type="dcterms:W3CDTF">2021-07-20T13:53:00Z</dcterms:modified>
</cp:coreProperties>
</file>