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2" w:type="dxa"/>
        <w:tblInd w:w="-384" w:type="dxa"/>
        <w:tblLook w:val="04A0" w:firstRow="1" w:lastRow="0" w:firstColumn="1" w:lastColumn="0" w:noHBand="0" w:noVBand="1"/>
      </w:tblPr>
      <w:tblGrid>
        <w:gridCol w:w="5972"/>
        <w:gridCol w:w="5060"/>
      </w:tblGrid>
      <w:tr w:rsidR="007B6577" w14:paraId="3E27ABC6" w14:textId="77777777" w:rsidTr="004D3B9B">
        <w:trPr>
          <w:trHeight w:val="2835"/>
        </w:trPr>
        <w:tc>
          <w:tcPr>
            <w:tcW w:w="5972" w:type="dxa"/>
          </w:tcPr>
          <w:p w14:paraId="5879F78B" w14:textId="12C47BB7" w:rsidR="007B6577" w:rsidRPr="009D0315" w:rsidRDefault="007B6577" w:rsidP="00840359">
            <w:pPr>
              <w:pStyle w:val="Footer"/>
              <w:tabs>
                <w:tab w:val="clear" w:pos="8640"/>
                <w:tab w:val="right" w:pos="7320"/>
              </w:tabs>
              <w:rPr>
                <w:rFonts w:ascii="Calibri" w:hAnsi="Calibri" w:cs="Arial"/>
              </w:rPr>
            </w:pPr>
          </w:p>
        </w:tc>
        <w:tc>
          <w:tcPr>
            <w:tcW w:w="5060" w:type="dxa"/>
          </w:tcPr>
          <w:p w14:paraId="45E85024" w14:textId="5D7ADDED" w:rsidR="007B6577" w:rsidRPr="004D3B9B" w:rsidRDefault="00E016C5" w:rsidP="00A2746C">
            <w:pPr>
              <w:pStyle w:val="BasicParagrap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Ware</w:t>
            </w:r>
            <w:r w:rsidR="007B6577" w:rsidRPr="004D3B9B">
              <w:rPr>
                <w:rFonts w:ascii="Calibri" w:hAnsi="Calibri" w:cs="Calibri"/>
                <w:sz w:val="28"/>
                <w:szCs w:val="28"/>
              </w:rPr>
              <w:t xml:space="preserve"> Town Council</w:t>
            </w:r>
            <w:r w:rsidR="004D3B9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7B6577" w:rsidRPr="004D3B9B">
              <w:rPr>
                <w:rFonts w:ascii="Calibri" w:hAnsi="Calibri" w:cs="Calibri"/>
                <w:sz w:val="28"/>
                <w:szCs w:val="28"/>
              </w:rPr>
              <w:t>Contract Tende</w:t>
            </w:r>
            <w:r w:rsidR="00A2746C">
              <w:rPr>
                <w:rFonts w:ascii="Calibri" w:hAnsi="Calibri" w:cs="Calibri"/>
                <w:sz w:val="28"/>
                <w:szCs w:val="28"/>
              </w:rPr>
              <w:t>r</w:t>
            </w:r>
            <w:r w:rsidR="003A488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7C575A14" w14:textId="181DE600" w:rsidR="00AF4D38" w:rsidRPr="004D3B9B" w:rsidRDefault="00A2746C" w:rsidP="00A2746C">
            <w:pPr>
              <w:tabs>
                <w:tab w:val="left" w:pos="324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ab/>
            </w:r>
            <w:r w:rsidR="00365724">
              <w:rPr>
                <w:rFonts w:ascii="Calibri" w:hAnsi="Calibri"/>
                <w:sz w:val="28"/>
                <w:szCs w:val="28"/>
              </w:rPr>
              <w:t xml:space="preserve">New air </w:t>
            </w:r>
            <w:r w:rsidR="00084C1C">
              <w:rPr>
                <w:rFonts w:ascii="Calibri" w:hAnsi="Calibri"/>
                <w:sz w:val="28"/>
                <w:szCs w:val="28"/>
              </w:rPr>
              <w:t>co</w:t>
            </w:r>
            <w:r w:rsidR="00A10D10">
              <w:rPr>
                <w:rFonts w:ascii="Calibri" w:hAnsi="Calibri"/>
                <w:sz w:val="28"/>
                <w:szCs w:val="28"/>
              </w:rPr>
              <w:t xml:space="preserve">nditioning units </w:t>
            </w:r>
          </w:p>
        </w:tc>
      </w:tr>
    </w:tbl>
    <w:p w14:paraId="12F5A42C" w14:textId="7695B353" w:rsidR="00C455DA" w:rsidRPr="00FB595B" w:rsidRDefault="00A86369" w:rsidP="00FB595B">
      <w:pPr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t>26/09/2023</w:t>
      </w:r>
    </w:p>
    <w:p w14:paraId="74A7EC45" w14:textId="2AF26BD6" w:rsidR="00C66040" w:rsidRPr="004D3B9B" w:rsidRDefault="00C66040" w:rsidP="00C66040">
      <w:pPr>
        <w:rPr>
          <w:rFonts w:ascii="Calibri" w:hAnsi="Calibri" w:cs="Times New Roman"/>
          <w:b/>
        </w:rPr>
      </w:pPr>
      <w:r w:rsidRPr="004D3B9B">
        <w:rPr>
          <w:rFonts w:ascii="Calibri" w:hAnsi="Calibri" w:cs="Times New Roman"/>
          <w:b/>
        </w:rPr>
        <w:t xml:space="preserve">TENDER: </w:t>
      </w:r>
      <w:r w:rsidR="002C72B9">
        <w:rPr>
          <w:rFonts w:ascii="Calibri" w:hAnsi="Calibri" w:cs="Times New Roman"/>
          <w:b/>
        </w:rPr>
        <w:t xml:space="preserve"> </w:t>
      </w:r>
      <w:r w:rsidR="00CF2283">
        <w:rPr>
          <w:rFonts w:ascii="Calibri" w:hAnsi="Calibri" w:cs="Times New Roman"/>
          <w:b/>
        </w:rPr>
        <w:t>New air con</w:t>
      </w:r>
      <w:r w:rsidR="00472906">
        <w:rPr>
          <w:rFonts w:ascii="Calibri" w:hAnsi="Calibri" w:cs="Times New Roman"/>
          <w:b/>
        </w:rPr>
        <w:t xml:space="preserve">ditioning units in </w:t>
      </w:r>
      <w:r w:rsidR="00B05476">
        <w:rPr>
          <w:rFonts w:ascii="Calibri" w:hAnsi="Calibri" w:cs="Times New Roman"/>
          <w:b/>
        </w:rPr>
        <w:t>F</w:t>
      </w:r>
      <w:r w:rsidR="002D1850">
        <w:rPr>
          <w:rFonts w:ascii="Calibri" w:hAnsi="Calibri" w:cs="Times New Roman"/>
          <w:b/>
        </w:rPr>
        <w:t xml:space="preserve">letchers </w:t>
      </w:r>
      <w:r w:rsidR="00B05476">
        <w:rPr>
          <w:rFonts w:ascii="Calibri" w:hAnsi="Calibri" w:cs="Times New Roman"/>
          <w:b/>
        </w:rPr>
        <w:t>L</w:t>
      </w:r>
      <w:r w:rsidR="002D1850">
        <w:rPr>
          <w:rFonts w:ascii="Calibri" w:hAnsi="Calibri" w:cs="Times New Roman"/>
          <w:b/>
        </w:rPr>
        <w:t xml:space="preserve">ea building </w:t>
      </w:r>
    </w:p>
    <w:p w14:paraId="69200D6C" w14:textId="77777777" w:rsidR="00C455DA" w:rsidRDefault="00C455DA" w:rsidP="00C66040">
      <w:pPr>
        <w:rPr>
          <w:rFonts w:ascii="Calibri" w:hAnsi="Calibri" w:cs="Times New Roman"/>
        </w:rPr>
      </w:pPr>
    </w:p>
    <w:p w14:paraId="0DAFD9E7" w14:textId="3E67F075" w:rsidR="0000049D" w:rsidRDefault="0000049D" w:rsidP="0000049D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On behalf of </w:t>
      </w:r>
      <w:r w:rsidR="00E016C5">
        <w:rPr>
          <w:rFonts w:ascii="Calibri" w:hAnsi="Calibri" w:cs="Times New Roman"/>
        </w:rPr>
        <w:t>Ware</w:t>
      </w:r>
      <w:r>
        <w:rPr>
          <w:rFonts w:ascii="Calibri" w:hAnsi="Calibri" w:cs="Times New Roman"/>
        </w:rPr>
        <w:t xml:space="preserve"> Town Council I have the pleasure of inviting you to submit</w:t>
      </w:r>
      <w:r w:rsidR="007E45CF">
        <w:rPr>
          <w:rFonts w:ascii="Calibri" w:hAnsi="Calibri" w:cs="Times New Roman"/>
        </w:rPr>
        <w:t xml:space="preserve"> a fixed price tender </w:t>
      </w:r>
      <w:r w:rsidR="00F40557">
        <w:rPr>
          <w:rFonts w:ascii="Calibri" w:hAnsi="Calibri" w:cs="Times New Roman"/>
        </w:rPr>
        <w:t xml:space="preserve"> </w:t>
      </w:r>
      <w:r w:rsidR="00A86369">
        <w:rPr>
          <w:rFonts w:ascii="Calibri" w:hAnsi="Calibri" w:cs="Times New Roman"/>
        </w:rPr>
        <w:t xml:space="preserve"> to install </w:t>
      </w:r>
      <w:r w:rsidR="00F40557">
        <w:rPr>
          <w:rFonts w:ascii="Calibri" w:hAnsi="Calibri" w:cs="Times New Roman"/>
        </w:rPr>
        <w:t>air conditioning</w:t>
      </w:r>
      <w:r w:rsidR="00F2618A">
        <w:rPr>
          <w:rFonts w:ascii="Calibri" w:hAnsi="Calibri" w:cs="Times New Roman"/>
        </w:rPr>
        <w:t xml:space="preserve"> unit</w:t>
      </w:r>
      <w:r w:rsidR="00A86369">
        <w:rPr>
          <w:rFonts w:ascii="Calibri" w:hAnsi="Calibri" w:cs="Times New Roman"/>
        </w:rPr>
        <w:t>s</w:t>
      </w:r>
      <w:r w:rsidR="00F2618A">
        <w:rPr>
          <w:rFonts w:ascii="Calibri" w:hAnsi="Calibri" w:cs="Times New Roman"/>
        </w:rPr>
        <w:t xml:space="preserve"> in</w:t>
      </w:r>
      <w:r w:rsidR="00A86369">
        <w:rPr>
          <w:rFonts w:ascii="Calibri" w:hAnsi="Calibri" w:cs="Times New Roman"/>
        </w:rPr>
        <w:t xml:space="preserve"> fletchers lea building.</w:t>
      </w:r>
    </w:p>
    <w:p w14:paraId="2E473B73" w14:textId="77777777" w:rsidR="00C66040" w:rsidRPr="004D3B9B" w:rsidRDefault="00C66040" w:rsidP="00C66040">
      <w:pPr>
        <w:rPr>
          <w:rFonts w:ascii="Calibri" w:hAnsi="Calibri" w:cs="Times New Roman"/>
        </w:rPr>
      </w:pPr>
    </w:p>
    <w:p w14:paraId="7DC07E05" w14:textId="77777777" w:rsidR="00C66040" w:rsidRPr="004D3B9B" w:rsidRDefault="00C66040" w:rsidP="00C66040">
      <w:pPr>
        <w:rPr>
          <w:rFonts w:ascii="Calibri" w:hAnsi="Calibri" w:cs="Times New Roman"/>
        </w:rPr>
      </w:pPr>
      <w:r w:rsidRPr="004D3B9B">
        <w:rPr>
          <w:rFonts w:ascii="Calibri" w:hAnsi="Calibri" w:cs="Times New Roman"/>
        </w:rPr>
        <w:t>I would be grateful if you would indicate your willingness to submit a tender and by the due date, have the necessary resources to carry out the works and provide the documentation requested as part of the tender process.</w:t>
      </w:r>
    </w:p>
    <w:p w14:paraId="5CAF7E73" w14:textId="77777777" w:rsidR="00C66040" w:rsidRPr="004D3B9B" w:rsidRDefault="00C66040" w:rsidP="00C66040">
      <w:pPr>
        <w:rPr>
          <w:rFonts w:ascii="Calibri" w:hAnsi="Calibri" w:cs="Times New Roman"/>
        </w:rPr>
      </w:pPr>
    </w:p>
    <w:p w14:paraId="5392ECB3" w14:textId="1E74841D" w:rsidR="00C66040" w:rsidRDefault="00C66040" w:rsidP="00C66040">
      <w:pPr>
        <w:pStyle w:val="BasicParagraph"/>
        <w:rPr>
          <w:rFonts w:ascii="Calibri" w:hAnsi="Calibri" w:cs="Times New Roman"/>
        </w:rPr>
      </w:pPr>
      <w:r w:rsidRPr="004D3B9B">
        <w:rPr>
          <w:rFonts w:ascii="Calibri" w:hAnsi="Calibri" w:cs="Times New Roman"/>
        </w:rPr>
        <w:t>Tenders should be submitted in an envelope marked, "</w:t>
      </w:r>
      <w:r w:rsidRPr="004D3B9B">
        <w:rPr>
          <w:rFonts w:ascii="Calibri" w:hAnsi="Calibri" w:cs="Calibri"/>
        </w:rPr>
        <w:t xml:space="preserve"> </w:t>
      </w:r>
      <w:r w:rsidR="003C010A">
        <w:rPr>
          <w:rFonts w:ascii="Calibri" w:hAnsi="Calibri" w:cs="Calibri"/>
        </w:rPr>
        <w:t>A</w:t>
      </w:r>
      <w:r w:rsidR="001168ED">
        <w:rPr>
          <w:rFonts w:ascii="Calibri" w:hAnsi="Calibri" w:cs="Calibri"/>
        </w:rPr>
        <w:t>ir conditi</w:t>
      </w:r>
      <w:r w:rsidR="003C010A">
        <w:rPr>
          <w:rFonts w:ascii="Calibri" w:hAnsi="Calibri" w:cs="Calibri"/>
        </w:rPr>
        <w:t>oning Tender”</w:t>
      </w:r>
      <w:r w:rsidRPr="004D3B9B">
        <w:rPr>
          <w:rFonts w:ascii="Calibri" w:hAnsi="Calibri" w:cs="Times New Roman"/>
        </w:rPr>
        <w:t xml:space="preserve"> and on the enclosed FORM OF TENDER.</w:t>
      </w:r>
    </w:p>
    <w:p w14:paraId="03B6BF82" w14:textId="77777777" w:rsidR="000C2BAF" w:rsidRPr="004D3B9B" w:rsidRDefault="000C2BAF" w:rsidP="00C66040">
      <w:pPr>
        <w:pStyle w:val="BasicParagraph"/>
        <w:rPr>
          <w:rFonts w:ascii="Calibri" w:hAnsi="Calibri" w:cs="Calibri"/>
        </w:rPr>
      </w:pPr>
    </w:p>
    <w:p w14:paraId="468F7095" w14:textId="77777777" w:rsidR="00C66040" w:rsidRPr="004D3B9B" w:rsidRDefault="00C66040" w:rsidP="00C66040">
      <w:pPr>
        <w:rPr>
          <w:rFonts w:ascii="Calibri" w:hAnsi="Calibri" w:cs="Times New Roman"/>
        </w:rPr>
      </w:pPr>
    </w:p>
    <w:p w14:paraId="07DEF101" w14:textId="77777777" w:rsidR="00C66040" w:rsidRPr="004D3B9B" w:rsidRDefault="00C66040" w:rsidP="00C66040">
      <w:pPr>
        <w:rPr>
          <w:rFonts w:ascii="Calibri" w:hAnsi="Calibri" w:cs="Times New Roman"/>
        </w:rPr>
      </w:pPr>
      <w:r w:rsidRPr="004D3B9B">
        <w:rPr>
          <w:rFonts w:ascii="Calibri" w:hAnsi="Calibri" w:cs="Times New Roman"/>
        </w:rPr>
        <w:t>In addition to this please enclose the following:</w:t>
      </w:r>
    </w:p>
    <w:p w14:paraId="0ED063EC" w14:textId="77777777" w:rsidR="00C66040" w:rsidRPr="004D3B9B" w:rsidRDefault="00C66040" w:rsidP="00C66040">
      <w:pPr>
        <w:rPr>
          <w:rFonts w:ascii="Calibri" w:hAnsi="Calibri" w:cs="Times New Roman"/>
        </w:rPr>
      </w:pPr>
    </w:p>
    <w:p w14:paraId="6B95FCD2" w14:textId="77777777" w:rsidR="00C66040" w:rsidRPr="004D3B9B" w:rsidRDefault="00C66040" w:rsidP="00C66040">
      <w:pPr>
        <w:pStyle w:val="NoSpacing"/>
        <w:numPr>
          <w:ilvl w:val="0"/>
          <w:numId w:val="9"/>
        </w:numPr>
        <w:rPr>
          <w:rFonts w:ascii="Calibri" w:eastAsia="MS Mincho" w:hAnsi="Calibri"/>
        </w:rPr>
      </w:pPr>
      <w:r w:rsidRPr="004D3B9B">
        <w:rPr>
          <w:rFonts w:ascii="Calibri" w:eastAsia="MS Mincho" w:hAnsi="Calibri"/>
        </w:rPr>
        <w:t>Details of your environmental policies and procedures</w:t>
      </w:r>
    </w:p>
    <w:p w14:paraId="7410E4F2" w14:textId="77777777" w:rsidR="004D3B9B" w:rsidRPr="004D3B9B" w:rsidRDefault="004D3B9B" w:rsidP="004D3B9B">
      <w:pPr>
        <w:numPr>
          <w:ilvl w:val="0"/>
          <w:numId w:val="9"/>
        </w:numPr>
        <w:rPr>
          <w:rFonts w:ascii="Calibri" w:hAnsi="Calibri"/>
        </w:rPr>
      </w:pPr>
      <w:r w:rsidRPr="004D3B9B">
        <w:rPr>
          <w:rFonts w:ascii="Calibri" w:hAnsi="Calibri"/>
        </w:rPr>
        <w:t>Contractors will provide details of Public Liability Insurance cover with the tender papers</w:t>
      </w:r>
    </w:p>
    <w:p w14:paraId="472BFE0B" w14:textId="77777777" w:rsidR="004D3B9B" w:rsidRPr="004D3B9B" w:rsidRDefault="004D3B9B" w:rsidP="004D3B9B">
      <w:pPr>
        <w:numPr>
          <w:ilvl w:val="0"/>
          <w:numId w:val="9"/>
        </w:numPr>
        <w:rPr>
          <w:rFonts w:ascii="Calibri" w:hAnsi="Calibri"/>
        </w:rPr>
      </w:pPr>
      <w:r w:rsidRPr="004D3B9B">
        <w:rPr>
          <w:rFonts w:ascii="Calibri" w:hAnsi="Calibri"/>
        </w:rPr>
        <w:t>COSHH assessments for all chemical substances to be used while working on the contract.</w:t>
      </w:r>
    </w:p>
    <w:p w14:paraId="7DBDB5A6" w14:textId="77777777" w:rsidR="004D3B9B" w:rsidRPr="004D3B9B" w:rsidRDefault="004D3B9B" w:rsidP="004D3B9B">
      <w:pPr>
        <w:numPr>
          <w:ilvl w:val="0"/>
          <w:numId w:val="9"/>
        </w:numPr>
        <w:rPr>
          <w:rFonts w:ascii="Calibri" w:hAnsi="Calibri"/>
        </w:rPr>
      </w:pPr>
      <w:r w:rsidRPr="004D3B9B">
        <w:rPr>
          <w:rFonts w:ascii="Calibri" w:hAnsi="Calibri"/>
        </w:rPr>
        <w:t>Method Statements detailing how the various elements of the contracted work will be undertaken</w:t>
      </w:r>
    </w:p>
    <w:p w14:paraId="71EE9059" w14:textId="77777777" w:rsidR="00FB595B" w:rsidRDefault="00FB595B" w:rsidP="00C66040">
      <w:pPr>
        <w:pStyle w:val="PlainText"/>
        <w:rPr>
          <w:rFonts w:ascii="Calibri" w:eastAsia="MS Mincho" w:hAnsi="Calibri" w:cs="Arial"/>
          <w:b/>
          <w:sz w:val="24"/>
          <w:szCs w:val="24"/>
        </w:rPr>
      </w:pPr>
    </w:p>
    <w:p w14:paraId="682487A9" w14:textId="74D61C12" w:rsidR="00C66040" w:rsidRDefault="00C66040" w:rsidP="00C66040">
      <w:pPr>
        <w:pStyle w:val="PlainText"/>
        <w:rPr>
          <w:rFonts w:ascii="Calibri" w:eastAsia="MS Mincho" w:hAnsi="Calibri" w:cs="Arial"/>
          <w:b/>
          <w:sz w:val="24"/>
          <w:szCs w:val="24"/>
        </w:rPr>
      </w:pPr>
      <w:r w:rsidRPr="004D3B9B">
        <w:rPr>
          <w:rFonts w:ascii="Calibri" w:eastAsia="MS Mincho" w:hAnsi="Calibri" w:cs="Arial"/>
          <w:b/>
          <w:sz w:val="24"/>
          <w:szCs w:val="24"/>
        </w:rPr>
        <w:t xml:space="preserve">Tenders should be returned to </w:t>
      </w:r>
      <w:r w:rsidR="001C6B9C">
        <w:rPr>
          <w:rFonts w:ascii="Calibri" w:eastAsia="MS Mincho" w:hAnsi="Calibri" w:cs="Arial"/>
          <w:b/>
          <w:sz w:val="24"/>
          <w:szCs w:val="24"/>
        </w:rPr>
        <w:t>the</w:t>
      </w:r>
      <w:r w:rsidRPr="004D3B9B">
        <w:rPr>
          <w:rFonts w:ascii="Calibri" w:eastAsia="MS Mincho" w:hAnsi="Calibri" w:cs="Arial"/>
          <w:b/>
          <w:sz w:val="24"/>
          <w:szCs w:val="24"/>
        </w:rPr>
        <w:t xml:space="preserve"> office </w:t>
      </w:r>
      <w:r w:rsidR="00FD6CBF">
        <w:rPr>
          <w:rFonts w:ascii="Calibri" w:eastAsia="MS Mincho" w:hAnsi="Calibri" w:cs="Arial"/>
          <w:b/>
          <w:sz w:val="24"/>
          <w:szCs w:val="24"/>
        </w:rPr>
        <w:t xml:space="preserve">at the latest </w:t>
      </w:r>
      <w:r w:rsidRPr="004D3B9B">
        <w:rPr>
          <w:rFonts w:ascii="Calibri" w:eastAsia="MS Mincho" w:hAnsi="Calibri" w:cs="Arial"/>
          <w:b/>
          <w:sz w:val="24"/>
          <w:szCs w:val="24"/>
        </w:rPr>
        <w:t xml:space="preserve">by Noon on </w:t>
      </w:r>
      <w:r w:rsidR="00A86369">
        <w:rPr>
          <w:rFonts w:ascii="Calibri" w:eastAsia="MS Mincho" w:hAnsi="Calibri" w:cs="Arial"/>
          <w:b/>
          <w:sz w:val="24"/>
          <w:szCs w:val="24"/>
        </w:rPr>
        <w:t>10</w:t>
      </w:r>
      <w:r w:rsidR="00A86369" w:rsidRPr="00A86369">
        <w:rPr>
          <w:rFonts w:ascii="Calibri" w:eastAsia="MS Mincho" w:hAnsi="Calibri" w:cs="Arial"/>
          <w:b/>
          <w:sz w:val="24"/>
          <w:szCs w:val="24"/>
          <w:vertAlign w:val="superscript"/>
        </w:rPr>
        <w:t>th</w:t>
      </w:r>
      <w:r w:rsidR="00A86369">
        <w:rPr>
          <w:rFonts w:ascii="Calibri" w:eastAsia="MS Mincho" w:hAnsi="Calibri" w:cs="Arial"/>
          <w:b/>
          <w:sz w:val="24"/>
          <w:szCs w:val="24"/>
        </w:rPr>
        <w:t xml:space="preserve"> of October 2023</w:t>
      </w:r>
      <w:r w:rsidR="00FD6CBF">
        <w:rPr>
          <w:rFonts w:ascii="Calibri" w:eastAsia="MS Mincho" w:hAnsi="Calibri" w:cs="Arial"/>
          <w:b/>
          <w:sz w:val="24"/>
          <w:szCs w:val="24"/>
        </w:rPr>
        <w:t>.</w:t>
      </w:r>
    </w:p>
    <w:p w14:paraId="156A5E33" w14:textId="77777777" w:rsidR="000C2BAF" w:rsidRDefault="000C2BAF" w:rsidP="00C66040">
      <w:pPr>
        <w:pStyle w:val="PlainText"/>
        <w:rPr>
          <w:rFonts w:ascii="Calibri" w:eastAsia="MS Mincho" w:hAnsi="Calibri" w:cs="Arial"/>
          <w:b/>
          <w:sz w:val="24"/>
          <w:szCs w:val="24"/>
        </w:rPr>
      </w:pPr>
    </w:p>
    <w:p w14:paraId="73505CAB" w14:textId="3988E999" w:rsidR="000C2BAF" w:rsidRPr="004D3B9B" w:rsidRDefault="000C2BAF" w:rsidP="00C66040">
      <w:pPr>
        <w:pStyle w:val="PlainText"/>
        <w:rPr>
          <w:rFonts w:ascii="Calibri" w:eastAsia="MS Mincho" w:hAnsi="Calibri" w:cs="Arial"/>
          <w:b/>
          <w:sz w:val="24"/>
          <w:szCs w:val="24"/>
        </w:rPr>
      </w:pPr>
      <w:r>
        <w:rPr>
          <w:rFonts w:ascii="Calibri" w:eastAsia="MS Mincho" w:hAnsi="Calibri" w:cs="Arial"/>
          <w:b/>
          <w:sz w:val="24"/>
          <w:szCs w:val="24"/>
        </w:rPr>
        <w:t xml:space="preserve">Preferred method </w:t>
      </w:r>
      <w:r w:rsidR="00001D11">
        <w:rPr>
          <w:rFonts w:ascii="Calibri" w:eastAsia="MS Mincho" w:hAnsi="Calibri" w:cs="Arial"/>
          <w:b/>
          <w:sz w:val="24"/>
          <w:szCs w:val="24"/>
        </w:rPr>
        <w:t xml:space="preserve">is </w:t>
      </w:r>
      <w:r>
        <w:rPr>
          <w:rFonts w:ascii="Calibri" w:eastAsia="MS Mincho" w:hAnsi="Calibri" w:cs="Arial"/>
          <w:b/>
          <w:sz w:val="24"/>
          <w:szCs w:val="24"/>
        </w:rPr>
        <w:t xml:space="preserve">by email </w:t>
      </w:r>
      <w:hyperlink r:id="rId11" w:history="1">
        <w:r w:rsidR="00B05476" w:rsidRPr="00D930C4">
          <w:rPr>
            <w:rStyle w:val="Hyperlink"/>
            <w:rFonts w:ascii="Calibri" w:eastAsia="MS Mincho" w:hAnsi="Calibri" w:cs="Arial"/>
            <w:b/>
            <w:sz w:val="24"/>
            <w:szCs w:val="24"/>
          </w:rPr>
          <w:t>tenders@waretowncouncil.gov.uk</w:t>
        </w:r>
      </w:hyperlink>
      <w:r>
        <w:rPr>
          <w:rFonts w:ascii="Calibri" w:eastAsia="MS Mincho" w:hAnsi="Calibri" w:cs="Arial"/>
          <w:b/>
          <w:sz w:val="24"/>
          <w:szCs w:val="24"/>
        </w:rPr>
        <w:t xml:space="preserve"> </w:t>
      </w:r>
    </w:p>
    <w:p w14:paraId="5C755CCC" w14:textId="77777777" w:rsidR="00C66040" w:rsidRPr="004D3B9B" w:rsidRDefault="00C66040" w:rsidP="00C66040">
      <w:pPr>
        <w:pStyle w:val="PlainText"/>
        <w:rPr>
          <w:rFonts w:ascii="Calibri" w:eastAsia="MS Mincho" w:hAnsi="Calibri" w:cs="Arial"/>
          <w:sz w:val="24"/>
          <w:szCs w:val="24"/>
        </w:rPr>
      </w:pPr>
    </w:p>
    <w:p w14:paraId="1D75E85C" w14:textId="401674FE" w:rsidR="00C66040" w:rsidRPr="004D3B9B" w:rsidRDefault="00B95491" w:rsidP="00C66040">
      <w:pPr>
        <w:pStyle w:val="PlainText"/>
        <w:rPr>
          <w:rFonts w:ascii="Calibri" w:eastAsia="MS Mincho" w:hAnsi="Calibri" w:cs="Arial"/>
          <w:sz w:val="24"/>
          <w:szCs w:val="24"/>
        </w:rPr>
      </w:pPr>
      <w:r>
        <w:rPr>
          <w:rFonts w:ascii="Calibri" w:eastAsia="MS Mincho" w:hAnsi="Calibri" w:cs="Arial"/>
          <w:sz w:val="24"/>
          <w:szCs w:val="24"/>
        </w:rPr>
        <w:t xml:space="preserve"> T</w:t>
      </w:r>
      <w:r w:rsidR="00C66040" w:rsidRPr="004D3B9B">
        <w:rPr>
          <w:rFonts w:ascii="Calibri" w:eastAsia="MS Mincho" w:hAnsi="Calibri" w:cs="Arial"/>
          <w:sz w:val="24"/>
          <w:szCs w:val="24"/>
        </w:rPr>
        <w:t>he Council reserve the right to not accept any or the lowest tender.</w:t>
      </w:r>
    </w:p>
    <w:p w14:paraId="4F5FDAA0" w14:textId="77777777" w:rsidR="00C66040" w:rsidRPr="004D3B9B" w:rsidRDefault="00C66040" w:rsidP="00C66040">
      <w:pPr>
        <w:pStyle w:val="PlainText"/>
        <w:rPr>
          <w:rFonts w:ascii="Calibri" w:eastAsia="MS Mincho" w:hAnsi="Calibri" w:cs="Arial"/>
          <w:sz w:val="24"/>
          <w:szCs w:val="24"/>
        </w:rPr>
      </w:pPr>
    </w:p>
    <w:p w14:paraId="2B5317B9" w14:textId="77777777" w:rsidR="00C66040" w:rsidRPr="004D3B9B" w:rsidRDefault="00C66040" w:rsidP="00C66040">
      <w:pPr>
        <w:pStyle w:val="PlainText"/>
        <w:rPr>
          <w:rFonts w:ascii="Calibri" w:eastAsia="MS Mincho" w:hAnsi="Calibri" w:cs="Arial"/>
          <w:sz w:val="24"/>
          <w:szCs w:val="24"/>
        </w:rPr>
      </w:pPr>
      <w:r w:rsidRPr="004D3B9B">
        <w:rPr>
          <w:rFonts w:ascii="Calibri" w:eastAsia="MS Mincho" w:hAnsi="Calibri" w:cs="Arial"/>
          <w:sz w:val="24"/>
          <w:szCs w:val="24"/>
        </w:rPr>
        <w:t>If you have any queries or require additional information please get in contact with me.</w:t>
      </w:r>
    </w:p>
    <w:p w14:paraId="2DC1E7C1" w14:textId="77777777" w:rsidR="00C66040" w:rsidRPr="004D3B9B" w:rsidRDefault="00C66040" w:rsidP="00C66040">
      <w:pPr>
        <w:pStyle w:val="PlainText"/>
        <w:rPr>
          <w:rFonts w:ascii="Calibri" w:eastAsia="MS Mincho" w:hAnsi="Calibri" w:cs="Arial"/>
          <w:sz w:val="24"/>
          <w:szCs w:val="24"/>
        </w:rPr>
      </w:pPr>
    </w:p>
    <w:p w14:paraId="02E49EE6" w14:textId="77777777" w:rsidR="00C66040" w:rsidRPr="004D3B9B" w:rsidRDefault="00C66040" w:rsidP="00C66040">
      <w:pPr>
        <w:pStyle w:val="PlainText"/>
        <w:rPr>
          <w:rFonts w:ascii="Calibri" w:eastAsia="MS Mincho" w:hAnsi="Calibri" w:cs="Arial"/>
          <w:sz w:val="24"/>
          <w:szCs w:val="24"/>
        </w:rPr>
      </w:pPr>
      <w:r w:rsidRPr="004D3B9B">
        <w:rPr>
          <w:rFonts w:ascii="Calibri" w:eastAsia="MS Mincho" w:hAnsi="Calibri" w:cs="Arial"/>
          <w:sz w:val="24"/>
          <w:szCs w:val="24"/>
        </w:rPr>
        <w:t>Yours faithfully,</w:t>
      </w:r>
    </w:p>
    <w:p w14:paraId="17B0917C" w14:textId="77777777" w:rsidR="00C66040" w:rsidRPr="004D3B9B" w:rsidRDefault="00C66040" w:rsidP="00C66040">
      <w:pPr>
        <w:pStyle w:val="PlainText"/>
        <w:rPr>
          <w:rFonts w:ascii="Calibri" w:eastAsia="MS Mincho" w:hAnsi="Calibri" w:cs="Arial"/>
          <w:sz w:val="24"/>
          <w:szCs w:val="24"/>
        </w:rPr>
      </w:pPr>
    </w:p>
    <w:p w14:paraId="6BC9F0CD" w14:textId="77777777" w:rsidR="00C66040" w:rsidRPr="004D3B9B" w:rsidRDefault="004E3D17" w:rsidP="00C66040">
      <w:pPr>
        <w:pStyle w:val="PlainText"/>
        <w:rPr>
          <w:rFonts w:ascii="Calibri" w:eastAsia="MS Mincho" w:hAnsi="Calibri" w:cs="Arial"/>
          <w:sz w:val="24"/>
          <w:szCs w:val="24"/>
        </w:rPr>
      </w:pPr>
      <w:r>
        <w:rPr>
          <w:rFonts w:ascii="Calibri" w:eastAsia="MS Mincho" w:hAnsi="Calibri" w:cs="Arial"/>
          <w:noProof/>
          <w:sz w:val="24"/>
          <w:szCs w:val="24"/>
          <w:lang w:eastAsia="en-GB"/>
        </w:rPr>
        <w:drawing>
          <wp:inline distT="0" distB="0" distL="0" distR="0" wp14:anchorId="28A9368C" wp14:editId="7E9E723F">
            <wp:extent cx="1285875" cy="3905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7E681" w14:textId="4CFB4FDD" w:rsidR="00C66040" w:rsidRPr="004D3B9B" w:rsidRDefault="00C66040" w:rsidP="00C66040">
      <w:pPr>
        <w:pStyle w:val="PlainText"/>
        <w:rPr>
          <w:rFonts w:ascii="Calibri" w:eastAsia="MS Mincho" w:hAnsi="Calibri" w:cs="Arial"/>
          <w:sz w:val="24"/>
          <w:szCs w:val="24"/>
        </w:rPr>
      </w:pPr>
      <w:r w:rsidRPr="004D3B9B">
        <w:rPr>
          <w:rFonts w:ascii="Calibri" w:eastAsia="MS Mincho" w:hAnsi="Calibri" w:cs="Arial"/>
          <w:sz w:val="24"/>
          <w:szCs w:val="24"/>
        </w:rPr>
        <w:t>Mr. Terry Philpott</w:t>
      </w:r>
      <w:r w:rsidR="002A3A5E">
        <w:rPr>
          <w:rFonts w:ascii="Calibri" w:eastAsia="MS Mincho" w:hAnsi="Calibri" w:cs="Arial"/>
          <w:sz w:val="24"/>
          <w:szCs w:val="24"/>
        </w:rPr>
        <w:t xml:space="preserve">     Sean Higgins </w:t>
      </w:r>
    </w:p>
    <w:p w14:paraId="3EC2AA6C" w14:textId="462B39CD" w:rsidR="00C455DA" w:rsidRDefault="00C66040" w:rsidP="00267888">
      <w:pPr>
        <w:pStyle w:val="PlainText"/>
        <w:rPr>
          <w:rFonts w:ascii="Calibri" w:hAnsi="Calibri"/>
          <w:b/>
          <w:sz w:val="40"/>
          <w:szCs w:val="40"/>
        </w:rPr>
      </w:pPr>
      <w:r w:rsidRPr="004D3B9B">
        <w:rPr>
          <w:rFonts w:ascii="Calibri" w:eastAsia="MS Mincho" w:hAnsi="Calibri" w:cs="Arial"/>
          <w:sz w:val="24"/>
          <w:szCs w:val="24"/>
        </w:rPr>
        <w:t>Clerk to the Council</w:t>
      </w:r>
      <w:r w:rsidR="002A3A5E">
        <w:rPr>
          <w:rFonts w:ascii="Calibri" w:eastAsia="MS Mincho" w:hAnsi="Calibri" w:cs="Arial"/>
          <w:sz w:val="24"/>
          <w:szCs w:val="24"/>
        </w:rPr>
        <w:t xml:space="preserve">  Responsible Finance Officer</w:t>
      </w:r>
    </w:p>
    <w:p w14:paraId="2FE69023" w14:textId="113C5507" w:rsidR="00AF4D38" w:rsidRPr="00C455DA" w:rsidRDefault="00AF4D38" w:rsidP="00C455DA">
      <w:pPr>
        <w:pStyle w:val="ListParagraph"/>
        <w:rPr>
          <w:rFonts w:asciiTheme="minorHAnsi" w:hAnsiTheme="minorHAnsi" w:cstheme="minorHAnsi"/>
          <w:color w:val="000000"/>
          <w:lang w:eastAsia="en-GB"/>
        </w:rPr>
      </w:pPr>
    </w:p>
    <w:p w14:paraId="6AC2DE74" w14:textId="77777777" w:rsidR="00E32194" w:rsidRDefault="00E32194" w:rsidP="00343363">
      <w:pPr>
        <w:rPr>
          <w:rFonts w:ascii="Calibri" w:hAnsi="Calibri"/>
        </w:rPr>
      </w:pPr>
    </w:p>
    <w:p w14:paraId="50DD075E" w14:textId="77777777" w:rsidR="00C455DA" w:rsidRDefault="00C455DA" w:rsidP="002C72B9">
      <w:pPr>
        <w:suppressAutoHyphens/>
        <w:autoSpaceDN w:val="0"/>
        <w:spacing w:after="200" w:line="276" w:lineRule="auto"/>
        <w:jc w:val="center"/>
        <w:textAlignment w:val="baseline"/>
        <w:rPr>
          <w:rFonts w:ascii="Segoe UI" w:eastAsia="Calibri" w:hAnsi="Segoe UI" w:cs="Segoe UI"/>
          <w:b/>
          <w:sz w:val="40"/>
          <w:szCs w:val="40"/>
          <w:shd w:val="clear" w:color="auto" w:fill="FFFFFF"/>
          <w:lang w:val="en-US"/>
        </w:rPr>
      </w:pPr>
    </w:p>
    <w:p w14:paraId="5B9CDF41" w14:textId="553B422A" w:rsidR="007D4F69" w:rsidRDefault="002C72B9" w:rsidP="007D4F69">
      <w:pPr>
        <w:suppressAutoHyphens/>
        <w:autoSpaceDN w:val="0"/>
        <w:spacing w:after="200" w:line="276" w:lineRule="auto"/>
        <w:jc w:val="center"/>
        <w:textAlignment w:val="baseline"/>
        <w:rPr>
          <w:b/>
        </w:rPr>
      </w:pPr>
      <w:r w:rsidRPr="00E62ADD">
        <w:rPr>
          <w:rFonts w:ascii="Segoe UI" w:eastAsia="Calibri" w:hAnsi="Segoe UI" w:cs="Segoe UI"/>
          <w:b/>
          <w:sz w:val="40"/>
          <w:szCs w:val="40"/>
          <w:shd w:val="clear" w:color="auto" w:fill="FFFFFF"/>
          <w:lang w:val="en-US"/>
        </w:rPr>
        <w:t>SPECIFICATION FOR THE</w:t>
      </w:r>
      <w:r w:rsidR="00903CDA">
        <w:rPr>
          <w:rFonts w:ascii="Segoe UI" w:eastAsia="Calibri" w:hAnsi="Segoe UI" w:cs="Segoe UI"/>
          <w:b/>
          <w:sz w:val="40"/>
          <w:szCs w:val="40"/>
          <w:shd w:val="clear" w:color="auto" w:fill="FFFFFF"/>
          <w:lang w:val="en-US"/>
        </w:rPr>
        <w:t xml:space="preserve"> </w:t>
      </w:r>
      <w:r w:rsidR="00D52628">
        <w:rPr>
          <w:rFonts w:ascii="Segoe UI" w:eastAsia="Calibri" w:hAnsi="Segoe UI" w:cs="Segoe UI"/>
          <w:b/>
          <w:sz w:val="40"/>
          <w:szCs w:val="40"/>
          <w:shd w:val="clear" w:color="auto" w:fill="FFFFFF"/>
          <w:lang w:val="en-US"/>
        </w:rPr>
        <w:t>NEW AIR CONDITION</w:t>
      </w:r>
      <w:r w:rsidR="00C807CA">
        <w:rPr>
          <w:rFonts w:ascii="Segoe UI" w:eastAsia="Calibri" w:hAnsi="Segoe UI" w:cs="Segoe UI"/>
          <w:b/>
          <w:sz w:val="40"/>
          <w:szCs w:val="40"/>
          <w:shd w:val="clear" w:color="auto" w:fill="FFFFFF"/>
          <w:lang w:val="en-US"/>
        </w:rPr>
        <w:t>ING UNIT</w:t>
      </w:r>
      <w:r w:rsidR="003B4B25">
        <w:rPr>
          <w:rFonts w:ascii="Segoe UI" w:eastAsia="Calibri" w:hAnsi="Segoe UI" w:cs="Segoe UI"/>
          <w:b/>
          <w:sz w:val="40"/>
          <w:szCs w:val="40"/>
          <w:shd w:val="clear" w:color="auto" w:fill="FFFFFF"/>
          <w:lang w:val="en-US"/>
        </w:rPr>
        <w:t>S</w:t>
      </w:r>
      <w:r w:rsidR="00C807CA">
        <w:rPr>
          <w:rFonts w:ascii="Segoe UI" w:eastAsia="Calibri" w:hAnsi="Segoe UI" w:cs="Segoe UI"/>
          <w:b/>
          <w:sz w:val="40"/>
          <w:szCs w:val="40"/>
          <w:shd w:val="clear" w:color="auto" w:fill="FFFFFF"/>
          <w:lang w:val="en-US"/>
        </w:rPr>
        <w:t xml:space="preserve"> IN </w:t>
      </w:r>
      <w:r w:rsidR="00B05476">
        <w:rPr>
          <w:rFonts w:ascii="Segoe UI" w:eastAsia="Calibri" w:hAnsi="Segoe UI" w:cs="Segoe UI"/>
          <w:b/>
          <w:sz w:val="40"/>
          <w:szCs w:val="40"/>
          <w:shd w:val="clear" w:color="auto" w:fill="FFFFFF"/>
          <w:lang w:val="en-US"/>
        </w:rPr>
        <w:t>F</w:t>
      </w:r>
      <w:r w:rsidR="00A86369">
        <w:rPr>
          <w:rFonts w:ascii="Segoe UI" w:eastAsia="Calibri" w:hAnsi="Segoe UI" w:cs="Segoe UI"/>
          <w:b/>
          <w:sz w:val="40"/>
          <w:szCs w:val="40"/>
          <w:shd w:val="clear" w:color="auto" w:fill="FFFFFF"/>
          <w:lang w:val="en-US"/>
        </w:rPr>
        <w:t xml:space="preserve">letchers </w:t>
      </w:r>
      <w:r w:rsidR="00B05476">
        <w:rPr>
          <w:rFonts w:ascii="Segoe UI" w:eastAsia="Calibri" w:hAnsi="Segoe UI" w:cs="Segoe UI"/>
          <w:b/>
          <w:sz w:val="40"/>
          <w:szCs w:val="40"/>
          <w:shd w:val="clear" w:color="auto" w:fill="FFFFFF"/>
          <w:lang w:val="en-US"/>
        </w:rPr>
        <w:t>L</w:t>
      </w:r>
      <w:r w:rsidR="00A86369">
        <w:rPr>
          <w:rFonts w:ascii="Segoe UI" w:eastAsia="Calibri" w:hAnsi="Segoe UI" w:cs="Segoe UI"/>
          <w:b/>
          <w:sz w:val="40"/>
          <w:szCs w:val="40"/>
          <w:shd w:val="clear" w:color="auto" w:fill="FFFFFF"/>
          <w:lang w:val="en-US"/>
        </w:rPr>
        <w:t xml:space="preserve">ea building </w:t>
      </w:r>
      <w:r w:rsidRPr="00E62ADD">
        <w:rPr>
          <w:rFonts w:ascii="Segoe UI" w:eastAsia="Calibri" w:hAnsi="Segoe UI" w:cs="Segoe UI"/>
          <w:sz w:val="40"/>
          <w:szCs w:val="40"/>
          <w:lang w:val="en-US"/>
        </w:rPr>
        <w:br/>
      </w:r>
      <w:r w:rsidR="00F52FA2">
        <w:rPr>
          <w:rFonts w:ascii="Calibri" w:eastAsia="Calibri" w:hAnsi="Calibri" w:cs="Times New Roman"/>
          <w:sz w:val="40"/>
          <w:szCs w:val="40"/>
          <w:lang w:val="en-US"/>
        </w:rPr>
        <w:tab/>
      </w:r>
      <w:r w:rsidR="00F52FA2">
        <w:rPr>
          <w:rFonts w:ascii="Calibri" w:eastAsia="Calibri" w:hAnsi="Calibri" w:cs="Times New Roman"/>
          <w:sz w:val="40"/>
          <w:szCs w:val="40"/>
          <w:lang w:val="en-US"/>
        </w:rPr>
        <w:tab/>
      </w:r>
      <w:r w:rsidR="00F52FA2">
        <w:rPr>
          <w:rFonts w:ascii="Calibri" w:eastAsia="Calibri" w:hAnsi="Calibri" w:cs="Times New Roman"/>
          <w:sz w:val="40"/>
          <w:szCs w:val="40"/>
          <w:lang w:val="en-US"/>
        </w:rPr>
        <w:tab/>
      </w:r>
      <w:r w:rsidR="00F52FA2">
        <w:rPr>
          <w:rFonts w:ascii="Calibri" w:eastAsia="Calibri" w:hAnsi="Calibri" w:cs="Times New Roman"/>
          <w:sz w:val="40"/>
          <w:szCs w:val="40"/>
          <w:lang w:val="en-US"/>
        </w:rPr>
        <w:tab/>
      </w:r>
      <w:r w:rsidR="00F52FA2">
        <w:rPr>
          <w:rFonts w:ascii="Calibri" w:eastAsia="Calibri" w:hAnsi="Calibri" w:cs="Times New Roman"/>
          <w:sz w:val="40"/>
          <w:szCs w:val="40"/>
          <w:lang w:val="en-US"/>
        </w:rPr>
        <w:tab/>
      </w:r>
      <w:r w:rsidR="00F52FA2">
        <w:rPr>
          <w:rFonts w:ascii="Calibri" w:eastAsia="Calibri" w:hAnsi="Calibri" w:cs="Times New Roman"/>
          <w:sz w:val="40"/>
          <w:szCs w:val="40"/>
          <w:lang w:val="en-US"/>
        </w:rPr>
        <w:tab/>
      </w:r>
      <w:r w:rsidR="00F52FA2">
        <w:rPr>
          <w:rFonts w:ascii="Calibri" w:eastAsia="Calibri" w:hAnsi="Calibri" w:cs="Times New Roman"/>
          <w:sz w:val="40"/>
          <w:szCs w:val="40"/>
          <w:lang w:val="en-US"/>
        </w:rPr>
        <w:tab/>
      </w:r>
      <w:r w:rsidR="00F52FA2">
        <w:rPr>
          <w:rFonts w:ascii="Calibri" w:eastAsia="Calibri" w:hAnsi="Calibri" w:cs="Times New Roman"/>
          <w:sz w:val="40"/>
          <w:szCs w:val="40"/>
          <w:lang w:val="en-US"/>
        </w:rPr>
        <w:tab/>
      </w:r>
      <w:r w:rsidR="00F52FA2">
        <w:rPr>
          <w:rFonts w:ascii="Calibri" w:eastAsia="Calibri" w:hAnsi="Calibri" w:cs="Times New Roman"/>
          <w:sz w:val="40"/>
          <w:szCs w:val="40"/>
          <w:lang w:val="en-US"/>
        </w:rPr>
        <w:tab/>
      </w:r>
      <w:r w:rsidR="00F52FA2">
        <w:rPr>
          <w:rFonts w:ascii="Calibri" w:eastAsia="Calibri" w:hAnsi="Calibri" w:cs="Times New Roman"/>
          <w:sz w:val="40"/>
          <w:szCs w:val="40"/>
          <w:lang w:val="en-US"/>
        </w:rPr>
        <w:tab/>
      </w:r>
      <w:r w:rsidR="00F52FA2">
        <w:rPr>
          <w:rFonts w:ascii="Calibri" w:eastAsia="Calibri" w:hAnsi="Calibri" w:cs="Times New Roman"/>
          <w:sz w:val="40"/>
          <w:szCs w:val="40"/>
          <w:lang w:val="en-US"/>
        </w:rPr>
        <w:tab/>
      </w:r>
      <w:r w:rsidR="00F52FA2">
        <w:rPr>
          <w:rFonts w:ascii="Calibri" w:eastAsia="Calibri" w:hAnsi="Calibri" w:cs="Times New Roman"/>
          <w:sz w:val="40"/>
          <w:szCs w:val="40"/>
          <w:lang w:val="en-US"/>
        </w:rPr>
        <w:tab/>
      </w:r>
      <w:r w:rsidR="00F52FA2">
        <w:rPr>
          <w:rFonts w:ascii="Calibri" w:eastAsia="Calibri" w:hAnsi="Calibri" w:cs="Times New Roman"/>
          <w:sz w:val="40"/>
          <w:szCs w:val="40"/>
          <w:lang w:val="en-US"/>
        </w:rPr>
        <w:tab/>
      </w:r>
    </w:p>
    <w:p w14:paraId="45A856AB" w14:textId="47ACEA9F" w:rsidR="00C455DA" w:rsidRDefault="006136E5" w:rsidP="00285B15">
      <w:pPr>
        <w:rPr>
          <w:rFonts w:ascii="Cambria" w:hAnsi="Cambria" w:cs="BrowalliaUPC"/>
          <w:lang w:val="en-US"/>
        </w:rPr>
      </w:pPr>
      <w:r>
        <w:rPr>
          <w:rFonts w:ascii="Cambria" w:hAnsi="Cambria" w:cs="BrowalliaUPC"/>
          <w:lang w:val="en-US"/>
        </w:rPr>
        <w:t xml:space="preserve"> </w:t>
      </w:r>
    </w:p>
    <w:p w14:paraId="0A018895" w14:textId="77777777" w:rsidR="006136E5" w:rsidRDefault="006136E5" w:rsidP="00285B15">
      <w:pPr>
        <w:rPr>
          <w:rFonts w:ascii="Cambria" w:hAnsi="Cambria" w:cs="BrowalliaUPC"/>
          <w:lang w:val="en-US"/>
        </w:rPr>
      </w:pPr>
    </w:p>
    <w:p w14:paraId="0D2CCA2E" w14:textId="03780F97" w:rsidR="007173A7" w:rsidRDefault="009938F8" w:rsidP="00285B15">
      <w:pPr>
        <w:rPr>
          <w:rFonts w:ascii="Cambria" w:hAnsi="Cambria" w:cs="BrowalliaUPC"/>
          <w:lang w:val="en-US"/>
        </w:rPr>
      </w:pPr>
      <w:r>
        <w:rPr>
          <w:rFonts w:ascii="Cambria" w:hAnsi="Cambria" w:cs="BrowalliaUPC"/>
          <w:lang w:val="en-US"/>
        </w:rPr>
        <w:t xml:space="preserve">Contractor to install a system that can heat and cool the </w:t>
      </w:r>
      <w:r w:rsidR="002D1850">
        <w:rPr>
          <w:rFonts w:ascii="Cambria" w:hAnsi="Cambria" w:cs="BrowalliaUPC"/>
          <w:lang w:val="en-US"/>
        </w:rPr>
        <w:t>main hall</w:t>
      </w:r>
      <w:r w:rsidR="000C2BAF">
        <w:rPr>
          <w:rFonts w:ascii="Cambria" w:hAnsi="Cambria" w:cs="BrowalliaUPC"/>
          <w:lang w:val="en-US"/>
        </w:rPr>
        <w:t xml:space="preserve"> and behind the bar area</w:t>
      </w:r>
      <w:r w:rsidR="007A529F">
        <w:rPr>
          <w:rFonts w:ascii="Cambria" w:hAnsi="Cambria" w:cs="BrowalliaUPC"/>
          <w:lang w:val="en-US"/>
        </w:rPr>
        <w:t xml:space="preserve"> to the d</w:t>
      </w:r>
      <w:r w:rsidR="00ED4ABC">
        <w:rPr>
          <w:rFonts w:ascii="Cambria" w:hAnsi="Cambria" w:cs="BrowalliaUPC"/>
          <w:lang w:val="en-US"/>
        </w:rPr>
        <w:t>esired tem</w:t>
      </w:r>
      <w:r w:rsidR="009C4325">
        <w:rPr>
          <w:rFonts w:ascii="Cambria" w:hAnsi="Cambria" w:cs="BrowalliaUPC"/>
          <w:lang w:val="en-US"/>
        </w:rPr>
        <w:t xml:space="preserve">perature. System to be installed </w:t>
      </w:r>
      <w:r w:rsidR="00010632">
        <w:rPr>
          <w:rFonts w:ascii="Cambria" w:hAnsi="Cambria" w:cs="BrowalliaUPC"/>
          <w:lang w:val="en-US"/>
        </w:rPr>
        <w:t xml:space="preserve">in such a way that </w:t>
      </w:r>
      <w:r w:rsidR="002D1850">
        <w:rPr>
          <w:rFonts w:ascii="Cambria" w:hAnsi="Cambria" w:cs="BrowalliaUPC"/>
          <w:lang w:val="en-US"/>
        </w:rPr>
        <w:t xml:space="preserve">is aesthetically pleasing </w:t>
      </w:r>
    </w:p>
    <w:p w14:paraId="7BA99053" w14:textId="77777777" w:rsidR="005915AA" w:rsidRDefault="005915AA" w:rsidP="00285B15">
      <w:pPr>
        <w:rPr>
          <w:rFonts w:ascii="Cambria" w:hAnsi="Cambria" w:cs="BrowalliaUPC"/>
          <w:lang w:val="en-US"/>
        </w:rPr>
      </w:pPr>
    </w:p>
    <w:p w14:paraId="709B3E1D" w14:textId="4FA1DDA9" w:rsidR="005915AA" w:rsidRDefault="0074350F" w:rsidP="00285B15">
      <w:pPr>
        <w:rPr>
          <w:rFonts w:ascii="Cambria" w:hAnsi="Cambria" w:cs="BrowalliaUPC"/>
          <w:lang w:val="en-US"/>
        </w:rPr>
      </w:pPr>
      <w:r>
        <w:rPr>
          <w:rFonts w:ascii="Cambria" w:hAnsi="Cambria" w:cs="BrowalliaUPC"/>
          <w:lang w:val="en-US"/>
        </w:rPr>
        <w:t xml:space="preserve">Tender to include installation </w:t>
      </w:r>
      <w:r w:rsidR="00922DF7">
        <w:rPr>
          <w:rFonts w:ascii="Cambria" w:hAnsi="Cambria" w:cs="BrowalliaUPC"/>
          <w:lang w:val="en-US"/>
        </w:rPr>
        <w:t xml:space="preserve">of </w:t>
      </w:r>
      <w:r w:rsidR="00D85552">
        <w:rPr>
          <w:rFonts w:ascii="Cambria" w:hAnsi="Cambria" w:cs="BrowalliaUPC"/>
          <w:lang w:val="en-US"/>
        </w:rPr>
        <w:t>mains electrical su</w:t>
      </w:r>
      <w:r w:rsidR="00C76B72">
        <w:rPr>
          <w:rFonts w:ascii="Cambria" w:hAnsi="Cambria" w:cs="BrowalliaUPC"/>
          <w:lang w:val="en-US"/>
        </w:rPr>
        <w:t>pplies from local fuse bo</w:t>
      </w:r>
      <w:r w:rsidR="00F957D7">
        <w:rPr>
          <w:rFonts w:ascii="Cambria" w:hAnsi="Cambria" w:cs="BrowalliaUPC"/>
          <w:lang w:val="en-US"/>
        </w:rPr>
        <w:t>ard.</w:t>
      </w:r>
    </w:p>
    <w:p w14:paraId="0AE1D8FB" w14:textId="77777777" w:rsidR="00F957D7" w:rsidRDefault="00F957D7" w:rsidP="00285B15">
      <w:pPr>
        <w:rPr>
          <w:rFonts w:ascii="Cambria" w:hAnsi="Cambria" w:cs="BrowalliaUPC"/>
          <w:lang w:val="en-US"/>
        </w:rPr>
      </w:pPr>
    </w:p>
    <w:p w14:paraId="673F88B9" w14:textId="4E47AA20" w:rsidR="00F957D7" w:rsidRDefault="00117A3E" w:rsidP="00285B15">
      <w:pPr>
        <w:rPr>
          <w:rFonts w:ascii="Cambria" w:hAnsi="Cambria" w:cs="BrowalliaUPC"/>
          <w:lang w:val="en-US"/>
        </w:rPr>
      </w:pPr>
      <w:r>
        <w:rPr>
          <w:rFonts w:ascii="Cambria" w:hAnsi="Cambria" w:cs="BrowalliaUPC"/>
          <w:lang w:val="en-US"/>
        </w:rPr>
        <w:t>Tender to include dur</w:t>
      </w:r>
      <w:r w:rsidR="006E147A">
        <w:rPr>
          <w:rFonts w:ascii="Cambria" w:hAnsi="Cambria" w:cs="BrowalliaUPC"/>
          <w:lang w:val="en-US"/>
        </w:rPr>
        <w:t>ation of installation</w:t>
      </w:r>
      <w:r w:rsidR="00CF380C">
        <w:rPr>
          <w:rFonts w:ascii="Cambria" w:hAnsi="Cambria" w:cs="BrowalliaUPC"/>
          <w:lang w:val="en-US"/>
        </w:rPr>
        <w:t>.</w:t>
      </w:r>
    </w:p>
    <w:p w14:paraId="2E56715B" w14:textId="454780D5" w:rsidR="00177F92" w:rsidRDefault="00177F92" w:rsidP="00285B15">
      <w:pPr>
        <w:rPr>
          <w:rFonts w:ascii="Cambria" w:hAnsi="Cambria" w:cs="BrowalliaUPC"/>
          <w:lang w:val="en-US"/>
        </w:rPr>
      </w:pPr>
    </w:p>
    <w:p w14:paraId="63263DE0" w14:textId="729B26F9" w:rsidR="00177F92" w:rsidRDefault="00177F92" w:rsidP="00285B15">
      <w:pPr>
        <w:rPr>
          <w:rFonts w:ascii="Cambria" w:hAnsi="Cambria" w:cs="BrowalliaUPC"/>
          <w:lang w:val="en-US"/>
        </w:rPr>
      </w:pPr>
      <w:r>
        <w:rPr>
          <w:rFonts w:ascii="Cambria" w:hAnsi="Cambria" w:cs="BrowalliaUPC"/>
          <w:lang w:val="en-US"/>
        </w:rPr>
        <w:t>Tender to include 5 year guarantee on parts</w:t>
      </w:r>
      <w:r w:rsidR="00AB324A">
        <w:rPr>
          <w:rFonts w:ascii="Cambria" w:hAnsi="Cambria" w:cs="BrowalliaUPC"/>
          <w:lang w:val="en-US"/>
        </w:rPr>
        <w:t xml:space="preserve"> and </w:t>
      </w:r>
      <w:r w:rsidR="006A409A">
        <w:rPr>
          <w:rFonts w:ascii="Cambria" w:hAnsi="Cambria" w:cs="BrowalliaUPC"/>
          <w:lang w:val="en-US"/>
        </w:rPr>
        <w:t>labo</w:t>
      </w:r>
      <w:r w:rsidR="00035A48">
        <w:rPr>
          <w:rFonts w:ascii="Cambria" w:hAnsi="Cambria" w:cs="BrowalliaUPC"/>
          <w:lang w:val="en-US"/>
        </w:rPr>
        <w:t>ur</w:t>
      </w:r>
      <w:r w:rsidR="00754F96">
        <w:rPr>
          <w:rFonts w:ascii="Cambria" w:hAnsi="Cambria" w:cs="BrowalliaUPC"/>
          <w:lang w:val="en-US"/>
        </w:rPr>
        <w:t>.</w:t>
      </w:r>
    </w:p>
    <w:p w14:paraId="6B3CC488" w14:textId="77777777" w:rsidR="00CC1C0F" w:rsidRDefault="00CC1C0F" w:rsidP="00285B15">
      <w:pPr>
        <w:rPr>
          <w:rFonts w:ascii="Cambria" w:hAnsi="Cambria" w:cs="BrowalliaUPC"/>
          <w:lang w:val="en-US"/>
        </w:rPr>
      </w:pPr>
    </w:p>
    <w:p w14:paraId="30E72F1D" w14:textId="7A72D36A" w:rsidR="00CC1C0F" w:rsidRDefault="00B54409" w:rsidP="00285B15">
      <w:pPr>
        <w:rPr>
          <w:rFonts w:ascii="Cambria" w:hAnsi="Cambria" w:cs="BrowalliaUPC"/>
          <w:lang w:val="en-US"/>
        </w:rPr>
      </w:pPr>
      <w:r>
        <w:rPr>
          <w:rFonts w:ascii="Cambria" w:hAnsi="Cambria" w:cs="BrowalliaUPC"/>
          <w:lang w:val="en-US"/>
        </w:rPr>
        <w:t xml:space="preserve">Contractor to </w:t>
      </w:r>
      <w:r w:rsidR="000B3804">
        <w:rPr>
          <w:rFonts w:ascii="Cambria" w:hAnsi="Cambria" w:cs="BrowalliaUPC"/>
          <w:lang w:val="en-US"/>
        </w:rPr>
        <w:t>confirm their availabili</w:t>
      </w:r>
      <w:r w:rsidR="008A4DF7">
        <w:rPr>
          <w:rFonts w:ascii="Cambria" w:hAnsi="Cambria" w:cs="BrowalliaUPC"/>
          <w:lang w:val="en-US"/>
        </w:rPr>
        <w:t xml:space="preserve">ty to start </w:t>
      </w:r>
      <w:r w:rsidR="00B13B22">
        <w:rPr>
          <w:rFonts w:ascii="Cambria" w:hAnsi="Cambria" w:cs="BrowalliaUPC"/>
          <w:lang w:val="en-US"/>
        </w:rPr>
        <w:t>and th</w:t>
      </w:r>
      <w:r w:rsidR="0011085D">
        <w:rPr>
          <w:rFonts w:ascii="Cambria" w:hAnsi="Cambria" w:cs="BrowalliaUPC"/>
          <w:lang w:val="en-US"/>
        </w:rPr>
        <w:t>e time expected on site.</w:t>
      </w:r>
    </w:p>
    <w:p w14:paraId="68D2740B" w14:textId="77777777" w:rsidR="000D5844" w:rsidRDefault="000D5844" w:rsidP="00285B15">
      <w:pPr>
        <w:rPr>
          <w:rFonts w:ascii="Cambria" w:hAnsi="Cambria" w:cs="BrowalliaUPC"/>
          <w:lang w:val="en-US"/>
        </w:rPr>
      </w:pPr>
    </w:p>
    <w:p w14:paraId="53BB25E8" w14:textId="0D23D65D" w:rsidR="000D5844" w:rsidRDefault="000D5844" w:rsidP="00285B15">
      <w:pPr>
        <w:rPr>
          <w:rFonts w:ascii="Cambria" w:hAnsi="Cambria" w:cs="BrowalliaUPC"/>
          <w:lang w:val="en-US"/>
        </w:rPr>
      </w:pPr>
      <w:r>
        <w:rPr>
          <w:rFonts w:ascii="Cambria" w:hAnsi="Cambria" w:cs="BrowalliaUPC"/>
          <w:lang w:val="en-US"/>
        </w:rPr>
        <w:t>Contractor to make a site visit before sending in a Tender</w:t>
      </w:r>
    </w:p>
    <w:p w14:paraId="00F4BBAF" w14:textId="77777777" w:rsidR="00D566BD" w:rsidRDefault="00D566BD" w:rsidP="00285B15">
      <w:pPr>
        <w:rPr>
          <w:rFonts w:ascii="Cambria" w:hAnsi="Cambria" w:cs="BrowalliaUPC"/>
          <w:lang w:val="en-US"/>
        </w:rPr>
      </w:pPr>
    </w:p>
    <w:p w14:paraId="33FE003B" w14:textId="64A4E76D" w:rsidR="00D566BD" w:rsidRPr="0010046F" w:rsidRDefault="00D566BD" w:rsidP="00285B15">
      <w:pPr>
        <w:rPr>
          <w:rFonts w:ascii="Calibri" w:hAnsi="Calibri" w:cs="BrowalliaUPC"/>
          <w:i/>
          <w:iCs/>
        </w:rPr>
      </w:pPr>
    </w:p>
    <w:p w14:paraId="6611A78C" w14:textId="77777777" w:rsidR="00C455DA" w:rsidRDefault="00C455DA" w:rsidP="007A09BF">
      <w:pPr>
        <w:jc w:val="center"/>
        <w:rPr>
          <w:rFonts w:ascii="Segoe UI" w:eastAsia="Calibri" w:hAnsi="Segoe UI" w:cs="Segoe UI"/>
          <w:color w:val="212121"/>
          <w:sz w:val="22"/>
          <w:szCs w:val="22"/>
          <w:shd w:val="clear" w:color="auto" w:fill="FFFFFF"/>
          <w:lang w:val="en-US"/>
        </w:rPr>
      </w:pPr>
    </w:p>
    <w:p w14:paraId="4E55A65C" w14:textId="77777777" w:rsidR="007A09BF" w:rsidRDefault="00E62ADD" w:rsidP="007A09BF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CONDITION OF CONTRACT </w:t>
      </w:r>
    </w:p>
    <w:p w14:paraId="46DC04F8" w14:textId="77777777" w:rsidR="007A09BF" w:rsidRDefault="007A09BF" w:rsidP="007A09BF">
      <w:pPr>
        <w:jc w:val="center"/>
        <w:rPr>
          <w:rFonts w:ascii="Calibri" w:hAnsi="Calibri"/>
          <w:b/>
          <w:sz w:val="40"/>
          <w:szCs w:val="40"/>
        </w:rPr>
      </w:pPr>
    </w:p>
    <w:p w14:paraId="01B76701" w14:textId="77777777" w:rsidR="007A09BF" w:rsidRDefault="007A09BF" w:rsidP="007A09BF">
      <w:pPr>
        <w:jc w:val="center"/>
      </w:pPr>
    </w:p>
    <w:p w14:paraId="73F73AB9" w14:textId="77777777" w:rsidR="007A09BF" w:rsidRPr="00E8158C" w:rsidRDefault="007A09BF" w:rsidP="007A09BF">
      <w:pPr>
        <w:rPr>
          <w:rFonts w:ascii="Calibri" w:hAnsi="Calibri"/>
        </w:rPr>
      </w:pPr>
      <w:r w:rsidRPr="00E8158C">
        <w:rPr>
          <w:rFonts w:ascii="Calibri" w:hAnsi="Calibri"/>
        </w:rPr>
        <w:t>The Council require assurances from all potential contractors through the provision of appropriate documentation that:</w:t>
      </w:r>
    </w:p>
    <w:p w14:paraId="6E94AF3C" w14:textId="77777777" w:rsidR="007A09BF" w:rsidRPr="00E8158C" w:rsidRDefault="007A09BF" w:rsidP="007A09BF">
      <w:pPr>
        <w:rPr>
          <w:rFonts w:ascii="Calibri" w:hAnsi="Calibri"/>
        </w:rPr>
      </w:pPr>
    </w:p>
    <w:p w14:paraId="59139472" w14:textId="77777777" w:rsidR="007A09BF" w:rsidRPr="00E8158C" w:rsidRDefault="007A09BF" w:rsidP="007A09BF">
      <w:pPr>
        <w:numPr>
          <w:ilvl w:val="0"/>
          <w:numId w:val="7"/>
        </w:numPr>
        <w:rPr>
          <w:rFonts w:ascii="Calibri" w:hAnsi="Calibri"/>
        </w:rPr>
      </w:pPr>
      <w:r w:rsidRPr="00E8158C">
        <w:rPr>
          <w:rFonts w:ascii="Calibri" w:hAnsi="Calibri"/>
        </w:rPr>
        <w:t>All operatives will be suitably trained and qualified to use any machinery involved in the work</w:t>
      </w:r>
    </w:p>
    <w:p w14:paraId="5F32B8CC" w14:textId="77777777" w:rsidR="007A09BF" w:rsidRPr="00E8158C" w:rsidRDefault="007A09BF" w:rsidP="007A09BF">
      <w:pPr>
        <w:numPr>
          <w:ilvl w:val="0"/>
          <w:numId w:val="7"/>
        </w:numPr>
        <w:rPr>
          <w:rFonts w:ascii="Calibri" w:hAnsi="Calibri"/>
        </w:rPr>
      </w:pPr>
      <w:r w:rsidRPr="00E8158C">
        <w:rPr>
          <w:rFonts w:ascii="Calibri" w:hAnsi="Calibri"/>
        </w:rPr>
        <w:t>Operatives will at all times wear suitable protective clothing and high viz jackets and display safety signage as necessary</w:t>
      </w:r>
    </w:p>
    <w:p w14:paraId="37E84CB7" w14:textId="22D5C863" w:rsidR="007A09BF" w:rsidRPr="00E8158C" w:rsidRDefault="007A09BF" w:rsidP="007A09BF">
      <w:pPr>
        <w:numPr>
          <w:ilvl w:val="0"/>
          <w:numId w:val="7"/>
        </w:numPr>
        <w:rPr>
          <w:rFonts w:ascii="Calibri" w:hAnsi="Calibri"/>
        </w:rPr>
      </w:pPr>
      <w:r w:rsidRPr="00E8158C">
        <w:rPr>
          <w:rFonts w:ascii="Calibri" w:hAnsi="Calibri"/>
        </w:rPr>
        <w:t xml:space="preserve">Operatives will be aware of and trained on all H&amp;SE aspects of working with any machinery used in carrying out this contract and working on the public </w:t>
      </w:r>
      <w:r w:rsidR="00487C06">
        <w:rPr>
          <w:rFonts w:ascii="Calibri" w:hAnsi="Calibri"/>
        </w:rPr>
        <w:t>areas</w:t>
      </w:r>
    </w:p>
    <w:p w14:paraId="65D3E3D1" w14:textId="77777777" w:rsidR="007A09BF" w:rsidRPr="00E8158C" w:rsidRDefault="007A09BF" w:rsidP="007A09BF">
      <w:pPr>
        <w:numPr>
          <w:ilvl w:val="0"/>
          <w:numId w:val="7"/>
        </w:numPr>
        <w:rPr>
          <w:rFonts w:ascii="Calibri" w:hAnsi="Calibri"/>
        </w:rPr>
      </w:pPr>
      <w:r w:rsidRPr="00E8158C">
        <w:rPr>
          <w:rFonts w:ascii="Calibri" w:hAnsi="Calibri"/>
        </w:rPr>
        <w:t>Contractors will provide details of Public Liability Insurance cover with the tender papers</w:t>
      </w:r>
    </w:p>
    <w:p w14:paraId="0CD7B2E1" w14:textId="77777777" w:rsidR="007A09BF" w:rsidRPr="00E8158C" w:rsidRDefault="007A09BF" w:rsidP="007A09BF">
      <w:pPr>
        <w:numPr>
          <w:ilvl w:val="0"/>
          <w:numId w:val="7"/>
        </w:numPr>
        <w:rPr>
          <w:rFonts w:ascii="Calibri" w:hAnsi="Calibri"/>
        </w:rPr>
      </w:pPr>
      <w:r w:rsidRPr="00E8158C">
        <w:rPr>
          <w:rFonts w:ascii="Calibri" w:hAnsi="Calibri"/>
        </w:rPr>
        <w:t>COSHH assessments for all chemical substances to be used while working on the contract.</w:t>
      </w:r>
    </w:p>
    <w:p w14:paraId="49F60F12" w14:textId="77777777" w:rsidR="007A09BF" w:rsidRDefault="007A09BF" w:rsidP="007A09BF">
      <w:pPr>
        <w:numPr>
          <w:ilvl w:val="0"/>
          <w:numId w:val="7"/>
        </w:numPr>
        <w:rPr>
          <w:rFonts w:ascii="Calibri" w:hAnsi="Calibri"/>
        </w:rPr>
      </w:pPr>
      <w:r w:rsidRPr="00E8158C">
        <w:rPr>
          <w:rFonts w:ascii="Calibri" w:hAnsi="Calibri"/>
        </w:rPr>
        <w:t>Method Statements detailing how the various elements of the contracted work will be undertaken</w:t>
      </w:r>
    </w:p>
    <w:p w14:paraId="022AC0F5" w14:textId="62D5B6FA" w:rsidR="00F73BBD" w:rsidRPr="00E8158C" w:rsidRDefault="00F73BBD" w:rsidP="007A09BF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Timescales will be provided fo</w:t>
      </w:r>
      <w:r w:rsidR="0053723E">
        <w:rPr>
          <w:rFonts w:ascii="Calibri" w:hAnsi="Calibri"/>
        </w:rPr>
        <w:t>r install</w:t>
      </w:r>
      <w:r w:rsidR="00607C55">
        <w:rPr>
          <w:rFonts w:ascii="Calibri" w:hAnsi="Calibri"/>
        </w:rPr>
        <w:t>at</w:t>
      </w:r>
      <w:r w:rsidR="007C46FC">
        <w:rPr>
          <w:rFonts w:ascii="Calibri" w:hAnsi="Calibri"/>
        </w:rPr>
        <w:t>ion</w:t>
      </w:r>
    </w:p>
    <w:p w14:paraId="7FACFB41" w14:textId="77777777" w:rsidR="007A09BF" w:rsidRPr="00E8158C" w:rsidRDefault="007A09BF" w:rsidP="007A09BF">
      <w:pPr>
        <w:rPr>
          <w:rFonts w:ascii="Calibri" w:hAnsi="Calibri"/>
        </w:rPr>
      </w:pPr>
    </w:p>
    <w:p w14:paraId="2A2FE506" w14:textId="183DC5D4" w:rsidR="007A09BF" w:rsidRPr="00E8158C" w:rsidRDefault="007A09BF" w:rsidP="007A09BF">
      <w:pPr>
        <w:rPr>
          <w:rFonts w:ascii="Calibri" w:hAnsi="Calibri"/>
        </w:rPr>
      </w:pPr>
      <w:r w:rsidRPr="00E8158C">
        <w:rPr>
          <w:rFonts w:ascii="Calibri" w:hAnsi="Calibri"/>
        </w:rPr>
        <w:t xml:space="preserve"> </w:t>
      </w:r>
    </w:p>
    <w:p w14:paraId="04B3B071" w14:textId="77777777" w:rsidR="007A09BF" w:rsidRDefault="007A09BF" w:rsidP="00F56562">
      <w:pPr>
        <w:rPr>
          <w:rFonts w:ascii="Calibri" w:hAnsi="Calibri"/>
          <w:b/>
        </w:rPr>
        <w:sectPr w:rsidR="007A09BF" w:rsidSect="008C3A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67" w:right="1134" w:bottom="425" w:left="1418" w:header="709" w:footer="193" w:gutter="0"/>
          <w:cols w:space="708"/>
          <w:titlePg/>
          <w:docGrid w:linePitch="360"/>
        </w:sectPr>
      </w:pPr>
    </w:p>
    <w:p w14:paraId="7C849D76" w14:textId="77777777" w:rsidR="007A09BF" w:rsidRDefault="007A09BF" w:rsidP="007A09BF">
      <w:pPr>
        <w:jc w:val="center"/>
        <w:rPr>
          <w:rFonts w:ascii="Calibri" w:hAnsi="Calibri"/>
          <w:b/>
          <w:sz w:val="32"/>
          <w:szCs w:val="32"/>
        </w:rPr>
      </w:pPr>
    </w:p>
    <w:p w14:paraId="0699C3D6" w14:textId="77777777" w:rsidR="00C66040" w:rsidRDefault="007F0AB9" w:rsidP="007F0AB9">
      <w:pPr>
        <w:jc w:val="center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t>FORM OF TENDER</w:t>
      </w:r>
    </w:p>
    <w:p w14:paraId="53FAA7E8" w14:textId="5B09F0A3" w:rsidR="007F0AB9" w:rsidRDefault="00562DC7" w:rsidP="002C72B9">
      <w:pPr>
        <w:jc w:val="center"/>
        <w:rPr>
          <w:rFonts w:ascii="Calibri" w:hAnsi="Calibri" w:cs="Times New Roman"/>
          <w:b/>
          <w:sz w:val="32"/>
          <w:szCs w:val="32"/>
        </w:rPr>
      </w:pPr>
      <w:bookmarkStart w:id="1" w:name="_Hlk54959545"/>
      <w:r>
        <w:rPr>
          <w:rFonts w:ascii="Calibri" w:hAnsi="Calibri" w:cs="Times New Roman"/>
          <w:b/>
          <w:sz w:val="32"/>
          <w:szCs w:val="32"/>
        </w:rPr>
        <w:t>AIRCONDITIONING</w:t>
      </w:r>
      <w:r w:rsidR="00F450EA">
        <w:rPr>
          <w:rFonts w:ascii="Calibri" w:hAnsi="Calibri" w:cs="Times New Roman"/>
          <w:b/>
          <w:sz w:val="32"/>
          <w:szCs w:val="32"/>
        </w:rPr>
        <w:t xml:space="preserve"> WORKS A</w:t>
      </w:r>
      <w:r w:rsidR="002D1850">
        <w:rPr>
          <w:rFonts w:ascii="Calibri" w:hAnsi="Calibri" w:cs="Times New Roman"/>
          <w:b/>
          <w:sz w:val="32"/>
          <w:szCs w:val="32"/>
        </w:rPr>
        <w:t xml:space="preserve">T FLETCHERS LEA </w:t>
      </w:r>
    </w:p>
    <w:bookmarkEnd w:id="1"/>
    <w:p w14:paraId="52084DD7" w14:textId="77777777" w:rsidR="002C72B9" w:rsidRDefault="002C72B9" w:rsidP="002C72B9">
      <w:pPr>
        <w:jc w:val="center"/>
        <w:rPr>
          <w:rFonts w:ascii="Calibri" w:hAnsi="Calibri" w:cs="Times New Roman"/>
          <w:b/>
          <w:i/>
          <w:sz w:val="32"/>
          <w:szCs w:val="32"/>
        </w:rPr>
      </w:pPr>
    </w:p>
    <w:p w14:paraId="239F13CA" w14:textId="77777777" w:rsidR="00BE3C67" w:rsidRDefault="002C72B9" w:rsidP="00BE3C67">
      <w:pPr>
        <w:jc w:val="center"/>
        <w:rPr>
          <w:rFonts w:ascii="Calibri" w:hAnsi="Calibri" w:cs="Times New Roman"/>
          <w:b/>
          <w:i/>
          <w:sz w:val="32"/>
          <w:szCs w:val="32"/>
        </w:rPr>
      </w:pPr>
      <w:r>
        <w:rPr>
          <w:rFonts w:ascii="Calibri" w:hAnsi="Calibri" w:cs="Times New Roman"/>
          <w:b/>
          <w:i/>
          <w:sz w:val="32"/>
          <w:szCs w:val="32"/>
        </w:rPr>
        <w:t xml:space="preserve">Please price </w:t>
      </w:r>
      <w:r w:rsidR="00E62ADD">
        <w:rPr>
          <w:rFonts w:ascii="Calibri" w:hAnsi="Calibri" w:cs="Times New Roman"/>
          <w:b/>
          <w:i/>
          <w:sz w:val="32"/>
          <w:szCs w:val="32"/>
        </w:rPr>
        <w:t>ex</w:t>
      </w:r>
      <w:r w:rsidR="00BE3C67">
        <w:rPr>
          <w:rFonts w:ascii="Calibri" w:hAnsi="Calibri" w:cs="Times New Roman"/>
          <w:b/>
          <w:i/>
          <w:sz w:val="32"/>
          <w:szCs w:val="32"/>
        </w:rPr>
        <w:t>cluding VAT.</w:t>
      </w:r>
    </w:p>
    <w:p w14:paraId="28C6E854" w14:textId="77777777" w:rsidR="007F0AB9" w:rsidRPr="006A68FA" w:rsidRDefault="007F0AB9" w:rsidP="007F0AB9">
      <w:pPr>
        <w:jc w:val="center"/>
        <w:rPr>
          <w:rFonts w:ascii="Calibri" w:hAnsi="Calibri" w:cs="Times New Roman"/>
          <w:b/>
          <w:i/>
          <w:sz w:val="16"/>
          <w:szCs w:val="16"/>
        </w:rPr>
      </w:pPr>
    </w:p>
    <w:p w14:paraId="71CB9DFA" w14:textId="77777777" w:rsidR="007F0AB9" w:rsidRPr="008D012E" w:rsidRDefault="007F0AB9" w:rsidP="007F0AB9">
      <w:pPr>
        <w:jc w:val="center"/>
        <w:rPr>
          <w:rFonts w:ascii="Calibri" w:hAnsi="Calibri" w:cs="Times New Roman"/>
          <w:b/>
          <w:sz w:val="16"/>
          <w:szCs w:val="16"/>
        </w:rPr>
      </w:pPr>
      <w:r>
        <w:rPr>
          <w:rFonts w:ascii="Calibri" w:hAnsi="Calibri" w:cs="Times New Roman"/>
          <w:b/>
          <w:sz w:val="32"/>
          <w:szCs w:val="32"/>
        </w:rPr>
        <w:tab/>
      </w:r>
      <w:r>
        <w:rPr>
          <w:rFonts w:ascii="Calibri" w:hAnsi="Calibri" w:cs="Times New Roman"/>
          <w:b/>
          <w:sz w:val="32"/>
          <w:szCs w:val="32"/>
        </w:rPr>
        <w:tab/>
      </w:r>
      <w:r>
        <w:rPr>
          <w:rFonts w:ascii="Calibri" w:hAnsi="Calibri" w:cs="Times New Roman"/>
          <w:b/>
          <w:sz w:val="32"/>
          <w:szCs w:val="32"/>
        </w:rPr>
        <w:tab/>
      </w:r>
      <w:r>
        <w:rPr>
          <w:rFonts w:ascii="Calibri" w:hAnsi="Calibri" w:cs="Times New Roman"/>
          <w:b/>
          <w:sz w:val="32"/>
          <w:szCs w:val="32"/>
        </w:rPr>
        <w:tab/>
      </w:r>
      <w:r>
        <w:rPr>
          <w:rFonts w:ascii="Calibri" w:hAnsi="Calibri" w:cs="Times New Roman"/>
          <w:b/>
          <w:sz w:val="32"/>
          <w:szCs w:val="32"/>
        </w:rPr>
        <w:tab/>
      </w:r>
      <w:r>
        <w:rPr>
          <w:rFonts w:ascii="Calibri" w:hAnsi="Calibri" w:cs="Times New Roman"/>
          <w:b/>
          <w:sz w:val="32"/>
          <w:szCs w:val="32"/>
        </w:rPr>
        <w:tab/>
      </w:r>
      <w:r>
        <w:rPr>
          <w:rFonts w:ascii="Calibri" w:hAnsi="Calibri" w:cs="Times New Roman"/>
          <w:b/>
          <w:sz w:val="32"/>
          <w:szCs w:val="32"/>
        </w:rPr>
        <w:tab/>
      </w:r>
      <w:r>
        <w:rPr>
          <w:rFonts w:ascii="Calibri" w:hAnsi="Calibri" w:cs="Times New Roman"/>
          <w:b/>
          <w:sz w:val="32"/>
          <w:szCs w:val="32"/>
        </w:rPr>
        <w:tab/>
      </w:r>
    </w:p>
    <w:p w14:paraId="2B787A41" w14:textId="77777777" w:rsidR="007F0AB9" w:rsidRPr="00C66040" w:rsidRDefault="007F0AB9" w:rsidP="007F0AB9">
      <w:pPr>
        <w:rPr>
          <w:rFonts w:ascii="Calibri" w:hAnsi="Calibri" w:cs="Times New Roman"/>
        </w:rPr>
      </w:pPr>
      <w:r w:rsidRPr="00C66040">
        <w:rPr>
          <w:rFonts w:ascii="Calibri" w:hAnsi="Calibri" w:cs="Times New Roman"/>
        </w:rPr>
        <w:t>All work as indicated in the specification:</w:t>
      </w:r>
    </w:p>
    <w:p w14:paraId="47F6E1F6" w14:textId="77777777" w:rsidR="007F0AB9" w:rsidRPr="00C66040" w:rsidRDefault="007F0AB9" w:rsidP="007F0AB9">
      <w:pPr>
        <w:rPr>
          <w:rFonts w:ascii="Calibri" w:hAnsi="Calibri" w:cs="Times New Roman"/>
        </w:rPr>
      </w:pPr>
    </w:p>
    <w:p w14:paraId="654765BE" w14:textId="03AEFA84" w:rsidR="007F0AB9" w:rsidRPr="00562DC7" w:rsidRDefault="00562DC7" w:rsidP="007F0AB9">
      <w:pPr>
        <w:rPr>
          <w:rFonts w:ascii="Calibri" w:hAnsi="Calibri" w:cs="Times New Roman"/>
          <w:b/>
        </w:rPr>
      </w:pPr>
      <w:r w:rsidRPr="00562DC7">
        <w:rPr>
          <w:rFonts w:ascii="Calibri" w:hAnsi="Calibri" w:cs="Times New Roman"/>
          <w:b/>
        </w:rPr>
        <w:t>AIRCONDITIONING</w:t>
      </w:r>
      <w:r w:rsidR="00F450EA" w:rsidRPr="00562DC7">
        <w:rPr>
          <w:rFonts w:ascii="Calibri" w:hAnsi="Calibri" w:cs="Times New Roman"/>
          <w:b/>
        </w:rPr>
        <w:t xml:space="preserve"> WORKS </w:t>
      </w:r>
      <w:r w:rsidR="002D1850">
        <w:rPr>
          <w:rFonts w:ascii="Calibri" w:hAnsi="Calibri" w:cs="Times New Roman"/>
          <w:b/>
        </w:rPr>
        <w:t xml:space="preserve">at fletchers lea </w:t>
      </w:r>
    </w:p>
    <w:p w14:paraId="7F171FE2" w14:textId="77777777" w:rsidR="007F0AB9" w:rsidRPr="00C66040" w:rsidRDefault="007F0AB9" w:rsidP="007F0AB9">
      <w:pPr>
        <w:rPr>
          <w:rFonts w:ascii="Calibri" w:hAnsi="Calibri" w:cs="Times New Roman"/>
        </w:rPr>
      </w:pPr>
    </w:p>
    <w:p w14:paraId="352F1697" w14:textId="77777777" w:rsidR="007F0AB9" w:rsidRPr="00C66040" w:rsidRDefault="007F0AB9" w:rsidP="007F0AB9">
      <w:pPr>
        <w:rPr>
          <w:rFonts w:ascii="Calibri" w:hAnsi="Calibri" w:cs="Times New Roman"/>
        </w:rPr>
      </w:pPr>
    </w:p>
    <w:p w14:paraId="6A827180" w14:textId="4C9492B5" w:rsidR="007F0AB9" w:rsidRDefault="007F0AB9" w:rsidP="007F0AB9">
      <w:pPr>
        <w:rPr>
          <w:rFonts w:ascii="Calibri" w:hAnsi="Calibri" w:cs="Times New Roman"/>
          <w:b/>
        </w:rPr>
      </w:pPr>
      <w:r w:rsidRPr="00C66040">
        <w:rPr>
          <w:rFonts w:ascii="Calibri" w:hAnsi="Calibri" w:cs="Times New Roman"/>
          <w:b/>
        </w:rPr>
        <w:tab/>
      </w:r>
      <w:r w:rsidRPr="00C66040">
        <w:rPr>
          <w:rFonts w:ascii="Calibri" w:hAnsi="Calibri" w:cs="Times New Roman"/>
          <w:b/>
        </w:rPr>
        <w:tab/>
      </w:r>
      <w:r w:rsidR="004C7DAD">
        <w:rPr>
          <w:rFonts w:ascii="Calibri" w:hAnsi="Calibri" w:cs="Times New Roman"/>
          <w:b/>
        </w:rPr>
        <w:tab/>
      </w:r>
      <w:r w:rsidR="004C7DAD">
        <w:rPr>
          <w:rFonts w:ascii="Calibri" w:hAnsi="Calibri" w:cs="Times New Roman"/>
          <w:b/>
        </w:rPr>
        <w:tab/>
      </w:r>
      <w:r w:rsidR="004C7DAD">
        <w:rPr>
          <w:rFonts w:ascii="Calibri" w:hAnsi="Calibri" w:cs="Times New Roman"/>
          <w:b/>
        </w:rPr>
        <w:tab/>
      </w:r>
      <w:r w:rsidR="004C7DAD">
        <w:rPr>
          <w:rFonts w:ascii="Calibri" w:hAnsi="Calibri" w:cs="Times New Roman"/>
          <w:b/>
        </w:rPr>
        <w:tab/>
      </w:r>
    </w:p>
    <w:p w14:paraId="70BEFFC1" w14:textId="27AD9D45" w:rsidR="004C7DAD" w:rsidRPr="00C66040" w:rsidRDefault="004C7DAD" w:rsidP="007F0AB9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AREA 1      £…………… (+VAT)</w:t>
      </w:r>
    </w:p>
    <w:p w14:paraId="294922C1" w14:textId="77777777" w:rsidR="007F0AB9" w:rsidRPr="00C66040" w:rsidRDefault="007F0AB9" w:rsidP="007F0AB9">
      <w:pPr>
        <w:rPr>
          <w:rFonts w:ascii="Calibri" w:hAnsi="Calibri" w:cs="Times New Roman"/>
          <w:b/>
        </w:rPr>
      </w:pPr>
    </w:p>
    <w:p w14:paraId="75C70520" w14:textId="0C7FD890" w:rsidR="007F0AB9" w:rsidRPr="00C66040" w:rsidRDefault="00C66040" w:rsidP="007F0AB9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ab/>
      </w:r>
    </w:p>
    <w:p w14:paraId="6F1C939C" w14:textId="77777777" w:rsidR="005D554A" w:rsidRDefault="007F0AB9" w:rsidP="007F0AB9">
      <w:pPr>
        <w:ind w:left="720"/>
        <w:rPr>
          <w:rFonts w:ascii="Calibri" w:hAnsi="Calibri" w:cs="Times New Roman"/>
          <w:b/>
          <w:i/>
        </w:rPr>
      </w:pPr>
      <w:r w:rsidRPr="007F0AB9">
        <w:rPr>
          <w:rFonts w:ascii="Calibri" w:hAnsi="Calibri" w:cs="Times New Roman"/>
          <w:b/>
          <w:i/>
        </w:rPr>
        <w:tab/>
      </w:r>
      <w:r w:rsidRPr="007F0AB9">
        <w:rPr>
          <w:rFonts w:ascii="Calibri" w:hAnsi="Calibri" w:cs="Times New Roman"/>
          <w:b/>
          <w:i/>
        </w:rPr>
        <w:tab/>
      </w:r>
      <w:r w:rsidRPr="007F0AB9">
        <w:rPr>
          <w:rFonts w:ascii="Calibri" w:hAnsi="Calibri" w:cs="Times New Roman"/>
          <w:b/>
          <w:i/>
        </w:rPr>
        <w:tab/>
      </w:r>
      <w:r w:rsidRPr="007F0AB9">
        <w:rPr>
          <w:rFonts w:ascii="Calibri" w:hAnsi="Calibri" w:cs="Times New Roman"/>
          <w:b/>
          <w:i/>
        </w:rPr>
        <w:tab/>
      </w:r>
    </w:p>
    <w:p w14:paraId="3657B298" w14:textId="77777777" w:rsidR="007A09BF" w:rsidRDefault="007F0AB9" w:rsidP="005D554A">
      <w:pPr>
        <w:ind w:left="720"/>
        <w:jc w:val="center"/>
        <w:rPr>
          <w:rFonts w:ascii="Calibri" w:hAnsi="Calibri"/>
          <w:b/>
        </w:rPr>
      </w:pPr>
      <w:r w:rsidRPr="007F0AB9">
        <w:rPr>
          <w:rFonts w:ascii="Calibri" w:hAnsi="Calibri" w:cs="Times New Roman"/>
          <w:b/>
          <w:i/>
        </w:rPr>
        <w:t>Thank you</w:t>
      </w:r>
      <w:r>
        <w:rPr>
          <w:rFonts w:ascii="Calibri" w:hAnsi="Calibri" w:cs="Times New Roman"/>
          <w:b/>
          <w:i/>
        </w:rPr>
        <w:t>.</w:t>
      </w:r>
    </w:p>
    <w:p w14:paraId="5D6B52D9" w14:textId="77777777" w:rsidR="007A09BF" w:rsidRDefault="007A09BF" w:rsidP="00297801">
      <w:pPr>
        <w:jc w:val="center"/>
        <w:rPr>
          <w:rFonts w:ascii="Calibri" w:hAnsi="Calibri"/>
          <w:b/>
        </w:rPr>
      </w:pPr>
    </w:p>
    <w:p w14:paraId="795642AB" w14:textId="77777777" w:rsidR="002C72B9" w:rsidRDefault="002C72B9" w:rsidP="00297801">
      <w:pPr>
        <w:jc w:val="center"/>
        <w:rPr>
          <w:rFonts w:ascii="Calibri" w:hAnsi="Calibri"/>
          <w:b/>
        </w:rPr>
      </w:pPr>
    </w:p>
    <w:p w14:paraId="7D489347" w14:textId="77777777" w:rsidR="002C72B9" w:rsidRDefault="002C72B9" w:rsidP="00297801">
      <w:pPr>
        <w:jc w:val="center"/>
        <w:rPr>
          <w:rFonts w:ascii="Calibri" w:hAnsi="Calibri"/>
          <w:b/>
        </w:rPr>
      </w:pPr>
    </w:p>
    <w:p w14:paraId="6447000E" w14:textId="77777777" w:rsidR="004763CA" w:rsidRDefault="004763CA" w:rsidP="004763CA">
      <w:pPr>
        <w:jc w:val="center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t xml:space="preserve">FORM OF TENDER </w:t>
      </w:r>
    </w:p>
    <w:p w14:paraId="3981D161" w14:textId="1D7838EB" w:rsidR="00562DC7" w:rsidRDefault="00562DC7" w:rsidP="00562DC7">
      <w:pPr>
        <w:jc w:val="center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t xml:space="preserve">AIRCONDITIONING WORKS AT </w:t>
      </w:r>
      <w:r w:rsidR="00B05476">
        <w:rPr>
          <w:rFonts w:ascii="Calibri" w:hAnsi="Calibri" w:cs="Times New Roman"/>
          <w:b/>
          <w:sz w:val="32"/>
          <w:szCs w:val="32"/>
        </w:rPr>
        <w:t>F</w:t>
      </w:r>
      <w:r w:rsidR="002D1850">
        <w:rPr>
          <w:rFonts w:ascii="Calibri" w:hAnsi="Calibri" w:cs="Times New Roman"/>
          <w:b/>
          <w:sz w:val="32"/>
          <w:szCs w:val="32"/>
        </w:rPr>
        <w:t xml:space="preserve">letchers </w:t>
      </w:r>
      <w:r w:rsidR="00B05476">
        <w:rPr>
          <w:rFonts w:ascii="Calibri" w:hAnsi="Calibri" w:cs="Times New Roman"/>
          <w:b/>
          <w:sz w:val="32"/>
          <w:szCs w:val="32"/>
        </w:rPr>
        <w:t>L</w:t>
      </w:r>
      <w:r w:rsidR="002D1850">
        <w:rPr>
          <w:rFonts w:ascii="Calibri" w:hAnsi="Calibri" w:cs="Times New Roman"/>
          <w:b/>
          <w:sz w:val="32"/>
          <w:szCs w:val="32"/>
        </w:rPr>
        <w:t xml:space="preserve">ea </w:t>
      </w:r>
    </w:p>
    <w:p w14:paraId="42552FBB" w14:textId="11D79380" w:rsidR="003E767F" w:rsidRDefault="003E767F" w:rsidP="003E767F">
      <w:pPr>
        <w:jc w:val="center"/>
        <w:rPr>
          <w:rFonts w:ascii="Calibri" w:hAnsi="Calibri" w:cs="Times New Roman"/>
          <w:b/>
          <w:sz w:val="32"/>
          <w:szCs w:val="32"/>
        </w:rPr>
      </w:pPr>
    </w:p>
    <w:p w14:paraId="4FD5EDEC" w14:textId="77777777" w:rsidR="004763CA" w:rsidRDefault="004763CA" w:rsidP="004763CA">
      <w:pPr>
        <w:ind w:left="720"/>
        <w:rPr>
          <w:rFonts w:ascii="Calibri" w:hAnsi="Calibri" w:cs="Times New Roman"/>
          <w:b/>
        </w:rPr>
      </w:pPr>
    </w:p>
    <w:p w14:paraId="5D1556DE" w14:textId="77777777" w:rsidR="004763CA" w:rsidRDefault="004763CA" w:rsidP="004763CA">
      <w:pPr>
        <w:ind w:left="720"/>
        <w:rPr>
          <w:rFonts w:ascii="Calibri" w:hAnsi="Calibri" w:cs="Times New Roman"/>
        </w:rPr>
      </w:pPr>
      <w:r>
        <w:rPr>
          <w:rFonts w:ascii="Calibri" w:hAnsi="Calibri" w:cs="Times New Roman"/>
        </w:rPr>
        <w:t>I / We herby offer to carry out the works as scheduled above and as contained in the attached specification:</w:t>
      </w:r>
    </w:p>
    <w:p w14:paraId="16B25E37" w14:textId="77777777" w:rsidR="004763CA" w:rsidRDefault="004763CA" w:rsidP="004763CA">
      <w:pPr>
        <w:ind w:left="720"/>
        <w:rPr>
          <w:rFonts w:ascii="Calibri" w:hAnsi="Calibri" w:cs="Times New Roman"/>
          <w:b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435"/>
        <w:gridCol w:w="7533"/>
      </w:tblGrid>
      <w:tr w:rsidR="004763CA" w14:paraId="02CCE6B6" w14:textId="77777777" w:rsidTr="004763CA">
        <w:tc>
          <w:tcPr>
            <w:tcW w:w="1489" w:type="dxa"/>
            <w:hideMark/>
          </w:tcPr>
          <w:p w14:paraId="53D5161B" w14:textId="77777777" w:rsidR="004763CA" w:rsidRDefault="004763CA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Name of Contractor:</w:t>
            </w:r>
          </w:p>
        </w:tc>
        <w:tc>
          <w:tcPr>
            <w:tcW w:w="7695" w:type="dxa"/>
            <w:hideMark/>
          </w:tcPr>
          <w:p w14:paraId="30BDF781" w14:textId="77777777" w:rsidR="004763CA" w:rsidRDefault="004763CA">
            <w:pPr>
              <w:rPr>
                <w:rFonts w:ascii="Calibri" w:hAnsi="Calibri" w:cs="Times New Roman"/>
                <w:sz w:val="56"/>
                <w:szCs w:val="56"/>
              </w:rPr>
            </w:pPr>
            <w:r>
              <w:rPr>
                <w:rFonts w:ascii="Calibri" w:hAnsi="Calibri" w:cs="Times New Roman"/>
                <w:sz w:val="56"/>
                <w:szCs w:val="56"/>
              </w:rPr>
              <w:t>..................................................</w:t>
            </w:r>
          </w:p>
        </w:tc>
      </w:tr>
      <w:tr w:rsidR="004763CA" w14:paraId="0631FB01" w14:textId="77777777" w:rsidTr="004763CA">
        <w:tc>
          <w:tcPr>
            <w:tcW w:w="1489" w:type="dxa"/>
            <w:hideMark/>
          </w:tcPr>
          <w:p w14:paraId="09BB753D" w14:textId="77777777" w:rsidR="004763CA" w:rsidRDefault="004763CA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Address:</w:t>
            </w:r>
          </w:p>
        </w:tc>
        <w:tc>
          <w:tcPr>
            <w:tcW w:w="7695" w:type="dxa"/>
            <w:hideMark/>
          </w:tcPr>
          <w:p w14:paraId="778D6393" w14:textId="77777777" w:rsidR="004763CA" w:rsidRDefault="004763CA">
            <w:pPr>
              <w:rPr>
                <w:rFonts w:ascii="Calibri" w:hAnsi="Calibri" w:cs="Times New Roman"/>
                <w:sz w:val="56"/>
                <w:szCs w:val="56"/>
              </w:rPr>
            </w:pPr>
            <w:r>
              <w:rPr>
                <w:rFonts w:ascii="Calibri" w:hAnsi="Calibri" w:cs="Times New Roman"/>
                <w:sz w:val="56"/>
                <w:szCs w:val="56"/>
              </w:rPr>
              <w:t>..................................................</w:t>
            </w:r>
          </w:p>
        </w:tc>
      </w:tr>
      <w:tr w:rsidR="004763CA" w14:paraId="7804BB0C" w14:textId="77777777" w:rsidTr="004763CA">
        <w:tc>
          <w:tcPr>
            <w:tcW w:w="1489" w:type="dxa"/>
          </w:tcPr>
          <w:p w14:paraId="4676FC40" w14:textId="77777777" w:rsidR="004763CA" w:rsidRDefault="004763CA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7695" w:type="dxa"/>
            <w:hideMark/>
          </w:tcPr>
          <w:p w14:paraId="5DB80781" w14:textId="77777777" w:rsidR="004763CA" w:rsidRDefault="004763CA">
            <w:pPr>
              <w:rPr>
                <w:rFonts w:ascii="Calibri" w:hAnsi="Calibri" w:cs="Times New Roman"/>
                <w:sz w:val="56"/>
                <w:szCs w:val="56"/>
              </w:rPr>
            </w:pPr>
            <w:r>
              <w:rPr>
                <w:rFonts w:ascii="Calibri" w:hAnsi="Calibri" w:cs="Times New Roman"/>
                <w:sz w:val="56"/>
                <w:szCs w:val="56"/>
              </w:rPr>
              <w:t>..................................................</w:t>
            </w:r>
          </w:p>
        </w:tc>
      </w:tr>
      <w:tr w:rsidR="004763CA" w14:paraId="1A131FC5" w14:textId="77777777" w:rsidTr="004763CA">
        <w:tc>
          <w:tcPr>
            <w:tcW w:w="1489" w:type="dxa"/>
            <w:hideMark/>
          </w:tcPr>
          <w:p w14:paraId="6888BDBC" w14:textId="77777777" w:rsidR="004763CA" w:rsidRDefault="004763CA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Date:</w:t>
            </w:r>
          </w:p>
        </w:tc>
        <w:tc>
          <w:tcPr>
            <w:tcW w:w="7695" w:type="dxa"/>
            <w:hideMark/>
          </w:tcPr>
          <w:p w14:paraId="60E3B13B" w14:textId="77777777" w:rsidR="004763CA" w:rsidRDefault="004763CA">
            <w:pPr>
              <w:rPr>
                <w:rFonts w:ascii="Calibri" w:hAnsi="Calibri" w:cs="Times New Roman"/>
                <w:sz w:val="56"/>
                <w:szCs w:val="56"/>
              </w:rPr>
            </w:pPr>
            <w:r>
              <w:rPr>
                <w:rFonts w:ascii="Calibri" w:hAnsi="Calibri" w:cs="Times New Roman"/>
                <w:sz w:val="56"/>
                <w:szCs w:val="56"/>
              </w:rPr>
              <w:t>..................................................</w:t>
            </w:r>
          </w:p>
        </w:tc>
      </w:tr>
    </w:tbl>
    <w:p w14:paraId="6AB67B4A" w14:textId="77777777" w:rsidR="007A09BF" w:rsidRDefault="007A09BF" w:rsidP="00297801">
      <w:pPr>
        <w:jc w:val="center"/>
        <w:rPr>
          <w:rFonts w:ascii="Calibri" w:hAnsi="Calibri"/>
          <w:b/>
        </w:rPr>
      </w:pPr>
    </w:p>
    <w:p w14:paraId="75A4C4F5" w14:textId="77777777" w:rsidR="00B2683E" w:rsidRDefault="00B2683E" w:rsidP="00297801">
      <w:pPr>
        <w:jc w:val="center"/>
        <w:rPr>
          <w:rFonts w:ascii="Calibri" w:hAnsi="Calibri"/>
          <w:b/>
        </w:rPr>
      </w:pPr>
    </w:p>
    <w:p w14:paraId="4D24ED9A" w14:textId="77777777" w:rsidR="00B2683E" w:rsidRDefault="00B2683E" w:rsidP="00297801">
      <w:pPr>
        <w:jc w:val="center"/>
        <w:rPr>
          <w:rFonts w:ascii="Calibri" w:hAnsi="Calibri"/>
          <w:b/>
        </w:rPr>
      </w:pPr>
    </w:p>
    <w:p w14:paraId="1CBC1DDD" w14:textId="77777777" w:rsidR="00B2683E" w:rsidRDefault="00B2683E" w:rsidP="00297801">
      <w:pPr>
        <w:jc w:val="center"/>
        <w:rPr>
          <w:rFonts w:ascii="Calibri" w:hAnsi="Calibri"/>
          <w:b/>
        </w:rPr>
      </w:pPr>
    </w:p>
    <w:p w14:paraId="77D276DB" w14:textId="77777777" w:rsidR="00B2683E" w:rsidRDefault="00B2683E" w:rsidP="00297801">
      <w:pPr>
        <w:jc w:val="center"/>
        <w:rPr>
          <w:rFonts w:ascii="Calibri" w:hAnsi="Calibri"/>
          <w:b/>
        </w:rPr>
      </w:pPr>
    </w:p>
    <w:p w14:paraId="6026AC03" w14:textId="77777777" w:rsidR="00B2683E" w:rsidRDefault="00B2683E" w:rsidP="00297801">
      <w:pPr>
        <w:jc w:val="center"/>
        <w:rPr>
          <w:rFonts w:ascii="Calibri" w:hAnsi="Calibri"/>
          <w:b/>
        </w:rPr>
      </w:pPr>
    </w:p>
    <w:p w14:paraId="46A1E40E" w14:textId="77777777" w:rsidR="00B2683E" w:rsidRDefault="00B2683E" w:rsidP="00297801">
      <w:pPr>
        <w:jc w:val="center"/>
        <w:rPr>
          <w:rFonts w:ascii="Calibri" w:hAnsi="Calibri"/>
          <w:b/>
        </w:rPr>
      </w:pPr>
    </w:p>
    <w:p w14:paraId="4BB6B551" w14:textId="77777777" w:rsidR="00B2683E" w:rsidRDefault="00B2683E" w:rsidP="00297801">
      <w:pPr>
        <w:jc w:val="center"/>
        <w:rPr>
          <w:rFonts w:ascii="Calibri" w:hAnsi="Calibri"/>
          <w:b/>
        </w:rPr>
      </w:pPr>
    </w:p>
    <w:p w14:paraId="3B56C229" w14:textId="77777777" w:rsidR="00B2683E" w:rsidRDefault="00B2683E" w:rsidP="008C13DF">
      <w:pPr>
        <w:rPr>
          <w:rFonts w:ascii="Calibri" w:hAnsi="Calibri"/>
          <w:b/>
        </w:rPr>
      </w:pPr>
    </w:p>
    <w:p w14:paraId="0A6381A7" w14:textId="77777777" w:rsidR="00B2683E" w:rsidRDefault="00267888" w:rsidP="00B2683E">
      <w:pPr>
        <w:tabs>
          <w:tab w:val="left" w:pos="866"/>
        </w:tabs>
        <w:spacing w:after="200" w:line="302" w:lineRule="exact"/>
        <w:rPr>
          <w:rFonts w:asciiTheme="minorHAnsi" w:eastAsiaTheme="minorEastAsia" w:hAnsiTheme="minorHAnsi" w:cstheme="minorBidi"/>
          <w:b/>
          <w:lang w:eastAsia="en-GB"/>
        </w:rPr>
      </w:pPr>
      <w:r>
        <w:rPr>
          <w:rFonts w:asciiTheme="minorHAnsi" w:eastAsiaTheme="minorEastAsia" w:hAnsiTheme="minorHAnsi" w:cstheme="minorBidi"/>
          <w:b/>
          <w:lang w:eastAsia="en-GB"/>
        </w:rPr>
        <w:t>Contract E</w:t>
      </w:r>
      <w:r w:rsidR="00B2683E">
        <w:rPr>
          <w:rFonts w:asciiTheme="minorHAnsi" w:eastAsiaTheme="minorEastAsia" w:hAnsiTheme="minorHAnsi" w:cstheme="minorBidi"/>
          <w:b/>
          <w:lang w:eastAsia="en-GB"/>
        </w:rPr>
        <w:t xml:space="preserve">valuation </w:t>
      </w:r>
    </w:p>
    <w:p w14:paraId="2671A695" w14:textId="77777777" w:rsidR="00B2683E" w:rsidRDefault="00B2683E" w:rsidP="00B2683E">
      <w:pPr>
        <w:tabs>
          <w:tab w:val="left" w:pos="866"/>
        </w:tabs>
        <w:spacing w:after="200" w:line="302" w:lineRule="exact"/>
        <w:rPr>
          <w:rFonts w:asciiTheme="minorHAnsi" w:eastAsiaTheme="minorEastAsia" w:hAnsiTheme="minorHAnsi" w:cstheme="minorBidi"/>
          <w:lang w:eastAsia="en-GB"/>
        </w:rPr>
      </w:pPr>
      <w:r>
        <w:rPr>
          <w:rFonts w:asciiTheme="minorHAnsi" w:eastAsiaTheme="minorEastAsia" w:hAnsiTheme="minorHAnsi" w:cstheme="minorBidi"/>
          <w:lang w:eastAsia="en-GB"/>
        </w:rPr>
        <w:t xml:space="preserve">The contacts will be evaluated based on a combination of price and other factors as indicated below. </w:t>
      </w:r>
    </w:p>
    <w:p w14:paraId="71105D78" w14:textId="77777777" w:rsidR="00B2683E" w:rsidRDefault="00B2683E" w:rsidP="00B2683E">
      <w:pPr>
        <w:tabs>
          <w:tab w:val="left" w:pos="866"/>
        </w:tabs>
        <w:spacing w:after="200" w:line="302" w:lineRule="exact"/>
        <w:rPr>
          <w:rFonts w:asciiTheme="minorHAnsi" w:eastAsiaTheme="minorEastAsia" w:hAnsiTheme="minorHAnsi" w:cstheme="minorBidi"/>
          <w:lang w:eastAsia="en-GB"/>
        </w:rPr>
      </w:pPr>
      <w:r>
        <w:rPr>
          <w:rFonts w:asciiTheme="minorHAnsi" w:eastAsiaTheme="minorEastAsia" w:hAnsiTheme="minorHAnsi" w:cstheme="minorBidi"/>
          <w:lang w:eastAsia="en-GB"/>
        </w:rPr>
        <w:t xml:space="preserve">Please supply information related to each of the headings to allow us to evaluate your tender submission. Please use continuation sheet where necessary. </w:t>
      </w:r>
    </w:p>
    <w:p w14:paraId="1BDEBF67" w14:textId="7D9A1646" w:rsidR="00B2683E" w:rsidRDefault="00B2683E" w:rsidP="00B2683E">
      <w:pPr>
        <w:tabs>
          <w:tab w:val="left" w:pos="866"/>
        </w:tabs>
        <w:spacing w:after="200" w:line="302" w:lineRule="exact"/>
        <w:rPr>
          <w:rFonts w:asciiTheme="minorHAnsi" w:eastAsiaTheme="minorEastAsia" w:hAnsiTheme="minorHAnsi" w:cstheme="minorBidi"/>
          <w:lang w:eastAsia="en-GB"/>
        </w:rPr>
      </w:pPr>
      <w:r>
        <w:rPr>
          <w:rFonts w:asciiTheme="minorHAnsi" w:eastAsiaTheme="minorEastAsia" w:hAnsiTheme="minorHAnsi" w:cstheme="minorBidi"/>
          <w:lang w:eastAsia="en-GB"/>
        </w:rPr>
        <w:t xml:space="preserve">Based on the information provided shortlisted contractors </w:t>
      </w:r>
      <w:r w:rsidR="00215D0D">
        <w:rPr>
          <w:rFonts w:asciiTheme="minorHAnsi" w:eastAsiaTheme="minorEastAsia" w:hAnsiTheme="minorHAnsi" w:cstheme="minorBidi"/>
          <w:lang w:eastAsia="en-GB"/>
        </w:rPr>
        <w:t>may</w:t>
      </w:r>
      <w:r>
        <w:rPr>
          <w:rFonts w:asciiTheme="minorHAnsi" w:eastAsiaTheme="minorEastAsia" w:hAnsiTheme="minorHAnsi" w:cstheme="minorBidi"/>
          <w:lang w:eastAsia="en-GB"/>
        </w:rPr>
        <w:t xml:space="preserve"> be invit</w:t>
      </w:r>
      <w:r w:rsidR="000C6667">
        <w:rPr>
          <w:rFonts w:asciiTheme="minorHAnsi" w:eastAsiaTheme="minorEastAsia" w:hAnsiTheme="minorHAnsi" w:cstheme="minorBidi"/>
          <w:lang w:eastAsia="en-GB"/>
        </w:rPr>
        <w:t>ed to an interview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4881"/>
      </w:tblGrid>
      <w:tr w:rsidR="00B2683E" w14:paraId="7BA6DBD6" w14:textId="77777777" w:rsidTr="00B2683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1A12B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0C4C9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Max score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A4EE1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score </w:t>
            </w: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0CAF4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</w:tr>
      <w:tr w:rsidR="00B2683E" w14:paraId="1B66BE4C" w14:textId="77777777" w:rsidTr="00B2683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CA1D8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Price </w:t>
            </w:r>
          </w:p>
          <w:p w14:paraId="55E9B41C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F6B72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99CA7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B7AE8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</w:tr>
      <w:tr w:rsidR="00B2683E" w14:paraId="5792D3AA" w14:textId="77777777" w:rsidTr="00B2683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F1CEF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Quality of work</w:t>
            </w:r>
          </w:p>
          <w:p w14:paraId="2625E6ED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Training / Qualifications / Experience</w:t>
            </w:r>
          </w:p>
          <w:p w14:paraId="1718CD5E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Please provide names of referees related to existing contracts of a similar nature</w:t>
            </w:r>
          </w:p>
          <w:p w14:paraId="2D8B5CA0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566D38EB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D848F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3F15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8005C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</w:tr>
      <w:tr w:rsidR="00B2683E" w14:paraId="77CE952C" w14:textId="77777777" w:rsidTr="00B2683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EFF8B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Reliability </w:t>
            </w:r>
          </w:p>
          <w:p w14:paraId="3E2E48B8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(equipment strategy / contingency plans)</w:t>
            </w:r>
          </w:p>
          <w:p w14:paraId="10A890CA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2DC755F9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5339FAF6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D9079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C5B62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87F4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</w:tr>
      <w:tr w:rsidR="00B2683E" w14:paraId="5A7643C1" w14:textId="77777777" w:rsidTr="00B2683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DAAA6" w14:textId="5DB30C7F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Proximity to </w:t>
            </w:r>
            <w:r w:rsidR="0001401B">
              <w:rPr>
                <w:rFonts w:asciiTheme="minorHAnsi" w:hAnsiTheme="minorHAnsi" w:cstheme="minorBidi"/>
              </w:rPr>
              <w:t>Ware</w:t>
            </w:r>
          </w:p>
          <w:p w14:paraId="17C89147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(location of equipment / contractors)  </w:t>
            </w:r>
          </w:p>
          <w:p w14:paraId="047A04A6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5810FC17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  <w:sz w:val="16"/>
                <w:szCs w:val="16"/>
              </w:rPr>
            </w:pPr>
          </w:p>
          <w:p w14:paraId="1EA3E981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1C9F7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DC2E0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9E36A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</w:tr>
      <w:tr w:rsidR="00B2683E" w14:paraId="17FE459D" w14:textId="77777777" w:rsidTr="00B2683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32D6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Environmental factors</w:t>
            </w:r>
          </w:p>
          <w:p w14:paraId="0334E88E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(please attach environmental policy)</w:t>
            </w:r>
          </w:p>
          <w:p w14:paraId="1FCA3487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DE794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9DCA6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2BBE0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</w:tr>
      <w:tr w:rsidR="00B2683E" w14:paraId="55222CFA" w14:textId="77777777" w:rsidTr="00B2683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14539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95420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D4735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1B890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</w:tr>
      <w:tr w:rsidR="00B2683E" w14:paraId="68E5BA8B" w14:textId="77777777" w:rsidTr="00B2683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4434C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6713B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CE3C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998E" w14:textId="77777777" w:rsidR="00B2683E" w:rsidRDefault="00B2683E">
            <w:pPr>
              <w:tabs>
                <w:tab w:val="left" w:pos="866"/>
              </w:tabs>
              <w:spacing w:line="302" w:lineRule="exact"/>
              <w:rPr>
                <w:rFonts w:asciiTheme="minorHAnsi" w:hAnsiTheme="minorHAnsi" w:cstheme="minorBidi"/>
              </w:rPr>
            </w:pPr>
          </w:p>
        </w:tc>
      </w:tr>
    </w:tbl>
    <w:p w14:paraId="50325E28" w14:textId="77777777" w:rsidR="00267888" w:rsidRDefault="00267888" w:rsidP="00B2683E">
      <w:pPr>
        <w:pStyle w:val="NoSpacing"/>
        <w:rPr>
          <w:rFonts w:asciiTheme="minorHAnsi" w:eastAsiaTheme="minorEastAsia" w:hAnsiTheme="minorHAnsi" w:cstheme="minorHAnsi"/>
          <w:b/>
          <w:lang w:eastAsia="en-GB"/>
        </w:rPr>
      </w:pPr>
    </w:p>
    <w:p w14:paraId="37530171" w14:textId="77777777" w:rsidR="00267888" w:rsidRDefault="00267888" w:rsidP="00B2683E">
      <w:pPr>
        <w:pStyle w:val="NoSpacing"/>
        <w:rPr>
          <w:rFonts w:asciiTheme="minorHAnsi" w:eastAsiaTheme="minorEastAsia" w:hAnsiTheme="minorHAnsi" w:cstheme="minorHAnsi"/>
          <w:b/>
          <w:lang w:eastAsia="en-GB"/>
        </w:rPr>
      </w:pPr>
    </w:p>
    <w:p w14:paraId="066B2EE3" w14:textId="77777777" w:rsidR="00267888" w:rsidRDefault="00267888" w:rsidP="00B2683E">
      <w:pPr>
        <w:pStyle w:val="NoSpacing"/>
        <w:rPr>
          <w:rFonts w:asciiTheme="minorHAnsi" w:eastAsiaTheme="minorEastAsia" w:hAnsiTheme="minorHAnsi" w:cstheme="minorHAnsi"/>
          <w:b/>
          <w:lang w:eastAsia="en-GB"/>
        </w:rPr>
      </w:pPr>
      <w:r>
        <w:rPr>
          <w:rFonts w:asciiTheme="minorHAnsi" w:eastAsiaTheme="minorEastAsia" w:hAnsiTheme="minorHAnsi" w:cstheme="minorHAnsi"/>
          <w:b/>
          <w:lang w:eastAsia="en-GB"/>
        </w:rPr>
        <w:t>Contractor Name:______________________________________________________________</w:t>
      </w:r>
    </w:p>
    <w:p w14:paraId="58F25DFB" w14:textId="77777777" w:rsidR="00267888" w:rsidRDefault="00267888" w:rsidP="00B2683E">
      <w:pPr>
        <w:pStyle w:val="NoSpacing"/>
        <w:rPr>
          <w:rFonts w:asciiTheme="minorHAnsi" w:eastAsiaTheme="minorEastAsia" w:hAnsiTheme="minorHAnsi" w:cstheme="minorHAnsi"/>
          <w:b/>
          <w:lang w:eastAsia="en-GB"/>
        </w:rPr>
      </w:pPr>
    </w:p>
    <w:p w14:paraId="650C43C4" w14:textId="77777777" w:rsidR="00267888" w:rsidRDefault="00267888" w:rsidP="00B2683E">
      <w:pPr>
        <w:pStyle w:val="NoSpacing"/>
        <w:rPr>
          <w:rFonts w:asciiTheme="minorHAnsi" w:eastAsiaTheme="minorEastAsia" w:hAnsiTheme="minorHAnsi" w:cstheme="minorHAnsi"/>
          <w:b/>
          <w:lang w:eastAsia="en-GB"/>
        </w:rPr>
      </w:pPr>
    </w:p>
    <w:p w14:paraId="2290B163" w14:textId="77777777" w:rsidR="00267888" w:rsidRDefault="00267888" w:rsidP="00B2683E">
      <w:pPr>
        <w:pStyle w:val="NoSpacing"/>
        <w:rPr>
          <w:rFonts w:asciiTheme="minorHAnsi" w:eastAsiaTheme="minorEastAsia" w:hAnsiTheme="minorHAnsi" w:cstheme="minorHAnsi"/>
          <w:b/>
          <w:lang w:eastAsia="en-GB"/>
        </w:rPr>
      </w:pPr>
    </w:p>
    <w:p w14:paraId="23F1EE1F" w14:textId="77777777" w:rsidR="00267888" w:rsidRDefault="00267888" w:rsidP="00B2683E">
      <w:pPr>
        <w:pStyle w:val="NoSpacing"/>
        <w:rPr>
          <w:rFonts w:asciiTheme="minorHAnsi" w:eastAsiaTheme="minorEastAsia" w:hAnsiTheme="minorHAnsi" w:cstheme="minorHAnsi"/>
          <w:b/>
          <w:lang w:eastAsia="en-GB"/>
        </w:rPr>
      </w:pPr>
    </w:p>
    <w:p w14:paraId="1348D5DC" w14:textId="77777777" w:rsidR="00267888" w:rsidRDefault="00267888" w:rsidP="00B2683E">
      <w:pPr>
        <w:pStyle w:val="NoSpacing"/>
        <w:rPr>
          <w:rFonts w:asciiTheme="minorHAnsi" w:eastAsiaTheme="minorEastAsia" w:hAnsiTheme="minorHAnsi" w:cstheme="minorHAnsi"/>
          <w:b/>
          <w:lang w:eastAsia="en-GB"/>
        </w:rPr>
      </w:pPr>
    </w:p>
    <w:p w14:paraId="6C410E0B" w14:textId="77777777" w:rsidR="00B2683E" w:rsidRDefault="00B2683E" w:rsidP="00B2683E">
      <w:pPr>
        <w:pStyle w:val="NoSpacing"/>
        <w:rPr>
          <w:rFonts w:asciiTheme="minorHAnsi" w:eastAsiaTheme="minorEastAsia" w:hAnsiTheme="minorHAnsi" w:cstheme="minorHAnsi"/>
          <w:b/>
          <w:lang w:eastAsia="en-GB"/>
        </w:rPr>
      </w:pPr>
      <w:r>
        <w:rPr>
          <w:rFonts w:asciiTheme="minorHAnsi" w:eastAsiaTheme="minorEastAsia" w:hAnsiTheme="minorHAnsi" w:cstheme="minorHAnsi"/>
          <w:b/>
          <w:lang w:eastAsia="en-GB"/>
        </w:rPr>
        <w:lastRenderedPageBreak/>
        <w:t xml:space="preserve">References: </w:t>
      </w:r>
    </w:p>
    <w:p w14:paraId="16C4B3E2" w14:textId="77777777" w:rsidR="00B2683E" w:rsidRDefault="00B2683E" w:rsidP="00B2683E">
      <w:pPr>
        <w:pStyle w:val="NoSpacing"/>
        <w:rPr>
          <w:rFonts w:asciiTheme="minorHAnsi" w:eastAsiaTheme="minorEastAsia" w:hAnsiTheme="minorHAnsi" w:cstheme="minorHAnsi"/>
          <w:i/>
          <w:lang w:eastAsia="en-GB"/>
        </w:rPr>
      </w:pPr>
      <w:r>
        <w:rPr>
          <w:rFonts w:asciiTheme="minorHAnsi" w:eastAsiaTheme="minorEastAsia" w:hAnsiTheme="minorHAnsi" w:cstheme="minorHAnsi"/>
          <w:i/>
          <w:lang w:eastAsia="en-GB"/>
        </w:rPr>
        <w:t>Please provide two References below</w:t>
      </w:r>
      <w:r w:rsidR="00267888">
        <w:rPr>
          <w:rFonts w:asciiTheme="minorHAnsi" w:eastAsiaTheme="minorEastAsia" w:hAnsiTheme="minorHAnsi" w:cstheme="minorHAnsi"/>
          <w:i/>
          <w:lang w:eastAsia="en-GB"/>
        </w:rPr>
        <w:t>....</w:t>
      </w:r>
    </w:p>
    <w:p w14:paraId="1335B08F" w14:textId="77777777" w:rsidR="00B2683E" w:rsidRDefault="00B2683E" w:rsidP="00B2683E">
      <w:pPr>
        <w:pStyle w:val="NoSpacing"/>
        <w:rPr>
          <w:rFonts w:eastAsiaTheme="minorEastAsia"/>
          <w:lang w:eastAsia="en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2683E" w14:paraId="6506A19A" w14:textId="77777777" w:rsidTr="00B2683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30E0E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EFA18" w14:textId="77777777" w:rsidR="00B2683E" w:rsidRDefault="00B2683E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Reference 1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D1760" w14:textId="77777777" w:rsidR="00B2683E" w:rsidRDefault="00B2683E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Reference 2</w:t>
            </w:r>
          </w:p>
        </w:tc>
      </w:tr>
      <w:tr w:rsidR="00B2683E" w14:paraId="01829D82" w14:textId="77777777" w:rsidTr="00B2683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28815" w14:textId="77777777" w:rsidR="00B2683E" w:rsidRDefault="00B2683E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Organisation</w:t>
            </w:r>
          </w:p>
          <w:p w14:paraId="26DB6020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490384F0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FD8CF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D4D13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</w:tr>
      <w:tr w:rsidR="00B2683E" w14:paraId="36D7BC65" w14:textId="77777777" w:rsidTr="00B2683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14245" w14:textId="77777777" w:rsidR="00B2683E" w:rsidRDefault="00B2683E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Contact name</w:t>
            </w:r>
          </w:p>
          <w:p w14:paraId="7EB813D3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76DD8B49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55AE5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CC1E9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</w:tr>
      <w:tr w:rsidR="00B2683E" w14:paraId="666940F9" w14:textId="77777777" w:rsidTr="00B2683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343BD" w14:textId="77777777" w:rsidR="00B2683E" w:rsidRDefault="00B2683E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Contact phone </w:t>
            </w:r>
          </w:p>
          <w:p w14:paraId="342A635B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59326EA7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BD947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B661C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</w:tr>
      <w:tr w:rsidR="00B2683E" w14:paraId="49ED362B" w14:textId="77777777" w:rsidTr="00B2683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E7396" w14:textId="77777777" w:rsidR="00B2683E" w:rsidRDefault="00B2683E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Contact email</w:t>
            </w:r>
          </w:p>
          <w:p w14:paraId="4CD5273F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284F6924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147F9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2D048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</w:tr>
      <w:tr w:rsidR="00B2683E" w14:paraId="5F2C46CB" w14:textId="77777777" w:rsidTr="00B2683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3EB8F" w14:textId="77777777" w:rsidR="00B2683E" w:rsidRDefault="00B2683E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Address</w:t>
            </w:r>
          </w:p>
          <w:p w14:paraId="44B0A1EB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47408D76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127FC096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4A0BF05E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471110A1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74B7B917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4744A7EF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2FEB49FA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7081C09A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6CA68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FD85D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</w:tr>
      <w:tr w:rsidR="00B2683E" w14:paraId="451BCCE2" w14:textId="77777777" w:rsidTr="00B2683E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4BFE0" w14:textId="77777777" w:rsidR="00B2683E" w:rsidRDefault="00B2683E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Type of contract</w:t>
            </w:r>
          </w:p>
          <w:p w14:paraId="0B61BDF5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3FC121B7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6F374EC8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37D63EAD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  <w:p w14:paraId="312F3B9B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E6B18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F63FD" w14:textId="77777777" w:rsidR="00B2683E" w:rsidRDefault="00B2683E">
            <w:pPr>
              <w:rPr>
                <w:rFonts w:asciiTheme="minorHAnsi" w:hAnsiTheme="minorHAnsi" w:cstheme="minorBidi"/>
              </w:rPr>
            </w:pPr>
          </w:p>
        </w:tc>
      </w:tr>
    </w:tbl>
    <w:p w14:paraId="568FCA20" w14:textId="77777777" w:rsidR="00B2683E" w:rsidRDefault="00B2683E" w:rsidP="00297801">
      <w:pPr>
        <w:jc w:val="center"/>
        <w:rPr>
          <w:rFonts w:ascii="Calibri" w:hAnsi="Calibri"/>
          <w:b/>
        </w:rPr>
      </w:pPr>
    </w:p>
    <w:p w14:paraId="654A072A" w14:textId="77777777" w:rsidR="00267888" w:rsidRPr="00297801" w:rsidRDefault="00267888" w:rsidP="00267888">
      <w:pPr>
        <w:rPr>
          <w:rFonts w:ascii="Calibri" w:hAnsi="Calibri"/>
          <w:b/>
        </w:rPr>
      </w:pPr>
      <w:r>
        <w:rPr>
          <w:rFonts w:ascii="Calibri" w:hAnsi="Calibri"/>
          <w:b/>
        </w:rPr>
        <w:t>Contractor Name: ______________________________________________________________</w:t>
      </w:r>
    </w:p>
    <w:sectPr w:rsidR="00267888" w:rsidRPr="00297801" w:rsidSect="007A09BF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261" w:right="1134" w:bottom="142" w:left="1418" w:header="709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D469" w14:textId="77777777" w:rsidR="00B57FAD" w:rsidRDefault="00B57FAD">
      <w:r>
        <w:separator/>
      </w:r>
    </w:p>
  </w:endnote>
  <w:endnote w:type="continuationSeparator" w:id="0">
    <w:p w14:paraId="0DCF3FE4" w14:textId="77777777" w:rsidR="00B57FAD" w:rsidRDefault="00B5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F120" w14:textId="77777777" w:rsidR="00343363" w:rsidRDefault="00343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3761" w14:textId="1CE26813" w:rsidR="00E01F84" w:rsidRPr="00C66040" w:rsidRDefault="00E01F84" w:rsidP="00E01F84">
    <w:pPr>
      <w:pStyle w:val="BasicParagraph"/>
      <w:jc w:val="center"/>
      <w:rPr>
        <w:rFonts w:ascii="Calibri" w:hAnsi="Calibri" w:cs="Calibri"/>
        <w:b/>
        <w:sz w:val="16"/>
        <w:szCs w:val="16"/>
      </w:rPr>
    </w:pPr>
  </w:p>
  <w:p w14:paraId="27404F2B" w14:textId="7AA886F8" w:rsidR="00E01F84" w:rsidRPr="00C66040" w:rsidRDefault="00E01F84" w:rsidP="00343363">
    <w:pPr>
      <w:pStyle w:val="BasicParagraph"/>
      <w:rPr>
        <w:rFonts w:ascii="Calibri" w:hAnsi="Calibri" w:cs="Calibri"/>
        <w:b/>
        <w:sz w:val="16"/>
        <w:szCs w:val="16"/>
      </w:rPr>
    </w:pPr>
  </w:p>
  <w:p w14:paraId="6929F0AC" w14:textId="456CD15C" w:rsidR="00E01F84" w:rsidRPr="00C66040" w:rsidRDefault="00E01F84" w:rsidP="00343363">
    <w:pPr>
      <w:rPr>
        <w:rFonts w:ascii="Calibri" w:hAnsi="Calibri"/>
        <w:b/>
        <w:sz w:val="16"/>
        <w:szCs w:val="16"/>
      </w:rPr>
    </w:pPr>
  </w:p>
  <w:p w14:paraId="0902DE57" w14:textId="77777777" w:rsidR="00E01F84" w:rsidRPr="00C66040" w:rsidRDefault="00E01F84" w:rsidP="00E01F84">
    <w:pPr>
      <w:jc w:val="center"/>
      <w:rPr>
        <w:rFonts w:ascii="Calibri" w:hAnsi="Calibri"/>
        <w:b/>
        <w:sz w:val="16"/>
        <w:szCs w:val="16"/>
      </w:rPr>
    </w:pPr>
  </w:p>
  <w:p w14:paraId="3A5CB766" w14:textId="77777777" w:rsidR="002C72B9" w:rsidRPr="00C66040" w:rsidRDefault="002C72B9" w:rsidP="002C72B9">
    <w:pPr>
      <w:jc w:val="center"/>
      <w:rPr>
        <w:rFonts w:ascii="Calibri" w:hAnsi="Calibri"/>
        <w:b/>
        <w:sz w:val="16"/>
        <w:szCs w:val="16"/>
      </w:rPr>
    </w:pPr>
  </w:p>
  <w:p w14:paraId="11F4AA56" w14:textId="77777777" w:rsidR="00BC4D60" w:rsidRPr="000313A6" w:rsidRDefault="00BC4D60" w:rsidP="000313A6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E0C8" w14:textId="6AC0CFED" w:rsidR="00E62ADD" w:rsidRPr="00343363" w:rsidRDefault="00E62ADD" w:rsidP="00343363">
    <w:pPr>
      <w:pStyle w:val="BasicParagraph"/>
      <w:jc w:val="center"/>
      <w:rPr>
        <w:rFonts w:ascii="Calibri" w:hAnsi="Calibri" w:cs="Calibri"/>
        <w:b/>
        <w:sz w:val="16"/>
        <w:szCs w:val="16"/>
      </w:rPr>
    </w:pPr>
    <w:bookmarkStart w:id="0" w:name="_Hlk54959298"/>
  </w:p>
  <w:p w14:paraId="78021A5E" w14:textId="77777777" w:rsidR="00297801" w:rsidRPr="00C66040" w:rsidRDefault="00297801" w:rsidP="00297801">
    <w:pPr>
      <w:jc w:val="center"/>
      <w:rPr>
        <w:rFonts w:ascii="Calibri" w:hAnsi="Calibri"/>
        <w:b/>
        <w:sz w:val="16"/>
        <w:szCs w:val="16"/>
      </w:rPr>
    </w:pPr>
  </w:p>
  <w:bookmarkEnd w:id="0"/>
  <w:p w14:paraId="03BA6D75" w14:textId="77777777" w:rsidR="00C12050" w:rsidRPr="00297801" w:rsidRDefault="00C12050" w:rsidP="00297801">
    <w:pPr>
      <w:pStyle w:val="Footer"/>
      <w:rPr>
        <w:rFonts w:ascii="Calibri" w:hAnsi="Calibri" w:cs="Calibri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F8E0" w14:textId="6D528B79" w:rsidR="00E01F84" w:rsidRPr="008C13DF" w:rsidRDefault="00E01F84" w:rsidP="008C13DF">
    <w:pPr>
      <w:pStyle w:val="BasicParagraph"/>
      <w:jc w:val="center"/>
      <w:rPr>
        <w:rFonts w:ascii="Calibri" w:hAnsi="Calibri" w:cs="Calibri"/>
        <w:b/>
        <w:sz w:val="16"/>
        <w:szCs w:val="16"/>
      </w:rPr>
    </w:pPr>
  </w:p>
  <w:p w14:paraId="29F08730" w14:textId="77777777" w:rsidR="00E01F84" w:rsidRPr="00C66040" w:rsidRDefault="00E01F84" w:rsidP="00E01F84">
    <w:pPr>
      <w:jc w:val="center"/>
      <w:rPr>
        <w:rFonts w:ascii="Calibri" w:hAnsi="Calibri"/>
        <w:b/>
        <w:sz w:val="16"/>
        <w:szCs w:val="16"/>
      </w:rPr>
    </w:pPr>
  </w:p>
  <w:p w14:paraId="4C6A339B" w14:textId="77777777" w:rsidR="00C01F99" w:rsidRPr="000313A6" w:rsidRDefault="00C01F99" w:rsidP="000313A6">
    <w:pPr>
      <w:pStyle w:val="Footer"/>
      <w:jc w:val="center"/>
      <w:rPr>
        <w:b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FCE1" w14:textId="6EC3CEF7" w:rsidR="00E01F84" w:rsidRPr="008C13DF" w:rsidRDefault="00E01F84" w:rsidP="008C13DF">
    <w:pPr>
      <w:pStyle w:val="BasicParagraph"/>
      <w:rPr>
        <w:rFonts w:ascii="Calibri" w:hAnsi="Calibri" w:cs="Calibri"/>
        <w:b/>
        <w:sz w:val="16"/>
        <w:szCs w:val="16"/>
      </w:rPr>
    </w:pPr>
  </w:p>
  <w:p w14:paraId="1165181C" w14:textId="77777777" w:rsidR="00E01F84" w:rsidRPr="00C66040" w:rsidRDefault="00E01F84" w:rsidP="00E01F84">
    <w:pPr>
      <w:jc w:val="center"/>
      <w:rPr>
        <w:rFonts w:ascii="Calibri" w:hAnsi="Calibri"/>
        <w:b/>
        <w:sz w:val="16"/>
        <w:szCs w:val="16"/>
      </w:rPr>
    </w:pPr>
  </w:p>
  <w:p w14:paraId="3B9D0CA3" w14:textId="77777777" w:rsidR="004B5118" w:rsidRPr="00E01F84" w:rsidRDefault="004B5118" w:rsidP="00E01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BF6D" w14:textId="77777777" w:rsidR="00B57FAD" w:rsidRDefault="00B57FAD">
      <w:r>
        <w:separator/>
      </w:r>
    </w:p>
  </w:footnote>
  <w:footnote w:type="continuationSeparator" w:id="0">
    <w:p w14:paraId="1D596FAC" w14:textId="77777777" w:rsidR="00B57FAD" w:rsidRDefault="00B5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75E2" w14:textId="77777777" w:rsidR="00343363" w:rsidRDefault="00343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D87A" w14:textId="77777777" w:rsidR="00BC4D60" w:rsidRDefault="00BC4D60" w:rsidP="001954A0">
    <w:pPr>
      <w:pStyle w:val="Footer"/>
      <w:rPr>
        <w:rFonts w:ascii="Calibri" w:hAnsi="Calibri"/>
      </w:rPr>
    </w:pPr>
    <w:r>
      <w:rPr>
        <w:rFonts w:ascii="Calibri" w:hAnsi="Calibri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DE5B" w14:textId="77777777" w:rsidR="00343363" w:rsidRDefault="003433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8ECA" w14:textId="77777777" w:rsidR="00407D5E" w:rsidRDefault="00C01F99" w:rsidP="001954A0">
    <w:pPr>
      <w:pStyle w:val="Footer"/>
      <w:rPr>
        <w:rFonts w:ascii="Calibri" w:hAnsi="Calibri"/>
      </w:rPr>
    </w:pPr>
    <w:r>
      <w:rPr>
        <w:rFonts w:ascii="Calibri" w:hAnsi="Calibri"/>
      </w:rPr>
      <w:t xml:space="preserve">      </w:t>
    </w:r>
  </w:p>
  <w:p w14:paraId="1D81BC91" w14:textId="77777777" w:rsidR="00C01F99" w:rsidRDefault="00C01F99" w:rsidP="001954A0">
    <w:pPr>
      <w:pStyle w:val="Footer"/>
      <w:rPr>
        <w:rFonts w:ascii="Calibri" w:hAnsi="Calibr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D48C" w14:textId="77777777" w:rsidR="00C01F99" w:rsidRDefault="00C01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9.6pt;height:194.4pt" o:bullet="t">
        <v:imagedata r:id="rId1" o:title="220px-Butter_Cross_Somerton"/>
      </v:shape>
    </w:pict>
  </w:numPicBullet>
  <w:abstractNum w:abstractNumId="0" w15:restartNumberingAfterBreak="0">
    <w:nsid w:val="FFFFFF1D"/>
    <w:multiLevelType w:val="multilevel"/>
    <w:tmpl w:val="68DAD3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06F39"/>
    <w:multiLevelType w:val="multilevel"/>
    <w:tmpl w:val="382E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A049B4"/>
    <w:multiLevelType w:val="hybridMultilevel"/>
    <w:tmpl w:val="7D1E6426"/>
    <w:lvl w:ilvl="0" w:tplc="26BEAF9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06D48"/>
    <w:multiLevelType w:val="hybridMultilevel"/>
    <w:tmpl w:val="25E6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DC0685"/>
    <w:multiLevelType w:val="hybridMultilevel"/>
    <w:tmpl w:val="7F569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F121C6"/>
    <w:multiLevelType w:val="hybridMultilevel"/>
    <w:tmpl w:val="9E10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61F8"/>
    <w:multiLevelType w:val="hybridMultilevel"/>
    <w:tmpl w:val="440E3450"/>
    <w:lvl w:ilvl="0" w:tplc="26BEAF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C3E99"/>
    <w:multiLevelType w:val="hybridMultilevel"/>
    <w:tmpl w:val="777C4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804D2"/>
    <w:multiLevelType w:val="hybridMultilevel"/>
    <w:tmpl w:val="31DAE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33290"/>
    <w:multiLevelType w:val="hybridMultilevel"/>
    <w:tmpl w:val="E450751C"/>
    <w:lvl w:ilvl="0" w:tplc="3ECCA5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57962"/>
    <w:multiLevelType w:val="hybridMultilevel"/>
    <w:tmpl w:val="0600ABDE"/>
    <w:lvl w:ilvl="0" w:tplc="26BEAF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215AE"/>
    <w:multiLevelType w:val="hybridMultilevel"/>
    <w:tmpl w:val="8460F3F6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E02FE"/>
    <w:multiLevelType w:val="hybridMultilevel"/>
    <w:tmpl w:val="0D40D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400A9"/>
    <w:multiLevelType w:val="hybridMultilevel"/>
    <w:tmpl w:val="1ABC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F7DF8"/>
    <w:multiLevelType w:val="hybridMultilevel"/>
    <w:tmpl w:val="30D6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E4783"/>
    <w:multiLevelType w:val="hybridMultilevel"/>
    <w:tmpl w:val="4D0C401C"/>
    <w:lvl w:ilvl="0" w:tplc="3ECCA5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51F3B"/>
    <w:multiLevelType w:val="hybridMultilevel"/>
    <w:tmpl w:val="B15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E0920"/>
    <w:multiLevelType w:val="hybridMultilevel"/>
    <w:tmpl w:val="CC847F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744879">
    <w:abstractNumId w:val="11"/>
  </w:num>
  <w:num w:numId="2" w16cid:durableId="92145594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3690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6352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407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9385271">
    <w:abstractNumId w:val="0"/>
  </w:num>
  <w:num w:numId="7" w16cid:durableId="1136072094">
    <w:abstractNumId w:val="2"/>
  </w:num>
  <w:num w:numId="8" w16cid:durableId="1567764305">
    <w:abstractNumId w:val="10"/>
  </w:num>
  <w:num w:numId="9" w16cid:durableId="508178555">
    <w:abstractNumId w:val="6"/>
  </w:num>
  <w:num w:numId="10" w16cid:durableId="461383942">
    <w:abstractNumId w:val="8"/>
  </w:num>
  <w:num w:numId="11" w16cid:durableId="509951769">
    <w:abstractNumId w:val="13"/>
  </w:num>
  <w:num w:numId="12" w16cid:durableId="1714228134">
    <w:abstractNumId w:val="5"/>
  </w:num>
  <w:num w:numId="13" w16cid:durableId="1689483010">
    <w:abstractNumId w:val="15"/>
  </w:num>
  <w:num w:numId="14" w16cid:durableId="1809517272">
    <w:abstractNumId w:val="9"/>
  </w:num>
  <w:num w:numId="15" w16cid:durableId="1968314391">
    <w:abstractNumId w:val="16"/>
  </w:num>
  <w:num w:numId="16" w16cid:durableId="722798475">
    <w:abstractNumId w:val="17"/>
  </w:num>
  <w:num w:numId="17" w16cid:durableId="669915839">
    <w:abstractNumId w:val="12"/>
  </w:num>
  <w:num w:numId="18" w16cid:durableId="955524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E8"/>
    <w:rsid w:val="0000049D"/>
    <w:rsid w:val="00001D11"/>
    <w:rsid w:val="00010632"/>
    <w:rsid w:val="0001401B"/>
    <w:rsid w:val="000219FD"/>
    <w:rsid w:val="00022BA8"/>
    <w:rsid w:val="00023276"/>
    <w:rsid w:val="0002638F"/>
    <w:rsid w:val="000313A6"/>
    <w:rsid w:val="00033D17"/>
    <w:rsid w:val="00035A48"/>
    <w:rsid w:val="00042E5A"/>
    <w:rsid w:val="000533B4"/>
    <w:rsid w:val="0006376A"/>
    <w:rsid w:val="00063966"/>
    <w:rsid w:val="00065053"/>
    <w:rsid w:val="00067028"/>
    <w:rsid w:val="00067C72"/>
    <w:rsid w:val="00070449"/>
    <w:rsid w:val="00073796"/>
    <w:rsid w:val="00076824"/>
    <w:rsid w:val="00082531"/>
    <w:rsid w:val="00084320"/>
    <w:rsid w:val="00084B40"/>
    <w:rsid w:val="00084C1C"/>
    <w:rsid w:val="0009238F"/>
    <w:rsid w:val="000A1DA7"/>
    <w:rsid w:val="000A2DC0"/>
    <w:rsid w:val="000A3F89"/>
    <w:rsid w:val="000A5B57"/>
    <w:rsid w:val="000B3804"/>
    <w:rsid w:val="000B385D"/>
    <w:rsid w:val="000B624D"/>
    <w:rsid w:val="000B63CC"/>
    <w:rsid w:val="000C2BAF"/>
    <w:rsid w:val="000C5CBA"/>
    <w:rsid w:val="000C6667"/>
    <w:rsid w:val="000D5844"/>
    <w:rsid w:val="000D7705"/>
    <w:rsid w:val="000E32E7"/>
    <w:rsid w:val="000E6187"/>
    <w:rsid w:val="000F013C"/>
    <w:rsid w:val="000F0B38"/>
    <w:rsid w:val="000F2299"/>
    <w:rsid w:val="000F66BE"/>
    <w:rsid w:val="000F7CC0"/>
    <w:rsid w:val="0010046F"/>
    <w:rsid w:val="00104331"/>
    <w:rsid w:val="001065ED"/>
    <w:rsid w:val="001102CF"/>
    <w:rsid w:val="0011085D"/>
    <w:rsid w:val="00111EE8"/>
    <w:rsid w:val="0011537A"/>
    <w:rsid w:val="001168ED"/>
    <w:rsid w:val="00117A3E"/>
    <w:rsid w:val="001250F0"/>
    <w:rsid w:val="00130879"/>
    <w:rsid w:val="00136721"/>
    <w:rsid w:val="00137621"/>
    <w:rsid w:val="00141964"/>
    <w:rsid w:val="001438F4"/>
    <w:rsid w:val="0015356E"/>
    <w:rsid w:val="001572A3"/>
    <w:rsid w:val="00162875"/>
    <w:rsid w:val="00174F9F"/>
    <w:rsid w:val="00177F92"/>
    <w:rsid w:val="00180302"/>
    <w:rsid w:val="0018542B"/>
    <w:rsid w:val="00191D77"/>
    <w:rsid w:val="001954A0"/>
    <w:rsid w:val="001977DE"/>
    <w:rsid w:val="001A1727"/>
    <w:rsid w:val="001A2F58"/>
    <w:rsid w:val="001A4753"/>
    <w:rsid w:val="001A635B"/>
    <w:rsid w:val="001B05AA"/>
    <w:rsid w:val="001B67BE"/>
    <w:rsid w:val="001C1865"/>
    <w:rsid w:val="001C6B9C"/>
    <w:rsid w:val="001D22D6"/>
    <w:rsid w:val="001D4B8C"/>
    <w:rsid w:val="001D7F9E"/>
    <w:rsid w:val="001E4A97"/>
    <w:rsid w:val="001E6ED0"/>
    <w:rsid w:val="002024B3"/>
    <w:rsid w:val="0020482B"/>
    <w:rsid w:val="002064FB"/>
    <w:rsid w:val="002073D6"/>
    <w:rsid w:val="00207511"/>
    <w:rsid w:val="0020757E"/>
    <w:rsid w:val="002132AD"/>
    <w:rsid w:val="00215D0D"/>
    <w:rsid w:val="002264EB"/>
    <w:rsid w:val="00243DD9"/>
    <w:rsid w:val="00244F0C"/>
    <w:rsid w:val="00253C2A"/>
    <w:rsid w:val="00260F34"/>
    <w:rsid w:val="002640ED"/>
    <w:rsid w:val="00265E01"/>
    <w:rsid w:val="00267888"/>
    <w:rsid w:val="002724D9"/>
    <w:rsid w:val="00285B15"/>
    <w:rsid w:val="00286225"/>
    <w:rsid w:val="00297801"/>
    <w:rsid w:val="002A3A5E"/>
    <w:rsid w:val="002B364F"/>
    <w:rsid w:val="002B4505"/>
    <w:rsid w:val="002C0B50"/>
    <w:rsid w:val="002C38D7"/>
    <w:rsid w:val="002C72B9"/>
    <w:rsid w:val="002D1850"/>
    <w:rsid w:val="002D34EB"/>
    <w:rsid w:val="002D61BF"/>
    <w:rsid w:val="002E4B8F"/>
    <w:rsid w:val="002E749C"/>
    <w:rsid w:val="002E7FA1"/>
    <w:rsid w:val="002F2576"/>
    <w:rsid w:val="002F6BC4"/>
    <w:rsid w:val="002F6D97"/>
    <w:rsid w:val="00300A11"/>
    <w:rsid w:val="0030447C"/>
    <w:rsid w:val="00316602"/>
    <w:rsid w:val="00324317"/>
    <w:rsid w:val="0032510A"/>
    <w:rsid w:val="00325A9E"/>
    <w:rsid w:val="00331B37"/>
    <w:rsid w:val="00332C7B"/>
    <w:rsid w:val="00337DFB"/>
    <w:rsid w:val="00342A86"/>
    <w:rsid w:val="00343363"/>
    <w:rsid w:val="00344903"/>
    <w:rsid w:val="00344E77"/>
    <w:rsid w:val="00345C30"/>
    <w:rsid w:val="00347AD5"/>
    <w:rsid w:val="00352A24"/>
    <w:rsid w:val="0036147E"/>
    <w:rsid w:val="00365724"/>
    <w:rsid w:val="00366DFA"/>
    <w:rsid w:val="00375C7E"/>
    <w:rsid w:val="00376475"/>
    <w:rsid w:val="003808E1"/>
    <w:rsid w:val="0038149C"/>
    <w:rsid w:val="00383705"/>
    <w:rsid w:val="003925D9"/>
    <w:rsid w:val="003A14D8"/>
    <w:rsid w:val="003A1515"/>
    <w:rsid w:val="003A3C9F"/>
    <w:rsid w:val="003A4885"/>
    <w:rsid w:val="003A69A2"/>
    <w:rsid w:val="003B4B25"/>
    <w:rsid w:val="003B7498"/>
    <w:rsid w:val="003C010A"/>
    <w:rsid w:val="003D47D1"/>
    <w:rsid w:val="003E2703"/>
    <w:rsid w:val="003E58CE"/>
    <w:rsid w:val="003E6499"/>
    <w:rsid w:val="003E767F"/>
    <w:rsid w:val="003E7C1A"/>
    <w:rsid w:val="003F0A3F"/>
    <w:rsid w:val="003F0F06"/>
    <w:rsid w:val="003F6233"/>
    <w:rsid w:val="0040450E"/>
    <w:rsid w:val="00407D5E"/>
    <w:rsid w:val="00427DE6"/>
    <w:rsid w:val="00431B8F"/>
    <w:rsid w:val="00431C83"/>
    <w:rsid w:val="00434D21"/>
    <w:rsid w:val="00436147"/>
    <w:rsid w:val="00437BE8"/>
    <w:rsid w:val="004406AA"/>
    <w:rsid w:val="00440A13"/>
    <w:rsid w:val="00440FD3"/>
    <w:rsid w:val="004455C1"/>
    <w:rsid w:val="0045302B"/>
    <w:rsid w:val="004670A0"/>
    <w:rsid w:val="00472906"/>
    <w:rsid w:val="00472D72"/>
    <w:rsid w:val="0047533D"/>
    <w:rsid w:val="004757A0"/>
    <w:rsid w:val="004763CA"/>
    <w:rsid w:val="0048012E"/>
    <w:rsid w:val="00480764"/>
    <w:rsid w:val="00487C06"/>
    <w:rsid w:val="00491BE1"/>
    <w:rsid w:val="004A214A"/>
    <w:rsid w:val="004A2A40"/>
    <w:rsid w:val="004A5A43"/>
    <w:rsid w:val="004A6E4F"/>
    <w:rsid w:val="004B2F04"/>
    <w:rsid w:val="004B5118"/>
    <w:rsid w:val="004C7DAD"/>
    <w:rsid w:val="004D3B9B"/>
    <w:rsid w:val="004E19BB"/>
    <w:rsid w:val="004E3D17"/>
    <w:rsid w:val="004E49F7"/>
    <w:rsid w:val="00502328"/>
    <w:rsid w:val="005034FC"/>
    <w:rsid w:val="005117E7"/>
    <w:rsid w:val="00513546"/>
    <w:rsid w:val="005157E6"/>
    <w:rsid w:val="00520494"/>
    <w:rsid w:val="005217D5"/>
    <w:rsid w:val="005230C1"/>
    <w:rsid w:val="005238DF"/>
    <w:rsid w:val="00535C91"/>
    <w:rsid w:val="0053723E"/>
    <w:rsid w:val="00542A1E"/>
    <w:rsid w:val="0054610C"/>
    <w:rsid w:val="00547C93"/>
    <w:rsid w:val="00562DC7"/>
    <w:rsid w:val="00582532"/>
    <w:rsid w:val="00582724"/>
    <w:rsid w:val="00583198"/>
    <w:rsid w:val="00583D59"/>
    <w:rsid w:val="00585C97"/>
    <w:rsid w:val="005915AA"/>
    <w:rsid w:val="00592911"/>
    <w:rsid w:val="00594DE3"/>
    <w:rsid w:val="00595170"/>
    <w:rsid w:val="005A615B"/>
    <w:rsid w:val="005B0797"/>
    <w:rsid w:val="005B1E6C"/>
    <w:rsid w:val="005D554A"/>
    <w:rsid w:val="005D7BF6"/>
    <w:rsid w:val="005E169F"/>
    <w:rsid w:val="005E401E"/>
    <w:rsid w:val="005E5743"/>
    <w:rsid w:val="005F0CB9"/>
    <w:rsid w:val="00606B77"/>
    <w:rsid w:val="00607C55"/>
    <w:rsid w:val="00612E97"/>
    <w:rsid w:val="006136E5"/>
    <w:rsid w:val="0061549D"/>
    <w:rsid w:val="00616487"/>
    <w:rsid w:val="00630873"/>
    <w:rsid w:val="00631845"/>
    <w:rsid w:val="00631E49"/>
    <w:rsid w:val="00637BBC"/>
    <w:rsid w:val="006570E1"/>
    <w:rsid w:val="00657A33"/>
    <w:rsid w:val="006631F3"/>
    <w:rsid w:val="0066628E"/>
    <w:rsid w:val="00680D89"/>
    <w:rsid w:val="00687397"/>
    <w:rsid w:val="006957E6"/>
    <w:rsid w:val="006A0AA9"/>
    <w:rsid w:val="006A1C41"/>
    <w:rsid w:val="006A3D5E"/>
    <w:rsid w:val="006A3EB2"/>
    <w:rsid w:val="006A409A"/>
    <w:rsid w:val="006B3C8D"/>
    <w:rsid w:val="006B4043"/>
    <w:rsid w:val="006B6209"/>
    <w:rsid w:val="006B7C7B"/>
    <w:rsid w:val="006C3855"/>
    <w:rsid w:val="006C5A1A"/>
    <w:rsid w:val="006C748A"/>
    <w:rsid w:val="006C77B1"/>
    <w:rsid w:val="006D6113"/>
    <w:rsid w:val="006D7426"/>
    <w:rsid w:val="006E054A"/>
    <w:rsid w:val="006E147A"/>
    <w:rsid w:val="006F5F01"/>
    <w:rsid w:val="00705FA4"/>
    <w:rsid w:val="00706142"/>
    <w:rsid w:val="0071120F"/>
    <w:rsid w:val="007173A7"/>
    <w:rsid w:val="007203E7"/>
    <w:rsid w:val="00721C2F"/>
    <w:rsid w:val="007230B4"/>
    <w:rsid w:val="00742494"/>
    <w:rsid w:val="0074350F"/>
    <w:rsid w:val="007459AF"/>
    <w:rsid w:val="007518ED"/>
    <w:rsid w:val="007543E8"/>
    <w:rsid w:val="00754F96"/>
    <w:rsid w:val="00754FC0"/>
    <w:rsid w:val="0075579F"/>
    <w:rsid w:val="007602B5"/>
    <w:rsid w:val="00764DEA"/>
    <w:rsid w:val="00787CEA"/>
    <w:rsid w:val="0079344F"/>
    <w:rsid w:val="00795B1B"/>
    <w:rsid w:val="00797D10"/>
    <w:rsid w:val="007A09BF"/>
    <w:rsid w:val="007A529F"/>
    <w:rsid w:val="007A61E1"/>
    <w:rsid w:val="007B6577"/>
    <w:rsid w:val="007C19DE"/>
    <w:rsid w:val="007C1C19"/>
    <w:rsid w:val="007C46FC"/>
    <w:rsid w:val="007C7E24"/>
    <w:rsid w:val="007D4F26"/>
    <w:rsid w:val="007D4F69"/>
    <w:rsid w:val="007E45CF"/>
    <w:rsid w:val="007F0AB9"/>
    <w:rsid w:val="007F52F1"/>
    <w:rsid w:val="007F5EAB"/>
    <w:rsid w:val="008005B8"/>
    <w:rsid w:val="008045AA"/>
    <w:rsid w:val="00806B12"/>
    <w:rsid w:val="008129FF"/>
    <w:rsid w:val="0081589C"/>
    <w:rsid w:val="00815F5E"/>
    <w:rsid w:val="00822A2C"/>
    <w:rsid w:val="0082539B"/>
    <w:rsid w:val="0082686A"/>
    <w:rsid w:val="00827960"/>
    <w:rsid w:val="008356BF"/>
    <w:rsid w:val="0083723B"/>
    <w:rsid w:val="00840359"/>
    <w:rsid w:val="0084579D"/>
    <w:rsid w:val="0085762B"/>
    <w:rsid w:val="00863FA0"/>
    <w:rsid w:val="00865115"/>
    <w:rsid w:val="00882962"/>
    <w:rsid w:val="00887885"/>
    <w:rsid w:val="008A06B2"/>
    <w:rsid w:val="008A282C"/>
    <w:rsid w:val="008A4DF7"/>
    <w:rsid w:val="008A5DBE"/>
    <w:rsid w:val="008A6B6D"/>
    <w:rsid w:val="008B3281"/>
    <w:rsid w:val="008B4343"/>
    <w:rsid w:val="008B529D"/>
    <w:rsid w:val="008C13DF"/>
    <w:rsid w:val="008C3AA1"/>
    <w:rsid w:val="008C4501"/>
    <w:rsid w:val="008E121F"/>
    <w:rsid w:val="008E17A4"/>
    <w:rsid w:val="008E49AC"/>
    <w:rsid w:val="008E7ABA"/>
    <w:rsid w:val="008F1E06"/>
    <w:rsid w:val="008F5753"/>
    <w:rsid w:val="00903CDA"/>
    <w:rsid w:val="009101C4"/>
    <w:rsid w:val="0091720D"/>
    <w:rsid w:val="00922DF7"/>
    <w:rsid w:val="00923328"/>
    <w:rsid w:val="009324BD"/>
    <w:rsid w:val="00933B6E"/>
    <w:rsid w:val="009347BE"/>
    <w:rsid w:val="00934E7E"/>
    <w:rsid w:val="00935CD2"/>
    <w:rsid w:val="009376FD"/>
    <w:rsid w:val="009419A0"/>
    <w:rsid w:val="00941BA5"/>
    <w:rsid w:val="00945D76"/>
    <w:rsid w:val="00951E09"/>
    <w:rsid w:val="00956CD9"/>
    <w:rsid w:val="009710CB"/>
    <w:rsid w:val="009731D9"/>
    <w:rsid w:val="009747AD"/>
    <w:rsid w:val="009938F8"/>
    <w:rsid w:val="00993E59"/>
    <w:rsid w:val="00997B23"/>
    <w:rsid w:val="009C007C"/>
    <w:rsid w:val="009C3030"/>
    <w:rsid w:val="009C4325"/>
    <w:rsid w:val="009C52C2"/>
    <w:rsid w:val="009C71A6"/>
    <w:rsid w:val="009D0315"/>
    <w:rsid w:val="009D05F9"/>
    <w:rsid w:val="009D6B8B"/>
    <w:rsid w:val="009E06F9"/>
    <w:rsid w:val="009E74DD"/>
    <w:rsid w:val="009F6326"/>
    <w:rsid w:val="00A10D10"/>
    <w:rsid w:val="00A126E6"/>
    <w:rsid w:val="00A2746C"/>
    <w:rsid w:val="00A43335"/>
    <w:rsid w:val="00A43440"/>
    <w:rsid w:val="00A50199"/>
    <w:rsid w:val="00A51FD2"/>
    <w:rsid w:val="00A55EB6"/>
    <w:rsid w:val="00A73983"/>
    <w:rsid w:val="00A7471A"/>
    <w:rsid w:val="00A83249"/>
    <w:rsid w:val="00A86369"/>
    <w:rsid w:val="00A87007"/>
    <w:rsid w:val="00A96E40"/>
    <w:rsid w:val="00A973F0"/>
    <w:rsid w:val="00AA5665"/>
    <w:rsid w:val="00AB253C"/>
    <w:rsid w:val="00AB324A"/>
    <w:rsid w:val="00AB64B5"/>
    <w:rsid w:val="00AB66FC"/>
    <w:rsid w:val="00AB737E"/>
    <w:rsid w:val="00AC2C39"/>
    <w:rsid w:val="00AC3EF6"/>
    <w:rsid w:val="00AC504F"/>
    <w:rsid w:val="00AC5191"/>
    <w:rsid w:val="00AE6AB8"/>
    <w:rsid w:val="00AF2D44"/>
    <w:rsid w:val="00AF4D38"/>
    <w:rsid w:val="00AF6697"/>
    <w:rsid w:val="00B05476"/>
    <w:rsid w:val="00B069EE"/>
    <w:rsid w:val="00B11B4E"/>
    <w:rsid w:val="00B13B22"/>
    <w:rsid w:val="00B215B6"/>
    <w:rsid w:val="00B2493B"/>
    <w:rsid w:val="00B2683E"/>
    <w:rsid w:val="00B304F1"/>
    <w:rsid w:val="00B33971"/>
    <w:rsid w:val="00B33C51"/>
    <w:rsid w:val="00B33D16"/>
    <w:rsid w:val="00B36EBF"/>
    <w:rsid w:val="00B40B53"/>
    <w:rsid w:val="00B43CD6"/>
    <w:rsid w:val="00B4637C"/>
    <w:rsid w:val="00B4704F"/>
    <w:rsid w:val="00B52FF1"/>
    <w:rsid w:val="00B54409"/>
    <w:rsid w:val="00B549C1"/>
    <w:rsid w:val="00B56DBB"/>
    <w:rsid w:val="00B57FAD"/>
    <w:rsid w:val="00B65903"/>
    <w:rsid w:val="00B748ED"/>
    <w:rsid w:val="00B74EE3"/>
    <w:rsid w:val="00B9343E"/>
    <w:rsid w:val="00B95491"/>
    <w:rsid w:val="00BB5719"/>
    <w:rsid w:val="00BB756D"/>
    <w:rsid w:val="00BC07C4"/>
    <w:rsid w:val="00BC0B91"/>
    <w:rsid w:val="00BC4D60"/>
    <w:rsid w:val="00BC6FE8"/>
    <w:rsid w:val="00BC78DA"/>
    <w:rsid w:val="00BD1096"/>
    <w:rsid w:val="00BD35B9"/>
    <w:rsid w:val="00BD4656"/>
    <w:rsid w:val="00BD7834"/>
    <w:rsid w:val="00BE1307"/>
    <w:rsid w:val="00BE3C67"/>
    <w:rsid w:val="00BE791F"/>
    <w:rsid w:val="00BF2BFC"/>
    <w:rsid w:val="00BF3151"/>
    <w:rsid w:val="00BF375D"/>
    <w:rsid w:val="00BF478D"/>
    <w:rsid w:val="00BF58B0"/>
    <w:rsid w:val="00C01F99"/>
    <w:rsid w:val="00C12050"/>
    <w:rsid w:val="00C1409A"/>
    <w:rsid w:val="00C206E4"/>
    <w:rsid w:val="00C21B84"/>
    <w:rsid w:val="00C21FAD"/>
    <w:rsid w:val="00C25E02"/>
    <w:rsid w:val="00C27BF7"/>
    <w:rsid w:val="00C449E7"/>
    <w:rsid w:val="00C45039"/>
    <w:rsid w:val="00C455DA"/>
    <w:rsid w:val="00C45BE0"/>
    <w:rsid w:val="00C46D4F"/>
    <w:rsid w:val="00C47676"/>
    <w:rsid w:val="00C50A05"/>
    <w:rsid w:val="00C538A1"/>
    <w:rsid w:val="00C62D99"/>
    <w:rsid w:val="00C64ACF"/>
    <w:rsid w:val="00C66040"/>
    <w:rsid w:val="00C71C48"/>
    <w:rsid w:val="00C76B72"/>
    <w:rsid w:val="00C807CA"/>
    <w:rsid w:val="00C81571"/>
    <w:rsid w:val="00C86436"/>
    <w:rsid w:val="00C86530"/>
    <w:rsid w:val="00C86589"/>
    <w:rsid w:val="00C91EFE"/>
    <w:rsid w:val="00C94824"/>
    <w:rsid w:val="00C95BF4"/>
    <w:rsid w:val="00CB43AA"/>
    <w:rsid w:val="00CB6308"/>
    <w:rsid w:val="00CC1C0F"/>
    <w:rsid w:val="00CC4478"/>
    <w:rsid w:val="00CD2D64"/>
    <w:rsid w:val="00CF1B44"/>
    <w:rsid w:val="00CF2283"/>
    <w:rsid w:val="00CF2E8D"/>
    <w:rsid w:val="00CF355C"/>
    <w:rsid w:val="00CF380C"/>
    <w:rsid w:val="00D00DBC"/>
    <w:rsid w:val="00D027E3"/>
    <w:rsid w:val="00D03E8E"/>
    <w:rsid w:val="00D06060"/>
    <w:rsid w:val="00D11355"/>
    <w:rsid w:val="00D145F8"/>
    <w:rsid w:val="00D26401"/>
    <w:rsid w:val="00D33227"/>
    <w:rsid w:val="00D33F28"/>
    <w:rsid w:val="00D4027B"/>
    <w:rsid w:val="00D40ACD"/>
    <w:rsid w:val="00D52628"/>
    <w:rsid w:val="00D5567D"/>
    <w:rsid w:val="00D566BD"/>
    <w:rsid w:val="00D625EB"/>
    <w:rsid w:val="00D72950"/>
    <w:rsid w:val="00D76B34"/>
    <w:rsid w:val="00D85552"/>
    <w:rsid w:val="00DA1CCB"/>
    <w:rsid w:val="00DA5102"/>
    <w:rsid w:val="00DB144A"/>
    <w:rsid w:val="00DB2CCB"/>
    <w:rsid w:val="00DB3172"/>
    <w:rsid w:val="00DB7E02"/>
    <w:rsid w:val="00DC05CF"/>
    <w:rsid w:val="00DC20A0"/>
    <w:rsid w:val="00DC3A85"/>
    <w:rsid w:val="00DC6E83"/>
    <w:rsid w:val="00DC70E9"/>
    <w:rsid w:val="00DC7B48"/>
    <w:rsid w:val="00DD536B"/>
    <w:rsid w:val="00DD6699"/>
    <w:rsid w:val="00DD73DF"/>
    <w:rsid w:val="00DE2AF4"/>
    <w:rsid w:val="00DE4262"/>
    <w:rsid w:val="00DF1691"/>
    <w:rsid w:val="00DF6D7F"/>
    <w:rsid w:val="00E016C5"/>
    <w:rsid w:val="00E01F84"/>
    <w:rsid w:val="00E07E45"/>
    <w:rsid w:val="00E15629"/>
    <w:rsid w:val="00E30D8F"/>
    <w:rsid w:val="00E32194"/>
    <w:rsid w:val="00E345CF"/>
    <w:rsid w:val="00E34DB4"/>
    <w:rsid w:val="00E36A19"/>
    <w:rsid w:val="00E46291"/>
    <w:rsid w:val="00E523C6"/>
    <w:rsid w:val="00E60F15"/>
    <w:rsid w:val="00E61D57"/>
    <w:rsid w:val="00E62ADD"/>
    <w:rsid w:val="00E65C80"/>
    <w:rsid w:val="00E66467"/>
    <w:rsid w:val="00E76D3A"/>
    <w:rsid w:val="00E8510D"/>
    <w:rsid w:val="00E86D55"/>
    <w:rsid w:val="00E927BF"/>
    <w:rsid w:val="00E94459"/>
    <w:rsid w:val="00E96609"/>
    <w:rsid w:val="00EB040F"/>
    <w:rsid w:val="00EC0520"/>
    <w:rsid w:val="00EC0548"/>
    <w:rsid w:val="00ED4ABC"/>
    <w:rsid w:val="00ED5749"/>
    <w:rsid w:val="00EE17CB"/>
    <w:rsid w:val="00EE69B6"/>
    <w:rsid w:val="00EF2229"/>
    <w:rsid w:val="00EF4DFB"/>
    <w:rsid w:val="00EF6FBD"/>
    <w:rsid w:val="00F11DA5"/>
    <w:rsid w:val="00F15DDC"/>
    <w:rsid w:val="00F2618A"/>
    <w:rsid w:val="00F33F9C"/>
    <w:rsid w:val="00F37C0F"/>
    <w:rsid w:val="00F40557"/>
    <w:rsid w:val="00F445DB"/>
    <w:rsid w:val="00F447A3"/>
    <w:rsid w:val="00F450EA"/>
    <w:rsid w:val="00F454AD"/>
    <w:rsid w:val="00F4594E"/>
    <w:rsid w:val="00F52FA2"/>
    <w:rsid w:val="00F53C63"/>
    <w:rsid w:val="00F56562"/>
    <w:rsid w:val="00F60CA6"/>
    <w:rsid w:val="00F617D6"/>
    <w:rsid w:val="00F66834"/>
    <w:rsid w:val="00F7200D"/>
    <w:rsid w:val="00F7382D"/>
    <w:rsid w:val="00F73BBD"/>
    <w:rsid w:val="00F83D6C"/>
    <w:rsid w:val="00F845D6"/>
    <w:rsid w:val="00F90223"/>
    <w:rsid w:val="00F93C40"/>
    <w:rsid w:val="00F9500D"/>
    <w:rsid w:val="00F957D7"/>
    <w:rsid w:val="00FA157B"/>
    <w:rsid w:val="00FB4404"/>
    <w:rsid w:val="00FB595B"/>
    <w:rsid w:val="00FC4BB2"/>
    <w:rsid w:val="00FC50FC"/>
    <w:rsid w:val="00FD6CBF"/>
    <w:rsid w:val="00FE7953"/>
    <w:rsid w:val="00FF0925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381E1E10"/>
  <w15:docId w15:val="{78D7F384-036B-43AB-947F-571EF572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00D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455D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1B4E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B11B4E"/>
    <w:pPr>
      <w:tabs>
        <w:tab w:val="center" w:pos="4320"/>
        <w:tab w:val="right" w:pos="8640"/>
      </w:tabs>
    </w:pPr>
    <w:rPr>
      <w:rFonts w:cs="Times New Roman"/>
    </w:rPr>
  </w:style>
  <w:style w:type="paragraph" w:styleId="Title">
    <w:name w:val="Title"/>
    <w:basedOn w:val="Normal"/>
    <w:qFormat/>
    <w:rsid w:val="00F9500D"/>
    <w:pPr>
      <w:jc w:val="center"/>
    </w:pPr>
    <w:rPr>
      <w:rFonts w:cs="Times New Roman"/>
      <w:b/>
      <w:szCs w:val="20"/>
    </w:rPr>
  </w:style>
  <w:style w:type="paragraph" w:customStyle="1" w:styleId="Sir">
    <w:name w:val="Sir"/>
    <w:basedOn w:val="Normal"/>
    <w:rsid w:val="000B63CC"/>
    <w:pPr>
      <w:jc w:val="both"/>
    </w:pPr>
    <w:rPr>
      <w:rFonts w:ascii="Times New Roman" w:hAnsi="Times New Roman" w:cs="Times New Roman"/>
    </w:rPr>
  </w:style>
  <w:style w:type="character" w:styleId="Hyperlink">
    <w:name w:val="Hyperlink"/>
    <w:rsid w:val="00033D17"/>
    <w:rPr>
      <w:color w:val="0000FF"/>
      <w:u w:val="single"/>
    </w:rPr>
  </w:style>
  <w:style w:type="character" w:styleId="Strong">
    <w:name w:val="Strong"/>
    <w:qFormat/>
    <w:rsid w:val="00033D17"/>
    <w:rPr>
      <w:b/>
      <w:bCs/>
    </w:rPr>
  </w:style>
  <w:style w:type="character" w:styleId="Emphasis">
    <w:name w:val="Emphasis"/>
    <w:qFormat/>
    <w:rsid w:val="00033D17"/>
    <w:rPr>
      <w:i/>
      <w:iCs/>
    </w:rPr>
  </w:style>
  <w:style w:type="paragraph" w:customStyle="1" w:styleId="Default">
    <w:name w:val="Default"/>
    <w:rsid w:val="006154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431B8F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31B8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431B8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431B8F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basedOn w:val="DefaultParagraphFont"/>
    <w:rsid w:val="00887885"/>
  </w:style>
  <w:style w:type="table" w:styleId="TableGrid">
    <w:name w:val="Table Grid"/>
    <w:basedOn w:val="TableNormal"/>
    <w:rsid w:val="0003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631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2064FB"/>
    <w:rPr>
      <w:rFonts w:ascii="Arial" w:hAnsi="Arial" w:cs="Arial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A09BF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6604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66040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AF4D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55DA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455D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ddress">
    <w:name w:val="address"/>
    <w:basedOn w:val="DefaultParagraphFont"/>
    <w:rsid w:val="00C455DA"/>
  </w:style>
  <w:style w:type="table" w:customStyle="1" w:styleId="TableGrid2">
    <w:name w:val="Table Grid2"/>
    <w:basedOn w:val="TableNormal"/>
    <w:uiPriority w:val="59"/>
    <w:rsid w:val="00B2683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tterBody">
    <w:name w:val="Letter Body"/>
    <w:rsid w:val="0083723B"/>
    <w:pPr>
      <w:spacing w:after="240"/>
      <w:ind w:left="720" w:right="720"/>
    </w:pPr>
    <w:rPr>
      <w:rFonts w:ascii="Franklin Gothic Medium" w:hAnsi="Franklin Gothic Medium"/>
      <w:noProof/>
      <w:sz w:val="2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BF31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F315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2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8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277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83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7098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958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618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waretowncouncil.gov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ger\Documents\STC%20LETTERS\Template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78b14-c4b0-47e7-b368-ce227d2d4ea2">
      <Terms xmlns="http://schemas.microsoft.com/office/infopath/2007/PartnerControls"/>
    </lcf76f155ced4ddcb4097134ff3c332f>
    <TaxCatchAll xmlns="80a61691-f665-419d-9a1b-20c49cb87d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2B015169D5448873CA1AB788C5F44" ma:contentTypeVersion="17" ma:contentTypeDescription="Create a new document." ma:contentTypeScope="" ma:versionID="54e901867202c47c6c9a67dcc1da43f5">
  <xsd:schema xmlns:xsd="http://www.w3.org/2001/XMLSchema" xmlns:xs="http://www.w3.org/2001/XMLSchema" xmlns:p="http://schemas.microsoft.com/office/2006/metadata/properties" xmlns:ns2="6fd78b14-c4b0-47e7-b368-ce227d2d4ea2" xmlns:ns3="80a61691-f665-419d-9a1b-20c49cb87db2" targetNamespace="http://schemas.microsoft.com/office/2006/metadata/properties" ma:root="true" ma:fieldsID="fda97dd0fcc6fe50b2410ee0db396d58" ns2:_="" ns3:_="">
    <xsd:import namespace="6fd78b14-c4b0-47e7-b368-ce227d2d4ea2"/>
    <xsd:import namespace="80a61691-f665-419d-9a1b-20c49cb87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8b14-c4b0-47e7-b368-ce227d2d4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6748a-f2fd-4b9c-ba3d-af18f82a3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1691-f665-419d-9a1b-20c49cb87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765687-5fd9-444f-875c-96687c7368fb}" ma:internalName="TaxCatchAll" ma:showField="CatchAllData" ma:web="80a61691-f665-419d-9a1b-20c49cb87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FED3B-C504-45E5-BC78-466A8FB39B3A}">
  <ds:schemaRefs>
    <ds:schemaRef ds:uri="http://schemas.microsoft.com/office/2006/metadata/properties"/>
    <ds:schemaRef ds:uri="http://schemas.microsoft.com/office/infopath/2007/PartnerControls"/>
    <ds:schemaRef ds:uri="6fd78b14-c4b0-47e7-b368-ce227d2d4ea2"/>
    <ds:schemaRef ds:uri="80a61691-f665-419d-9a1b-20c49cb87db2"/>
  </ds:schemaRefs>
</ds:datastoreItem>
</file>

<file path=customXml/itemProps2.xml><?xml version="1.0" encoding="utf-8"?>
<ds:datastoreItem xmlns:ds="http://schemas.openxmlformats.org/officeDocument/2006/customXml" ds:itemID="{9FF228C3-C4DE-4AD8-AEFB-5540DDECC4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17665-736B-484D-9AA4-9AD705170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DFE91-AAF1-4453-B901-7962C0076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78b14-c4b0-47e7-b368-ce227d2d4ea2"/>
    <ds:schemaRef ds:uri="80a61691-f665-419d-9a1b-20c49cb87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0</TotalTime>
  <Pages>6</Pages>
  <Words>651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Somerset Links,</vt:lpstr>
    </vt:vector>
  </TitlesOfParts>
  <Company>Somerton Town Council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Somerset Links,</dc:title>
  <dc:creator>Rodger</dc:creator>
  <cp:lastModifiedBy>Sean Higgins</cp:lastModifiedBy>
  <cp:revision>5</cp:revision>
  <cp:lastPrinted>2018-07-17T08:53:00Z</cp:lastPrinted>
  <dcterms:created xsi:type="dcterms:W3CDTF">2023-09-26T13:50:00Z</dcterms:created>
  <dcterms:modified xsi:type="dcterms:W3CDTF">2023-09-26T13:55:00Z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0x0101007082B015169D5448873CA1AB788C5F44</vt:lpwstr>
  </property>
</Properties>
</file>