
<file path=[Content_Types].xml><?xml version="1.0" encoding="utf-8"?>
<Types xmlns="http://schemas.openxmlformats.org/package/2006/content-types">
  <Default Extension="emf" ContentType="image/x-emf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3AF6A63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3615D" w:rsidRPr="00FF1B60">
              <w:rPr>
                <w:rFonts w:ascii="Arial" w:hAnsi="Arial" w:cs="Arial"/>
                <w:b/>
              </w:rPr>
              <w:t>RIP</w:t>
            </w:r>
            <w:r w:rsidR="00FF1B60" w:rsidRPr="00FF1B60">
              <w:rPr>
                <w:rFonts w:ascii="Arial" w:hAnsi="Arial" w:cs="Arial"/>
                <w:b/>
              </w:rPr>
              <w:t xml:space="preserve"> 1</w:t>
            </w:r>
          </w:p>
          <w:p w14:paraId="44494DAD" w14:textId="231CC018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="003B3A56">
              <w:rPr>
                <w:rFonts w:ascii="Arial" w:hAnsi="Arial" w:cs="Arial"/>
              </w:rPr>
              <w:t xml:space="preserve"> 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  <w:r w:rsidR="003B3A56" w:rsidRPr="003B3A56">
              <w:rPr>
                <w:rFonts w:ascii="Arial" w:hAnsi="Arial" w:cs="Arial"/>
                <w:b/>
              </w:rPr>
              <w:t>002/1019/OET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p w14:paraId="15038E5C" w14:textId="3BCF22BB" w:rsidR="00727813" w:rsidRPr="00311C5F" w:rsidRDefault="00A3615D" w:rsidP="005C0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Constellia</w:t>
            </w:r>
            <w:r w:rsidR="00FF1B60">
              <w:rPr>
                <w:rFonts w:ascii="Arial" w:hAnsi="Arial" w:cs="Arial"/>
                <w:b/>
                <w:bCs/>
              </w:rPr>
              <w:t xml:space="preserve"> Public Limited</w:t>
            </w:r>
          </w:p>
          <w:p w14:paraId="4479173E" w14:textId="31C5A961" w:rsidR="00727813" w:rsidRPr="00FF1B60" w:rsidRDefault="00FF1B60" w:rsidP="005C082A">
            <w:pPr>
              <w:rPr>
                <w:rFonts w:ascii="Arial" w:hAnsi="Arial" w:cs="Arial"/>
                <w:bCs/>
              </w:rPr>
            </w:pPr>
            <w:bookmarkStart w:id="3" w:name="FAOLabel"/>
            <w:bookmarkEnd w:id="3"/>
            <w:r w:rsidRPr="00FF1B60">
              <w:rPr>
                <w:rFonts w:ascii="Arial" w:hAnsi="Arial" w:cs="Arial"/>
                <w:bCs/>
              </w:rPr>
              <w:t>Via Bravo</w:t>
            </w:r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6CEFA2E" w:rsidR="00727813" w:rsidRPr="00311C5F" w:rsidRDefault="00DB6B74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9-2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2FEB946" w:rsidR="00727813" w:rsidRPr="00311C5F" w:rsidRDefault="00FF1B6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29 September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6BB432C4" w:rsidR="00727813" w:rsidRDefault="00F448BC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F448BC">
        <w:rPr>
          <w:rFonts w:ascii="Arial" w:hAnsi="Arial" w:cs="Arial"/>
          <w:b/>
          <w:bCs/>
        </w:rPr>
        <w:t>Neutral Vendor and/or Managed Service Provider for the Supply of Multi Specialism Services Frameworks</w:t>
      </w:r>
    </w:p>
    <w:p w14:paraId="7B0C862E" w14:textId="77777777" w:rsidR="003B3A56" w:rsidRDefault="003B3A56" w:rsidP="00727813">
      <w:pPr>
        <w:jc w:val="center"/>
        <w:rPr>
          <w:rFonts w:ascii="Arial" w:hAnsi="Arial" w:cs="Arial"/>
          <w:b/>
          <w:bCs/>
        </w:rPr>
      </w:pPr>
    </w:p>
    <w:p w14:paraId="1B370D0D" w14:textId="0BEBAF63" w:rsidR="00CB3E0B" w:rsidRPr="00311C5F" w:rsidRDefault="00F448BC" w:rsidP="003B3A5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OJEU Reference</w:t>
      </w:r>
      <w:r w:rsidR="003B3A56">
        <w:rPr>
          <w:rFonts w:ascii="Arial" w:hAnsi="Arial" w:cs="Arial"/>
          <w:b/>
          <w:bCs/>
        </w:rPr>
        <w:t xml:space="preserve"> 76070-2021</w:t>
      </w:r>
    </w:p>
    <w:p w14:paraId="3AE26E4F" w14:textId="77777777" w:rsidR="003B3A56" w:rsidRDefault="003B3A56" w:rsidP="00A53652">
      <w:pPr>
        <w:jc w:val="center"/>
        <w:rPr>
          <w:rFonts w:ascii="Arial" w:hAnsi="Arial" w:cs="Arial"/>
          <w:b/>
          <w:u w:val="single"/>
        </w:rPr>
      </w:pPr>
    </w:p>
    <w:p w14:paraId="03B99614" w14:textId="2A849204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A042389" w14:textId="77777777" w:rsidR="00FF1B60" w:rsidRDefault="00FF1B60" w:rsidP="00FF1B60">
      <w:pPr>
        <w:jc w:val="center"/>
        <w:rPr>
          <w:rFonts w:ascii="Arial" w:hAnsi="Arial" w:cs="Arial"/>
          <w:b/>
          <w:highlight w:val="yellow"/>
        </w:rPr>
      </w:pPr>
    </w:p>
    <w:p w14:paraId="391E6084" w14:textId="79443DCF" w:rsidR="00727813" w:rsidRDefault="00FF1B60" w:rsidP="00FF1B60">
      <w:pPr>
        <w:jc w:val="center"/>
        <w:rPr>
          <w:rFonts w:ascii="Arial" w:hAnsi="Arial" w:cs="Arial"/>
          <w:b/>
        </w:rPr>
      </w:pPr>
      <w:r w:rsidRPr="00FF1B60">
        <w:rPr>
          <w:rFonts w:ascii="Arial" w:hAnsi="Arial" w:cs="Arial"/>
          <w:b/>
        </w:rPr>
        <w:t>National Highways RIP Procurement Framework Consultancy Support</w:t>
      </w:r>
    </w:p>
    <w:p w14:paraId="2343C0B2" w14:textId="77777777" w:rsidR="00FF1B60" w:rsidRDefault="00FF1B60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E88BD68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9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F1B60">
            <w:rPr>
              <w:rFonts w:ascii="Arial" w:hAnsi="Arial" w:cs="Arial"/>
              <w:b/>
            </w:rPr>
            <w:t>28 September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112E66B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10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F1B60">
            <w:rPr>
              <w:rFonts w:ascii="Arial" w:hAnsi="Arial" w:cs="Arial"/>
              <w:b/>
            </w:rPr>
            <w:t>01 October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5-2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F1B60">
            <w:rPr>
              <w:rFonts w:ascii="Arial" w:hAnsi="Arial" w:cs="Arial"/>
              <w:b/>
            </w:rPr>
            <w:t>27 May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86286A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FF1B60">
        <w:rPr>
          <w:rFonts w:ascii="Arial" w:hAnsi="Arial" w:cs="Arial"/>
          <w:b/>
        </w:rPr>
        <w:t>115,000.00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ACEAF89" w:rsidR="00627D44" w:rsidRPr="00311C5F" w:rsidRDefault="00EC258B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to arrange a</w:t>
      </w:r>
      <w:r w:rsidR="00311C5F">
        <w:rPr>
          <w:rFonts w:ascii="Arial" w:hAnsi="Arial" w:cs="Arial"/>
        </w:rPr>
        <w:t xml:space="preserve">n </w:t>
      </w:r>
      <w:r w:rsidR="00FF1B60">
        <w:rPr>
          <w:rFonts w:ascii="Arial" w:hAnsi="Arial" w:cs="Arial"/>
        </w:rPr>
        <w:t>i</w:t>
      </w:r>
      <w:r w:rsidR="00311C5F">
        <w:rPr>
          <w:rFonts w:ascii="Arial" w:hAnsi="Arial" w:cs="Arial"/>
        </w:rPr>
        <w:t>nception</w:t>
      </w:r>
      <w:r w:rsidR="00CB3E0B">
        <w:rPr>
          <w:rFonts w:ascii="Arial" w:hAnsi="Arial" w:cs="Arial"/>
        </w:rPr>
        <w:t xml:space="preserve"> </w:t>
      </w:r>
      <w:r w:rsidR="00FF1B60">
        <w:rPr>
          <w:rFonts w:ascii="Arial" w:hAnsi="Arial" w:cs="Arial"/>
        </w:rPr>
        <w:t>m</w:t>
      </w:r>
      <w:r w:rsidR="00311C5F">
        <w:rPr>
          <w:rFonts w:ascii="Arial" w:hAnsi="Arial" w:cs="Arial"/>
        </w:rPr>
        <w:t xml:space="preserve">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5552E6BF" w:rsidR="00727813" w:rsidRDefault="00727813" w:rsidP="00727813">
      <w:pPr>
        <w:rPr>
          <w:rFonts w:ascii="Arial" w:hAnsi="Arial" w:cs="Arial"/>
        </w:rPr>
      </w:pPr>
    </w:p>
    <w:p w14:paraId="686B1AEE" w14:textId="6FF50BBA" w:rsidR="00A3615D" w:rsidRDefault="00A3615D" w:rsidP="00727813">
      <w:pPr>
        <w:rPr>
          <w:rFonts w:ascii="Arial" w:hAnsi="Arial" w:cs="Arial"/>
        </w:rPr>
      </w:pPr>
    </w:p>
    <w:p w14:paraId="26CFD4A9" w14:textId="77777777" w:rsidR="00A3615D" w:rsidRPr="00311C5F" w:rsidRDefault="00A3615D" w:rsidP="00727813">
      <w:pPr>
        <w:rPr>
          <w:rFonts w:ascii="Arial" w:hAnsi="Arial" w:cs="Arial"/>
        </w:rPr>
      </w:pPr>
    </w:p>
    <w:p w14:paraId="7FF50486" w14:textId="0C5356CF" w:rsidR="00727813" w:rsidRDefault="00EC258B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6ECD3E75" w:rsidR="00FF365A" w:rsidRDefault="00A3615D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>
        <w:rPr>
          <w:rFonts w:ascii="Arial" w:hAnsi="Arial" w:cs="Arial"/>
        </w:rPr>
        <w:t>National Highways</w:t>
      </w:r>
      <w:r w:rsidR="00311C5F">
        <w:rPr>
          <w:rFonts w:ascii="Arial" w:hAnsi="Arial" w:cs="Arial"/>
        </w:rPr>
        <w:t xml:space="preserve"> </w:t>
      </w:r>
    </w:p>
    <w:p w14:paraId="2092539F" w14:textId="6708BD4B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3B3A56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3B3A56" w:rsidRPr="00627D44" w14:paraId="3B540920" w14:textId="77777777" w:rsidTr="003B3A56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3B3A56" w:rsidRPr="00627D44" w:rsidRDefault="00B66517" w:rsidP="00A43023">
            <w:pPr>
              <w:rPr>
                <w:rFonts w:ascii="Arial" w:hAnsi="Arial" w:cs="Arial"/>
              </w:rPr>
            </w:pPr>
            <w:hyperlink r:id="rId8" w:history="1">
              <w:r w:rsidR="003B3A56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3B3A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6C641162" w:rsidR="003B3A56" w:rsidRPr="00627D44" w:rsidRDefault="003B3A56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C3A802E" w14:textId="358FD36B" w:rsidR="003B3A56" w:rsidRPr="00313A2E" w:rsidRDefault="003B3A5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RIP1</w:t>
            </w:r>
          </w:p>
        </w:tc>
      </w:tr>
      <w:tr w:rsidR="003B3A56" w:rsidRPr="00627D44" w14:paraId="4F6E44B7" w14:textId="77777777" w:rsidTr="003B3A56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3B3A56" w:rsidRPr="00627D44" w:rsidRDefault="003B3A56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66450F8A" w:rsidR="003B3A56" w:rsidRPr="00627D44" w:rsidRDefault="003B3A56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D630B6D" w:rsidR="003B3A56" w:rsidRPr="002C2284" w:rsidRDefault="003B3A5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3B3A56" w:rsidRPr="00627D44" w14:paraId="4A160D53" w14:textId="77777777" w:rsidTr="003B3A56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3B3A56" w:rsidRPr="00627D44" w:rsidRDefault="003B3A56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2EDB4C24" w:rsidR="003B3A56" w:rsidRPr="00627D44" w:rsidRDefault="003B3A56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09D7F3A" w:rsidR="003B3A56" w:rsidRPr="002C2284" w:rsidRDefault="003B3A5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3B3A56" w:rsidRPr="00627D44" w14:paraId="2E078DF9" w14:textId="77777777" w:rsidTr="003B3A56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3B3A56" w:rsidRPr="00627D44" w:rsidRDefault="003B3A56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88C4E2E" w14:textId="0BE2EBB2" w:rsidR="003B3A56" w:rsidRPr="00627D44" w:rsidRDefault="003B3A56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19A019B9" w14:textId="04380383" w:rsidR="003B3A56" w:rsidRPr="002C2284" w:rsidRDefault="003B3A56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  <w:tr w:rsidR="003B3A56" w:rsidRPr="00627D44" w14:paraId="6E0F6FF4" w14:textId="77777777" w:rsidTr="003B3A56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3B3A56" w:rsidRPr="00627D44" w:rsidRDefault="003B3A56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48D5A1DB" w:rsidR="003B3A56" w:rsidRPr="00627D44" w:rsidRDefault="003B3A56" w:rsidP="00A43023">
            <w:pPr>
              <w:rPr>
                <w:rFonts w:ascii="Arial" w:hAnsi="Arial" w:cs="Arial"/>
              </w:rPr>
            </w:pP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1E0F379F" w:rsidR="003B3A56" w:rsidRPr="00313A2E" w:rsidRDefault="003B3A56" w:rsidP="00A43023">
            <w:pPr>
              <w:rPr>
                <w:rFonts w:ascii="Arial" w:hAnsi="Arial" w:cs="Arial"/>
                <w:b/>
              </w:rPr>
            </w:pP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F7BB8" w14:textId="77777777" w:rsidR="00B66517" w:rsidRDefault="00B66517">
      <w:r>
        <w:separator/>
      </w:r>
    </w:p>
  </w:endnote>
  <w:endnote w:type="continuationSeparator" w:id="0">
    <w:p w14:paraId="39893568" w14:textId="77777777" w:rsidR="00B66517" w:rsidRDefault="00B6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5A1C0B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4897D" w14:textId="77777777" w:rsidR="00B66517" w:rsidRDefault="00B66517">
      <w:r>
        <w:separator/>
      </w:r>
    </w:p>
  </w:footnote>
  <w:footnote w:type="continuationSeparator" w:id="0">
    <w:p w14:paraId="0DA69FB2" w14:textId="77777777" w:rsidR="00B66517" w:rsidRDefault="00B66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B3A56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1C0B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3615D"/>
    <w:rsid w:val="00A53652"/>
    <w:rsid w:val="00AF3514"/>
    <w:rsid w:val="00B50393"/>
    <w:rsid w:val="00B66517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C258B"/>
    <w:rsid w:val="00EE705A"/>
    <w:rsid w:val="00F0440A"/>
    <w:rsid w:val="00F448BC"/>
    <w:rsid w:val="00F530AB"/>
    <w:rsid w:val="00F7334E"/>
    <w:rsid w:val="00F841A8"/>
    <w:rsid w:val="00FB1D0E"/>
    <w:rsid w:val="00FD458C"/>
    <w:rsid w:val="00FD5F80"/>
    <w:rsid w:val="00FE3F48"/>
    <w:rsid w:val="00FF1B60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s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31077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E3DE9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7E428-80F8-4859-87EF-7549C9E8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2</cp:revision>
  <cp:lastPrinted>2016-01-12T11:01:00Z</cp:lastPrinted>
  <dcterms:created xsi:type="dcterms:W3CDTF">2021-10-04T08:34:00Z</dcterms:created>
  <dcterms:modified xsi:type="dcterms:W3CDTF">2021-10-04T08:34:00Z</dcterms:modified>
</cp:coreProperties>
</file>