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65AF52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5A0BAA" w:rsidRPr="005A0BAA">
                  <w:rPr>
                    <w:rStyle w:val="Style1"/>
                    <w:b/>
                  </w:rPr>
                  <w:t>T0479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73016BC" w:rsidR="00CB3E0B" w:rsidRDefault="005A0BA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3-08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44B22BB0" w:rsidR="00B6065A" w:rsidRDefault="005A0BAA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August 2023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0272C84" w:rsidR="00A53652" w:rsidRPr="00CB3E0B" w:rsidRDefault="005A0BAA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FCDA14B" w:rsidR="00B6065A" w:rsidRDefault="009C224E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5A0BAA" w:rsidRPr="005A0BAA">
            <w:rPr>
              <w:rStyle w:val="Style1"/>
              <w:b/>
            </w:rPr>
            <w:t>T0479</w:t>
          </w:r>
        </w:sdtContent>
      </w:sdt>
    </w:p>
    <w:p w14:paraId="06FA62AA" w14:textId="21C5BBAC" w:rsidR="00B6065A" w:rsidRDefault="009C224E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597820" w:rsidRPr="00597820">
            <w:rPr>
              <w:rStyle w:val="Style1"/>
              <w:b/>
            </w:rPr>
            <w:t>DMRB Geotechnical Review and Update Task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D91F55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3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2C2D">
            <w:rPr>
              <w:rFonts w:ascii="Arial" w:hAnsi="Arial" w:cs="Arial"/>
              <w:b/>
            </w:rPr>
            <w:t>21 July 2023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07C3DA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3-08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2C2D">
            <w:rPr>
              <w:rFonts w:ascii="Arial" w:hAnsi="Arial" w:cs="Arial"/>
              <w:b/>
            </w:rPr>
            <w:t>22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4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A3011">
            <w:rPr>
              <w:rFonts w:ascii="Arial" w:hAnsi="Arial" w:cs="Arial"/>
              <w:b/>
            </w:rPr>
            <w:t>31 August 2024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6662BD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FA3011">
                <w:rPr>
                  <w:rStyle w:val="Style1"/>
                  <w:b/>
                </w:rPr>
                <w:t>150,021.94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4181B9" w:rsidR="00627D44" w:rsidRPr="00311C5F" w:rsidRDefault="009C224E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1B29088C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1F1E5B7C" w:rsidR="00727813" w:rsidRPr="00311C5F" w:rsidRDefault="009C224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C224E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C224E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9CF34EF" w:rsidR="00CB4F85" w:rsidRPr="002C2284" w:rsidRDefault="009C224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5A0BAA" w:rsidRPr="005A0BAA">
                  <w:rPr>
                    <w:rStyle w:val="Style1"/>
                    <w:b/>
                  </w:rPr>
                  <w:t>T0479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D4CF69B" w:rsidR="00CB4F85" w:rsidRPr="002C2284" w:rsidRDefault="009C224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B858D8" w:rsidRPr="00B858D8">
                  <w:rPr>
                    <w:rStyle w:val="Style1"/>
                    <w:b/>
                  </w:rPr>
                  <w:t>5531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114A295" w:rsidR="00CB4F85" w:rsidRPr="002C2284" w:rsidRDefault="009C224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4E7150" w:rsidRPr="004E7150">
                  <w:rPr>
                    <w:rStyle w:val="Style1"/>
                    <w:b/>
                  </w:rPr>
                  <w:t>616293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858D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47BB8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2C2D"/>
    <w:rsid w:val="00364CE3"/>
    <w:rsid w:val="00375CFE"/>
    <w:rsid w:val="00435F22"/>
    <w:rsid w:val="0044629C"/>
    <w:rsid w:val="004C63A8"/>
    <w:rsid w:val="004E4BD7"/>
    <w:rsid w:val="004E7150"/>
    <w:rsid w:val="004F486C"/>
    <w:rsid w:val="00513EF5"/>
    <w:rsid w:val="00524411"/>
    <w:rsid w:val="00526BD6"/>
    <w:rsid w:val="00527CCF"/>
    <w:rsid w:val="0055496D"/>
    <w:rsid w:val="00597820"/>
    <w:rsid w:val="005A0BAA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224E"/>
    <w:rsid w:val="00A26AB8"/>
    <w:rsid w:val="00A53652"/>
    <w:rsid w:val="00AF3514"/>
    <w:rsid w:val="00B50393"/>
    <w:rsid w:val="00B6065A"/>
    <w:rsid w:val="00B738D0"/>
    <w:rsid w:val="00B82F6B"/>
    <w:rsid w:val="00B858D8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3011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15</cp:revision>
  <cp:lastPrinted>2016-01-12T11:01:00Z</cp:lastPrinted>
  <dcterms:created xsi:type="dcterms:W3CDTF">2022-04-19T14:41:00Z</dcterms:created>
  <dcterms:modified xsi:type="dcterms:W3CDTF">2023-09-08T12:02:00Z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