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2EEE965B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3E0767" w:rsidRPr="003E0767">
              <w:rPr>
                <w:rFonts w:ascii="Arial" w:hAnsi="Arial" w:cs="Arial"/>
                <w:b/>
              </w:rPr>
              <w:t>T0113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7DCCBBE6" w:rsidR="00CB3E0B" w:rsidRDefault="003E0767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259A1063" w14:textId="77777777" w:rsidR="00727813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  <w:p w14:paraId="4479173E" w14:textId="644AD353" w:rsidR="003E0767" w:rsidRPr="00311C5F" w:rsidRDefault="003E0767" w:rsidP="005C082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Highways England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07-22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31B39197" w:rsidR="00727813" w:rsidRPr="00311C5F" w:rsidRDefault="003E0767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22 July 2021</w:t>
                </w:r>
              </w:p>
            </w:sdtContent>
          </w:sdt>
        </w:tc>
      </w:tr>
    </w:tbl>
    <w:p w14:paraId="3AAF12CB" w14:textId="77777777" w:rsidR="000B5932" w:rsidRPr="00311C5F" w:rsidRDefault="002B4544" w:rsidP="003E0767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74867144" w:rsidR="00A53652" w:rsidRPr="00CB3E0B" w:rsidRDefault="003E0767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055D062E" w:rsidR="00727813" w:rsidRDefault="003E0767" w:rsidP="003E0767">
      <w:pPr>
        <w:jc w:val="center"/>
        <w:rPr>
          <w:rFonts w:ascii="Arial" w:hAnsi="Arial" w:cs="Arial"/>
          <w:b/>
        </w:rPr>
      </w:pPr>
      <w:r w:rsidRPr="003E0767">
        <w:rPr>
          <w:rFonts w:ascii="Arial" w:hAnsi="Arial" w:cs="Arial"/>
          <w:b/>
        </w:rPr>
        <w:t>T0113 CD 116 Geometric Design of Roundabouts - research to support changes to design standards</w:t>
      </w:r>
    </w:p>
    <w:p w14:paraId="5CC2B69A" w14:textId="77777777" w:rsidR="003E0767" w:rsidRDefault="003E0767" w:rsidP="003E0767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00011050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Highways England,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6-1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3E0767">
            <w:rPr>
              <w:rFonts w:ascii="Arial" w:hAnsi="Arial" w:cs="Arial"/>
              <w:b/>
            </w:rPr>
            <w:t>11 June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7909F41A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07-22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3E0767">
            <w:rPr>
              <w:rFonts w:ascii="Arial" w:hAnsi="Arial" w:cs="Arial"/>
              <w:b/>
            </w:rPr>
            <w:t>22 July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3E0767">
            <w:rPr>
              <w:rFonts w:ascii="Arial" w:hAnsi="Arial" w:cs="Arial"/>
              <w:b/>
            </w:rPr>
            <w:t>31 March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618BB19B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3E0767" w:rsidRPr="003E0767">
        <w:rPr>
          <w:rFonts w:ascii="Arial" w:hAnsi="Arial" w:cs="Arial"/>
          <w:b/>
        </w:rPr>
        <w:t>75,527.43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0EA3D315" w:rsidR="00627D44" w:rsidRPr="00311C5F" w:rsidRDefault="00A23EE1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2A9284E9" w:rsidR="00727813" w:rsidRPr="00311C5F" w:rsidRDefault="00A23EE1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 xml:space="preserve"> </w:t>
      </w:r>
      <w:bookmarkStart w:id="13" w:name="_GoBack"/>
      <w:bookmarkEnd w:id="13"/>
    </w:p>
    <w:p w14:paraId="3C4962AE" w14:textId="77777777" w:rsidR="00FF365A" w:rsidRDefault="00311C5F">
      <w:pPr>
        <w:rPr>
          <w:rFonts w:ascii="Arial" w:hAnsi="Arial" w:cs="Arial"/>
        </w:rPr>
      </w:pPr>
      <w:bookmarkStart w:id="14" w:name="Team"/>
      <w:bookmarkStart w:id="15" w:name="Page2"/>
      <w:bookmarkStart w:id="16" w:name="Email"/>
      <w:bookmarkEnd w:id="14"/>
      <w:bookmarkEnd w:id="15"/>
      <w:bookmarkEnd w:id="16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BF566D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BF566D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736B1E86" w:rsidR="00CB4F85" w:rsidRPr="002C2284" w:rsidRDefault="003E0767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T0113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6981FE2D" w:rsidR="00CB4F85" w:rsidRPr="002C2284" w:rsidRDefault="003E0767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5612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74DD34B5" w:rsidR="00CB4F85" w:rsidRPr="002C2284" w:rsidRDefault="003E0767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610349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3E0767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134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2905F" w14:textId="77777777" w:rsidR="00BF566D" w:rsidRDefault="00BF566D">
      <w:r>
        <w:separator/>
      </w:r>
    </w:p>
  </w:endnote>
  <w:endnote w:type="continuationSeparator" w:id="0">
    <w:p w14:paraId="76A4DAC1" w14:textId="77777777" w:rsidR="00BF566D" w:rsidRDefault="00BF5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BF566D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CCAAFE" w14:textId="77777777" w:rsidR="00BF566D" w:rsidRDefault="00BF566D">
      <w:r>
        <w:separator/>
      </w:r>
    </w:p>
  </w:footnote>
  <w:footnote w:type="continuationSeparator" w:id="0">
    <w:p w14:paraId="0D828615" w14:textId="77777777" w:rsidR="00BF566D" w:rsidRDefault="00BF5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3E0767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9D505A"/>
    <w:rsid w:val="00A23EE1"/>
    <w:rsid w:val="00A26AB8"/>
    <w:rsid w:val="00A53652"/>
    <w:rsid w:val="00AF3514"/>
    <w:rsid w:val="00B50393"/>
    <w:rsid w:val="00B738D0"/>
    <w:rsid w:val="00B82F6B"/>
    <w:rsid w:val="00B92073"/>
    <w:rsid w:val="00BC48DD"/>
    <w:rsid w:val="00BF566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20EEF"/>
    <w:rsid w:val="001F3900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22E9E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F19B2-F2FF-428E-A51F-43E0BABE9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6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Claridge, Rachel</cp:lastModifiedBy>
  <cp:revision>3</cp:revision>
  <cp:lastPrinted>2016-01-12T11:01:00Z</cp:lastPrinted>
  <dcterms:created xsi:type="dcterms:W3CDTF">2021-07-21T08:56:00Z</dcterms:created>
  <dcterms:modified xsi:type="dcterms:W3CDTF">2021-07-27T12:28:00Z</dcterms:modified>
</cp:coreProperties>
</file>