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EE06FD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02199" w:rsidRPr="00E02199">
              <w:rPr>
                <w:rFonts w:ascii="Arial" w:hAnsi="Arial" w:cs="Arial"/>
                <w:b/>
              </w:rPr>
              <w:t>T0172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F6265A7" w:rsidR="00CB3E0B" w:rsidRDefault="00E0219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18EBAAF" w:rsidR="00727813" w:rsidRPr="00311C5F" w:rsidRDefault="00E0219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C39301E" w:rsidR="00A53652" w:rsidRPr="00CB3E0B" w:rsidRDefault="00E0219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D405248" w:rsidR="00727813" w:rsidRDefault="00E02199" w:rsidP="00E02199">
      <w:pPr>
        <w:jc w:val="center"/>
        <w:rPr>
          <w:rFonts w:ascii="Arial" w:hAnsi="Arial" w:cs="Arial"/>
          <w:b/>
        </w:rPr>
      </w:pPr>
      <w:r w:rsidRPr="00E02199">
        <w:rPr>
          <w:rFonts w:ascii="Arial" w:hAnsi="Arial" w:cs="Arial"/>
          <w:b/>
        </w:rPr>
        <w:t xml:space="preserve">T0172 </w:t>
      </w:r>
      <w:proofErr w:type="spellStart"/>
      <w:r w:rsidRPr="00E02199">
        <w:rPr>
          <w:rFonts w:ascii="Arial" w:hAnsi="Arial" w:cs="Arial"/>
          <w:b/>
        </w:rPr>
        <w:t>Highview</w:t>
      </w:r>
      <w:proofErr w:type="spellEnd"/>
      <w:r w:rsidRPr="00E02199">
        <w:rPr>
          <w:rFonts w:ascii="Arial" w:hAnsi="Arial" w:cs="Arial"/>
          <w:b/>
        </w:rPr>
        <w:t xml:space="preserve"> customer survey continuation - step 2</w:t>
      </w:r>
    </w:p>
    <w:p w14:paraId="77A14FA5" w14:textId="77777777" w:rsidR="00E02199" w:rsidRDefault="00E02199" w:rsidP="00E02199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927D5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02199">
            <w:rPr>
              <w:rFonts w:ascii="Arial" w:hAnsi="Arial" w:cs="Arial"/>
              <w:b/>
            </w:rPr>
            <w:t>25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B1AA49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02199">
            <w:rPr>
              <w:rFonts w:ascii="Arial" w:hAnsi="Arial" w:cs="Arial"/>
              <w:b/>
            </w:rPr>
            <w:t>01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02199">
            <w:rPr>
              <w:rFonts w:ascii="Arial" w:hAnsi="Arial" w:cs="Arial"/>
              <w:b/>
            </w:rPr>
            <w:t>31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863240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02199">
        <w:rPr>
          <w:rFonts w:ascii="Arial" w:hAnsi="Arial" w:cs="Arial"/>
          <w:b/>
        </w:rPr>
        <w:t>199,951.86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BB2FBD7" w:rsidR="00627D44" w:rsidRPr="00311C5F" w:rsidRDefault="00384411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2AFF84D" w:rsidR="00727813" w:rsidRPr="00311C5F" w:rsidRDefault="0038441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7442907F" w:rsidR="00CB4F85" w:rsidRDefault="00E85A2B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141C" w14:textId="77777777" w:rsidR="001C2680" w:rsidRDefault="001C2680">
      <w:r>
        <w:separator/>
      </w:r>
    </w:p>
  </w:endnote>
  <w:endnote w:type="continuationSeparator" w:id="0">
    <w:p w14:paraId="0E1E3D0B" w14:textId="77777777" w:rsidR="001C2680" w:rsidRDefault="001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C268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E61D" w14:textId="77777777" w:rsidR="001C2680" w:rsidRDefault="001C2680">
      <w:r>
        <w:separator/>
      </w:r>
    </w:p>
  </w:footnote>
  <w:footnote w:type="continuationSeparator" w:id="0">
    <w:p w14:paraId="30ED8EEE" w14:textId="77777777" w:rsidR="001C2680" w:rsidRDefault="001C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441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2199"/>
    <w:rsid w:val="00E30C57"/>
    <w:rsid w:val="00E527D4"/>
    <w:rsid w:val="00E77CF4"/>
    <w:rsid w:val="00E8289F"/>
    <w:rsid w:val="00E8443C"/>
    <w:rsid w:val="00E852D7"/>
    <w:rsid w:val="00E85A2B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901D-7322-4538-90B2-F775233C5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EA9B2-E327-4E2C-A97E-6CD22A2E4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B6963-D37A-4142-AF6A-DE86D0C051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C4D9B8-EFD6-4E64-8420-1793BC2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2021-09-07T11:13:00Z</dcterms:created>
  <dcterms:modified xsi:type="dcterms:W3CDTF">2021-09-07T11:13:00Z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