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219" w:rsidRPr="00287ACD" w:rsidRDefault="00AC2018" w:rsidP="00D40219">
      <w:pPr>
        <w:spacing w:line="276" w:lineRule="auto"/>
        <w:ind w:left="567"/>
        <w:rPr>
          <w:rFonts w:ascii="Arial" w:hAnsi="Arial" w:cs="Arial"/>
          <w:noProof/>
          <w:sz w:val="44"/>
          <w:szCs w:val="44"/>
        </w:rPr>
      </w:pP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-873125</wp:posOffset>
                </wp:positionH>
                <wp:positionV relativeFrom="paragraph">
                  <wp:posOffset>-625475</wp:posOffset>
                </wp:positionV>
                <wp:extent cx="7429500" cy="295275"/>
                <wp:effectExtent l="0" t="0" r="0" b="952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295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:rsidR="00020D93" w:rsidRPr="00F11EC0" w:rsidRDefault="00020D93" w:rsidP="00D40219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8.75pt;margin-top:-49.25pt;width:585pt;height:23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" filled="f" stroked="f">
                <v:path arrowok="t"/>
                <v:textbox>
                  <w:txbxContent>
                    <w:p w:rsidR="00020D93" w:rsidRPr="00F11EC0" w:rsidRDefault="00020D93" w:rsidP="00D40219">
                      <w:pPr>
                        <w:jc w:val="center"/>
                        <w:rPr>
                          <w:rFonts w:ascii="Arial" w:hAnsi="Arial" w:cs="Arial"/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E0CE9">
        <w:rPr>
          <w:noProof/>
          <w:lang w:eastAsia="en-GB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-972185</wp:posOffset>
            </wp:positionH>
            <wp:positionV relativeFrom="paragraph">
              <wp:posOffset>-454660</wp:posOffset>
            </wp:positionV>
            <wp:extent cx="2058670" cy="1440815"/>
            <wp:effectExtent l="19050" t="0" r="0" b="0"/>
            <wp:wrapThrough wrapText="bothSides">
              <wp:wrapPolygon edited="0">
                <wp:start x="-200" y="0"/>
                <wp:lineTo x="-200" y="21419"/>
                <wp:lineTo x="21587" y="21419"/>
                <wp:lineTo x="21587" y="0"/>
                <wp:lineTo x="-200" y="0"/>
              </wp:wrapPolygon>
            </wp:wrapThrough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670" cy="144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56DE7">
        <w:rPr>
          <w:rFonts w:ascii="Arial" w:hAnsi="Arial" w:cs="Arial"/>
          <w:noProof/>
          <w:sz w:val="44"/>
          <w:szCs w:val="44"/>
        </w:rPr>
        <w:t xml:space="preserve">  </w:t>
      </w:r>
    </w:p>
    <w:p w:rsidR="00D40219" w:rsidRDefault="00D40219" w:rsidP="00D40219">
      <w:pPr>
        <w:rPr>
          <w:rFonts w:ascii="CG Times" w:hAnsi="CG Times"/>
          <w:sz w:val="24"/>
        </w:rPr>
      </w:pPr>
    </w:p>
    <w:p w:rsidR="00D40219" w:rsidRDefault="00D40219" w:rsidP="00D40219">
      <w:pPr>
        <w:rPr>
          <w:rFonts w:ascii="CG Times" w:hAnsi="CG Times"/>
          <w:sz w:val="24"/>
        </w:rPr>
      </w:pPr>
    </w:p>
    <w:p w:rsidR="00D40219" w:rsidRPr="0005181E" w:rsidRDefault="00D40219" w:rsidP="00D40219">
      <w:pPr>
        <w:pStyle w:val="EndnoteText"/>
        <w:widowControl/>
        <w:rPr>
          <w:rFonts w:ascii="Arial" w:hAnsi="Arial" w:cs="Arial"/>
          <w:snapToGrid/>
        </w:rPr>
      </w:pPr>
    </w:p>
    <w:p w:rsidR="00C35FD7" w:rsidRDefault="00AC2018" w:rsidP="00102725">
      <w:pPr>
        <w:spacing w:line="360" w:lineRule="auto"/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-1444625</wp:posOffset>
                </wp:positionH>
                <wp:positionV relativeFrom="paragraph">
                  <wp:posOffset>1273810</wp:posOffset>
                </wp:positionV>
                <wp:extent cx="5766435" cy="1906270"/>
                <wp:effectExtent l="635" t="0" r="0" b="1905"/>
                <wp:wrapSquare wrapText="bothSides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6435" cy="190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D93" w:rsidRPr="00132F90" w:rsidRDefault="00020D93" w:rsidP="00132F90">
                            <w:pPr>
                              <w:pStyle w:val="BodyText2"/>
                              <w:ind w:firstLine="720"/>
                              <w:jc w:val="center"/>
                              <w:rPr>
                                <w:rFonts w:ascii="Arial" w:hAnsi="Arial" w:cs="Arial"/>
                                <w:i w:val="0"/>
                                <w:sz w:val="40"/>
                                <w:szCs w:val="40"/>
                              </w:rPr>
                            </w:pPr>
                            <w:r w:rsidRPr="00132F90">
                              <w:rPr>
                                <w:rFonts w:ascii="Arial" w:hAnsi="Arial" w:cs="Arial"/>
                                <w:i w:val="0"/>
                                <w:sz w:val="40"/>
                                <w:szCs w:val="40"/>
                              </w:rPr>
                              <w:t>INVITATION TO TENDER</w:t>
                            </w:r>
                          </w:p>
                          <w:p w:rsidR="00020D93" w:rsidRPr="00132F90" w:rsidRDefault="00AC2018" w:rsidP="00132F90">
                            <w:pPr>
                              <w:pStyle w:val="BodyText2"/>
                              <w:ind w:firstLine="720"/>
                              <w:jc w:val="center"/>
                              <w:rPr>
                                <w:rFonts w:ascii="Arial" w:hAnsi="Arial" w:cs="Arial"/>
                                <w:i w:val="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40"/>
                                <w:szCs w:val="40"/>
                              </w:rPr>
                              <w:t>PS/19/07</w:t>
                            </w:r>
                          </w:p>
                          <w:p w:rsidR="00020D93" w:rsidRPr="00AC2018" w:rsidRDefault="00020D93" w:rsidP="00AC2018">
                            <w:pPr>
                              <w:pBdr>
                                <w:bottom w:val="single" w:sz="48" w:space="15" w:color="auto"/>
                              </w:pBdr>
                              <w:spacing w:line="276" w:lineRule="auto"/>
                              <w:ind w:left="72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AC201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For the Supply/Provision of </w:t>
                            </w:r>
                            <w:r w:rsidR="00AC2018" w:rsidRPr="00AC201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 Binder Machine with Support and Maintenance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-113.75pt;margin-top:100.3pt;width:454.05pt;height:15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" filled="f" stroked="f">
                <v:textbox style="mso-fit-shape-to-text:t">
                  <w:txbxContent>
                    <w:p w:rsidR="00020D93" w:rsidRPr="00132F90" w:rsidRDefault="00020D93" w:rsidP="00132F90">
                      <w:pPr>
                        <w:pStyle w:val="BodyText2"/>
                        <w:ind w:firstLine="720"/>
                        <w:jc w:val="center"/>
                        <w:rPr>
                          <w:rFonts w:ascii="Arial" w:hAnsi="Arial" w:cs="Arial"/>
                          <w:i w:val="0"/>
                          <w:sz w:val="40"/>
                          <w:szCs w:val="40"/>
                        </w:rPr>
                      </w:pPr>
                      <w:r w:rsidRPr="00132F90">
                        <w:rPr>
                          <w:rFonts w:ascii="Arial" w:hAnsi="Arial" w:cs="Arial"/>
                          <w:i w:val="0"/>
                          <w:sz w:val="40"/>
                          <w:szCs w:val="40"/>
                        </w:rPr>
                        <w:t>INVITATION TO TENDER</w:t>
                      </w:r>
                    </w:p>
                    <w:p w:rsidR="00020D93" w:rsidRPr="00132F90" w:rsidRDefault="00AC2018" w:rsidP="00132F90">
                      <w:pPr>
                        <w:pStyle w:val="BodyText2"/>
                        <w:ind w:firstLine="720"/>
                        <w:jc w:val="center"/>
                        <w:rPr>
                          <w:rFonts w:ascii="Arial" w:hAnsi="Arial" w:cs="Arial"/>
                          <w:i w:val="0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40"/>
                          <w:szCs w:val="40"/>
                        </w:rPr>
                        <w:t>PS/19/07</w:t>
                      </w:r>
                    </w:p>
                    <w:p w:rsidR="00020D93" w:rsidRPr="00AC2018" w:rsidRDefault="00020D93" w:rsidP="00AC2018">
                      <w:pPr>
                        <w:pBdr>
                          <w:bottom w:val="single" w:sz="48" w:space="15" w:color="auto"/>
                        </w:pBdr>
                        <w:spacing w:line="276" w:lineRule="auto"/>
                        <w:ind w:left="720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AC201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For the Supply/Provision of </w:t>
                      </w:r>
                      <w:r w:rsidR="00AC2018" w:rsidRPr="00AC2018">
                        <w:rPr>
                          <w:rFonts w:ascii="Arial" w:hAnsi="Arial" w:cs="Arial"/>
                          <w:sz w:val="40"/>
                          <w:szCs w:val="40"/>
                        </w:rPr>
                        <w:t>a Binder Machine with Support and Maintenance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0CE9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-1852295</wp:posOffset>
            </wp:positionH>
            <wp:positionV relativeFrom="paragraph">
              <wp:posOffset>7362190</wp:posOffset>
            </wp:positionV>
            <wp:extent cx="2520315" cy="1258570"/>
            <wp:effectExtent l="19050" t="0" r="0" b="0"/>
            <wp:wrapThrough wrapText="bothSides">
              <wp:wrapPolygon edited="0">
                <wp:start x="-163" y="0"/>
                <wp:lineTo x="-163" y="21251"/>
                <wp:lineTo x="21551" y="21251"/>
                <wp:lineTo x="21551" y="0"/>
                <wp:lineTo x="-163" y="0"/>
              </wp:wrapPolygon>
            </wp:wrapThrough>
            <wp:docPr id="14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5FD7" w:rsidRDefault="00C35FD7" w:rsidP="00102725">
      <w:pPr>
        <w:spacing w:line="360" w:lineRule="auto"/>
        <w:jc w:val="center"/>
      </w:pPr>
    </w:p>
    <w:p w:rsidR="00C35FD7" w:rsidRDefault="00C35FD7" w:rsidP="00C35FD7">
      <w:pPr>
        <w:spacing w:line="360" w:lineRule="auto"/>
        <w:jc w:val="right"/>
      </w:pPr>
    </w:p>
    <w:p w:rsidR="00102725" w:rsidRDefault="00D40219" w:rsidP="0010272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35FD7">
        <w:br w:type="page"/>
      </w:r>
      <w:r w:rsidR="00102725" w:rsidRPr="00E16F5F">
        <w:rPr>
          <w:rFonts w:ascii="Arial" w:hAnsi="Arial" w:cs="Arial"/>
          <w:b/>
          <w:sz w:val="24"/>
          <w:szCs w:val="24"/>
        </w:rPr>
        <w:lastRenderedPageBreak/>
        <w:t>CONTENTS</w:t>
      </w:r>
    </w:p>
    <w:p w:rsidR="0046557C" w:rsidRDefault="0046557C" w:rsidP="0010272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6557C" w:rsidRPr="006975BD" w:rsidRDefault="0046557C" w:rsidP="0046557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975BD">
        <w:rPr>
          <w:rFonts w:ascii="Arial" w:hAnsi="Arial" w:cs="Arial"/>
          <w:b/>
          <w:sz w:val="24"/>
          <w:szCs w:val="24"/>
        </w:rPr>
        <w:t>PART A</w:t>
      </w:r>
      <w:r w:rsidRPr="006975BD">
        <w:rPr>
          <w:rFonts w:ascii="Arial" w:hAnsi="Arial" w:cs="Arial"/>
          <w:b/>
          <w:sz w:val="24"/>
          <w:szCs w:val="24"/>
        </w:rPr>
        <w:tab/>
      </w:r>
      <w:r w:rsidRPr="006975BD">
        <w:rPr>
          <w:rFonts w:ascii="Arial" w:hAnsi="Arial" w:cs="Arial"/>
          <w:b/>
          <w:sz w:val="24"/>
          <w:szCs w:val="24"/>
        </w:rPr>
        <w:tab/>
        <w:t>GENERAL INFORMATION</w:t>
      </w:r>
    </w:p>
    <w:p w:rsidR="0046557C" w:rsidRDefault="0046557C" w:rsidP="0046557C">
      <w:pPr>
        <w:spacing w:line="360" w:lineRule="auto"/>
        <w:rPr>
          <w:rFonts w:ascii="Arial" w:hAnsi="Arial" w:cs="Arial"/>
          <w:sz w:val="24"/>
          <w:szCs w:val="24"/>
        </w:rPr>
      </w:pPr>
    </w:p>
    <w:p w:rsidR="00020D93" w:rsidRDefault="0046557C" w:rsidP="0046557C">
      <w:pPr>
        <w:spacing w:line="360" w:lineRule="auto"/>
        <w:rPr>
          <w:rFonts w:ascii="Arial" w:hAnsi="Arial" w:cs="Arial"/>
          <w:sz w:val="24"/>
          <w:szCs w:val="24"/>
        </w:rPr>
      </w:pPr>
      <w:r w:rsidRPr="0046557C">
        <w:rPr>
          <w:rFonts w:ascii="Arial" w:hAnsi="Arial" w:cs="Arial"/>
          <w:sz w:val="24"/>
          <w:szCs w:val="24"/>
        </w:rPr>
        <w:t>Invitation to Tender Letter</w:t>
      </w:r>
    </w:p>
    <w:p w:rsidR="00020D93" w:rsidRDefault="0046557C" w:rsidP="0046557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Instructions for Tenderers</w:t>
      </w:r>
    </w:p>
    <w:p w:rsidR="00020D93" w:rsidRDefault="00581857" w:rsidP="0058185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 of Tender</w:t>
      </w:r>
      <w:r w:rsidR="006110B9">
        <w:rPr>
          <w:rFonts w:ascii="Arial" w:hAnsi="Arial" w:cs="Arial"/>
          <w:sz w:val="24"/>
          <w:szCs w:val="24"/>
        </w:rPr>
        <w:t xml:space="preserve"> &amp; Non-</w:t>
      </w:r>
      <w:r>
        <w:rPr>
          <w:rFonts w:ascii="Arial" w:hAnsi="Arial" w:cs="Arial"/>
          <w:sz w:val="24"/>
          <w:szCs w:val="24"/>
        </w:rPr>
        <w:t>Collusive Tendering</w:t>
      </w:r>
    </w:p>
    <w:p w:rsidR="00020D93" w:rsidRDefault="00581857" w:rsidP="0058185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Information to be provided by Tenderers</w:t>
      </w:r>
    </w:p>
    <w:p w:rsidR="00E03FA6" w:rsidRDefault="00920C13" w:rsidP="0046557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Procurement Timetable</w:t>
      </w:r>
    </w:p>
    <w:p w:rsidR="00E03FA6" w:rsidRPr="009E1E71" w:rsidRDefault="00E03FA6" w:rsidP="0046557C">
      <w:pPr>
        <w:spacing w:line="360" w:lineRule="auto"/>
        <w:rPr>
          <w:rFonts w:ascii="Arial" w:hAnsi="Arial" w:cs="Arial"/>
          <w:sz w:val="24"/>
          <w:szCs w:val="24"/>
        </w:rPr>
      </w:pPr>
    </w:p>
    <w:p w:rsidR="00102725" w:rsidRPr="006975BD" w:rsidRDefault="00102725" w:rsidP="0010272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81857" w:rsidRPr="006975BD" w:rsidRDefault="009E1E71" w:rsidP="0010272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975BD">
        <w:rPr>
          <w:rFonts w:ascii="Arial" w:hAnsi="Arial" w:cs="Arial"/>
          <w:b/>
          <w:sz w:val="24"/>
          <w:szCs w:val="24"/>
        </w:rPr>
        <w:t>PART B</w:t>
      </w:r>
      <w:r w:rsidRPr="006975BD">
        <w:rPr>
          <w:rFonts w:ascii="Arial" w:hAnsi="Arial" w:cs="Arial"/>
          <w:b/>
          <w:sz w:val="24"/>
          <w:szCs w:val="24"/>
        </w:rPr>
        <w:tab/>
      </w:r>
      <w:r w:rsidR="006975BD" w:rsidRPr="006975BD">
        <w:rPr>
          <w:rFonts w:ascii="Arial" w:hAnsi="Arial" w:cs="Arial"/>
          <w:b/>
          <w:sz w:val="24"/>
          <w:szCs w:val="24"/>
        </w:rPr>
        <w:t>EVALUATION STRATEGY AND REQUIREMENTS</w:t>
      </w:r>
    </w:p>
    <w:p w:rsidR="006975BD" w:rsidRDefault="006975BD" w:rsidP="00102725">
      <w:pPr>
        <w:spacing w:line="360" w:lineRule="auto"/>
        <w:rPr>
          <w:rFonts w:ascii="Arial" w:hAnsi="Arial" w:cs="Arial"/>
          <w:sz w:val="24"/>
          <w:szCs w:val="24"/>
        </w:rPr>
      </w:pPr>
    </w:p>
    <w:p w:rsidR="00034538" w:rsidRDefault="00FE63FA" w:rsidP="0010272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Standard Supplier Questionnaire</w:t>
      </w:r>
    </w:p>
    <w:p w:rsidR="006975BD" w:rsidRDefault="00A5618C" w:rsidP="0010272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Specification</w:t>
      </w:r>
    </w:p>
    <w:p w:rsidR="00581857" w:rsidRPr="006975BD" w:rsidRDefault="00581857" w:rsidP="0010272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02725" w:rsidRPr="006975BD" w:rsidRDefault="00D32704" w:rsidP="0010272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975BD">
        <w:rPr>
          <w:rFonts w:ascii="Arial" w:hAnsi="Arial" w:cs="Arial"/>
          <w:b/>
          <w:sz w:val="24"/>
          <w:szCs w:val="24"/>
        </w:rPr>
        <w:t xml:space="preserve">PART C </w:t>
      </w:r>
      <w:r w:rsidRPr="006975BD">
        <w:rPr>
          <w:rFonts w:ascii="Arial" w:hAnsi="Arial" w:cs="Arial"/>
          <w:b/>
          <w:sz w:val="24"/>
          <w:szCs w:val="24"/>
        </w:rPr>
        <w:tab/>
        <w:t xml:space="preserve">APPENDICES </w:t>
      </w:r>
    </w:p>
    <w:p w:rsidR="00034538" w:rsidRDefault="00034538" w:rsidP="00102725">
      <w:pPr>
        <w:spacing w:line="360" w:lineRule="auto"/>
        <w:rPr>
          <w:rFonts w:ascii="Arial" w:hAnsi="Arial" w:cs="Arial"/>
          <w:sz w:val="24"/>
          <w:szCs w:val="24"/>
        </w:rPr>
      </w:pPr>
    </w:p>
    <w:p w:rsidR="00034538" w:rsidRDefault="0046557C" w:rsidP="00102725">
      <w:pPr>
        <w:spacing w:line="360" w:lineRule="auto"/>
        <w:rPr>
          <w:rFonts w:ascii="Arial" w:hAnsi="Arial" w:cs="Arial"/>
          <w:sz w:val="24"/>
          <w:szCs w:val="24"/>
        </w:rPr>
      </w:pPr>
      <w:r w:rsidRPr="00D4174F">
        <w:rPr>
          <w:rFonts w:ascii="Arial" w:hAnsi="Arial" w:cs="Arial"/>
          <w:sz w:val="24"/>
          <w:szCs w:val="24"/>
        </w:rPr>
        <w:t>Environmental Policy</w:t>
      </w:r>
      <w:r w:rsidR="005C3B4B">
        <w:rPr>
          <w:rFonts w:ascii="Arial" w:hAnsi="Arial" w:cs="Arial"/>
          <w:sz w:val="24"/>
          <w:szCs w:val="24"/>
        </w:rPr>
        <w:t xml:space="preserve"> (Use only if applicable)</w:t>
      </w:r>
    </w:p>
    <w:p w:rsidR="00E028D7" w:rsidRDefault="00E028D7" w:rsidP="0010272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Government Policy on Timber (Use only if applicable)</w:t>
      </w:r>
    </w:p>
    <w:p w:rsidR="00FB1DBF" w:rsidRDefault="005C3B4B" w:rsidP="0010272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Health and Safety Policy (Use only if applicable)</w:t>
      </w:r>
    </w:p>
    <w:p w:rsidR="005C3B4B" w:rsidRDefault="005C3B4B" w:rsidP="0010272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Diversity &amp; Inclusion Policy (Use only if applicable)</w:t>
      </w:r>
    </w:p>
    <w:p w:rsidR="00E028D7" w:rsidRDefault="00E028D7" w:rsidP="0010272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Welsh Language Scheme (Use only if applicable)</w:t>
      </w:r>
    </w:p>
    <w:p w:rsidR="0013217B" w:rsidRDefault="00A5618C" w:rsidP="0010272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Travel and Accommodation </w:t>
      </w:r>
      <w:r w:rsidR="005C3B4B">
        <w:rPr>
          <w:rFonts w:ascii="Arial" w:hAnsi="Arial" w:cs="Arial"/>
          <w:sz w:val="24"/>
          <w:szCs w:val="24"/>
        </w:rPr>
        <w:t>Rates (Use only if applicable)</w:t>
      </w:r>
    </w:p>
    <w:p w:rsidR="008D3CEB" w:rsidRDefault="008E0CE9" w:rsidP="0010272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Brands, </w:t>
      </w:r>
      <w:r w:rsidR="008D3CEB">
        <w:rPr>
          <w:rFonts w:ascii="Arial" w:hAnsi="Arial" w:cs="Arial"/>
          <w:sz w:val="24"/>
          <w:szCs w:val="24"/>
        </w:rPr>
        <w:t>Logos</w:t>
      </w:r>
      <w:r>
        <w:rPr>
          <w:rFonts w:ascii="Arial" w:hAnsi="Arial" w:cs="Arial"/>
          <w:sz w:val="24"/>
          <w:szCs w:val="24"/>
        </w:rPr>
        <w:t xml:space="preserve"> and Trademarks including Consent Form</w:t>
      </w:r>
    </w:p>
    <w:p w:rsidR="005C3B4B" w:rsidRDefault="005C3B4B" w:rsidP="0010272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Procurement Counter Fraud &amp; Bribery Statement</w:t>
      </w:r>
    </w:p>
    <w:p w:rsidR="005C3B4B" w:rsidRDefault="005C3B4B" w:rsidP="0010272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Armed Forces Covenant</w:t>
      </w:r>
    </w:p>
    <w:p w:rsidR="00FB1DBF" w:rsidRDefault="00026C6F" w:rsidP="0010272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(Pick applicable terms and conditions and title as appropriate)</w:t>
      </w:r>
    </w:p>
    <w:p w:rsidR="00FE63FA" w:rsidRDefault="00FE63FA" w:rsidP="00102725">
      <w:pPr>
        <w:spacing w:line="360" w:lineRule="auto"/>
        <w:rPr>
          <w:rFonts w:ascii="Arial" w:hAnsi="Arial" w:cs="Arial"/>
          <w:sz w:val="24"/>
          <w:szCs w:val="24"/>
        </w:rPr>
      </w:pPr>
    </w:p>
    <w:p w:rsidR="0046557C" w:rsidRDefault="0046557C" w:rsidP="00102725">
      <w:pPr>
        <w:spacing w:line="360" w:lineRule="auto"/>
        <w:rPr>
          <w:rFonts w:ascii="Arial" w:hAnsi="Arial" w:cs="Arial"/>
          <w:sz w:val="24"/>
          <w:szCs w:val="24"/>
        </w:rPr>
      </w:pPr>
    </w:p>
    <w:p w:rsidR="00AA6379" w:rsidRDefault="00AA6379" w:rsidP="00D32704">
      <w:pPr>
        <w:pStyle w:val="Heading2"/>
        <w:keepNext w:val="0"/>
        <w:spacing w:line="360" w:lineRule="auto"/>
        <w:rPr>
          <w:sz w:val="24"/>
        </w:rPr>
      </w:pPr>
    </w:p>
    <w:sectPr w:rsidR="00AA6379" w:rsidSect="00132F90">
      <w:footerReference w:type="default" r:id="rId10"/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AD7" w:rsidRDefault="00107AD7">
      <w:r>
        <w:separator/>
      </w:r>
    </w:p>
  </w:endnote>
  <w:endnote w:type="continuationSeparator" w:id="0">
    <w:p w:rsidR="00107AD7" w:rsidRDefault="00107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FD7" w:rsidRDefault="008E0CE9" w:rsidP="00C35FD7">
    <w:pPr>
      <w:pStyle w:val="Footer"/>
      <w:jc w:val="right"/>
    </w:pPr>
    <w:r>
      <w:t>10</w:t>
    </w:r>
    <w:r w:rsidR="00C35FD7">
      <w:t>/17</w:t>
    </w:r>
  </w:p>
  <w:p w:rsidR="00C35FD7" w:rsidRDefault="00C35F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AD7" w:rsidRDefault="00107AD7">
      <w:r>
        <w:separator/>
      </w:r>
    </w:p>
  </w:footnote>
  <w:footnote w:type="continuationSeparator" w:id="0">
    <w:p w:rsidR="00107AD7" w:rsidRDefault="00107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91E30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28672F8"/>
    <w:multiLevelType w:val="multilevel"/>
    <w:tmpl w:val="4AF89A4C"/>
    <w:lvl w:ilvl="0">
      <w:start w:val="1"/>
      <w:numFmt w:val="decimal"/>
      <w:lvlText w:val="B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B%1.%2."/>
      <w:lvlJc w:val="left"/>
      <w:pPr>
        <w:tabs>
          <w:tab w:val="num" w:pos="792"/>
        </w:tabs>
        <w:ind w:left="794" w:hanging="794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B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2C851C9"/>
    <w:multiLevelType w:val="multilevel"/>
    <w:tmpl w:val="B0F05D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092279"/>
    <w:multiLevelType w:val="singleLevel"/>
    <w:tmpl w:val="46A0D81E"/>
    <w:lvl w:ilvl="0">
      <w:start w:val="1"/>
      <w:numFmt w:val="decimal"/>
      <w:pStyle w:val="listnum1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4" w15:restartNumberingAfterBreak="0">
    <w:nsid w:val="0486399D"/>
    <w:multiLevelType w:val="singleLevel"/>
    <w:tmpl w:val="031CBC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0521029F"/>
    <w:multiLevelType w:val="multilevel"/>
    <w:tmpl w:val="98EC31BC"/>
    <w:lvl w:ilvl="0">
      <w:start w:val="1"/>
      <w:numFmt w:val="decimal"/>
      <w:lvlText w:val="I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I%1.%2."/>
      <w:lvlJc w:val="left"/>
      <w:pPr>
        <w:tabs>
          <w:tab w:val="num" w:pos="792"/>
        </w:tabs>
        <w:ind w:left="794" w:hanging="794"/>
      </w:pPr>
      <w:rPr>
        <w:rFonts w:ascii="Arial" w:hAnsi="Arial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H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H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0E62066F"/>
    <w:multiLevelType w:val="hybridMultilevel"/>
    <w:tmpl w:val="17FC89DC"/>
    <w:lvl w:ilvl="0" w:tplc="A22847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54C93"/>
    <w:multiLevelType w:val="multilevel"/>
    <w:tmpl w:val="E2E4C1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0FF43CF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B7433F"/>
    <w:multiLevelType w:val="multilevel"/>
    <w:tmpl w:val="CD747C2A"/>
    <w:lvl w:ilvl="0">
      <w:start w:val="1"/>
      <w:numFmt w:val="decimal"/>
      <w:lvlText w:val="D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D%1.%2."/>
      <w:lvlJc w:val="left"/>
      <w:pPr>
        <w:tabs>
          <w:tab w:val="num" w:pos="792"/>
        </w:tabs>
        <w:ind w:left="794" w:hanging="794"/>
      </w:pPr>
      <w:rPr>
        <w:rFonts w:ascii="Arial" w:hAnsi="Arial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C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15F179AA"/>
    <w:multiLevelType w:val="multilevel"/>
    <w:tmpl w:val="50949A7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A2959D8"/>
    <w:multiLevelType w:val="hybridMultilevel"/>
    <w:tmpl w:val="EB941B76"/>
    <w:lvl w:ilvl="0" w:tplc="08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2" w15:restartNumberingAfterBreak="0">
    <w:nsid w:val="1C231F3F"/>
    <w:multiLevelType w:val="multilevel"/>
    <w:tmpl w:val="09CAD0C4"/>
    <w:lvl w:ilvl="0">
      <w:start w:val="1"/>
      <w:numFmt w:val="decimal"/>
      <w:lvlText w:val="F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F%1.%2."/>
      <w:lvlJc w:val="left"/>
      <w:pPr>
        <w:tabs>
          <w:tab w:val="num" w:pos="792"/>
        </w:tabs>
        <w:ind w:left="794" w:hanging="794"/>
      </w:pPr>
      <w:rPr>
        <w:rFonts w:ascii="Arial" w:hAnsi="Arial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J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256008EE"/>
    <w:multiLevelType w:val="hybridMultilevel"/>
    <w:tmpl w:val="DE04F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30FF1"/>
    <w:multiLevelType w:val="multilevel"/>
    <w:tmpl w:val="AD1CBC42"/>
    <w:lvl w:ilvl="0">
      <w:start w:val="1"/>
      <w:numFmt w:val="decimal"/>
      <w:lvlText w:val="H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H%1.%2."/>
      <w:lvlJc w:val="left"/>
      <w:pPr>
        <w:tabs>
          <w:tab w:val="num" w:pos="792"/>
        </w:tabs>
        <w:ind w:left="794" w:hanging="794"/>
      </w:pPr>
      <w:rPr>
        <w:rFonts w:ascii="Arial" w:hAnsi="Arial" w:hint="default"/>
        <w:b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H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H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28503E37"/>
    <w:multiLevelType w:val="multilevel"/>
    <w:tmpl w:val="2CDEB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96C5CFD"/>
    <w:multiLevelType w:val="multilevel"/>
    <w:tmpl w:val="D9D07F40"/>
    <w:lvl w:ilvl="0">
      <w:start w:val="1"/>
      <w:numFmt w:val="decimal"/>
      <w:lvlText w:val="C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C%1.%2."/>
      <w:lvlJc w:val="left"/>
      <w:pPr>
        <w:tabs>
          <w:tab w:val="num" w:pos="792"/>
        </w:tabs>
        <w:ind w:left="794" w:hanging="794"/>
      </w:pPr>
      <w:rPr>
        <w:rFonts w:ascii="Arial" w:hAnsi="Arial" w:hint="default"/>
        <w:b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C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2FA04FC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1FA7B59"/>
    <w:multiLevelType w:val="hybridMultilevel"/>
    <w:tmpl w:val="CB4CAE4A"/>
    <w:lvl w:ilvl="0" w:tplc="A22847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B91A3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A160EB8"/>
    <w:multiLevelType w:val="hybridMultilevel"/>
    <w:tmpl w:val="EDF434C6"/>
    <w:lvl w:ilvl="0" w:tplc="1A186FF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F86393"/>
    <w:multiLevelType w:val="multilevel"/>
    <w:tmpl w:val="A1AA6DA0"/>
    <w:lvl w:ilvl="0">
      <w:start w:val="1"/>
      <w:numFmt w:val="decimal"/>
      <w:pStyle w:val="ParaNum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ParaNum2"/>
      <w:lvlText w:val="(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3F72372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29A4FCF"/>
    <w:multiLevelType w:val="multilevel"/>
    <w:tmpl w:val="E904020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5045ECF"/>
    <w:multiLevelType w:val="hybridMultilevel"/>
    <w:tmpl w:val="11C03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4A5C12"/>
    <w:multiLevelType w:val="multilevel"/>
    <w:tmpl w:val="FDB6B994"/>
    <w:lvl w:ilvl="0">
      <w:start w:val="1"/>
      <w:numFmt w:val="decimal"/>
      <w:lvlText w:val="G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G%1.%2."/>
      <w:lvlJc w:val="left"/>
      <w:pPr>
        <w:tabs>
          <w:tab w:val="num" w:pos="792"/>
        </w:tabs>
        <w:ind w:left="794" w:hanging="794"/>
      </w:pPr>
      <w:rPr>
        <w:rFonts w:ascii="Arial" w:hAnsi="Arial" w:hint="default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 w15:restartNumberingAfterBreak="0">
    <w:nsid w:val="459E0A9B"/>
    <w:multiLevelType w:val="hybridMultilevel"/>
    <w:tmpl w:val="E71E21B8"/>
    <w:lvl w:ilvl="0" w:tplc="A22847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20010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91E5848"/>
    <w:multiLevelType w:val="hybridMultilevel"/>
    <w:tmpl w:val="2416E40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25772F"/>
    <w:multiLevelType w:val="multilevel"/>
    <w:tmpl w:val="5FD00E10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4" w:hanging="794"/>
      </w:pPr>
      <w:rPr>
        <w:rFonts w:ascii="Arial" w:hAnsi="Arial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559047A1"/>
    <w:multiLevelType w:val="multilevel"/>
    <w:tmpl w:val="FA28886A"/>
    <w:lvl w:ilvl="0">
      <w:start w:val="1"/>
      <w:numFmt w:val="decimal"/>
      <w:lvlText w:val="J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J%1.%2."/>
      <w:lvlJc w:val="left"/>
      <w:pPr>
        <w:tabs>
          <w:tab w:val="num" w:pos="792"/>
        </w:tabs>
        <w:ind w:left="794" w:hanging="794"/>
      </w:pPr>
      <w:rPr>
        <w:rFonts w:ascii="Arial" w:hAnsi="Arial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H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H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 w15:restartNumberingAfterBreak="0">
    <w:nsid w:val="572E4A98"/>
    <w:multiLevelType w:val="multilevel"/>
    <w:tmpl w:val="98EC31BC"/>
    <w:lvl w:ilvl="0">
      <w:start w:val="1"/>
      <w:numFmt w:val="decimal"/>
      <w:lvlText w:val="I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I%1.%2."/>
      <w:lvlJc w:val="left"/>
      <w:pPr>
        <w:tabs>
          <w:tab w:val="num" w:pos="792"/>
        </w:tabs>
        <w:ind w:left="794" w:hanging="794"/>
      </w:pPr>
      <w:rPr>
        <w:rFonts w:ascii="Arial" w:hAnsi="Arial" w:hint="default"/>
        <w:b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H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H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59056285"/>
    <w:multiLevelType w:val="hybridMultilevel"/>
    <w:tmpl w:val="41269D3C"/>
    <w:lvl w:ilvl="0" w:tplc="9ECED7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2CEA5B2" w:tentative="1">
      <w:start w:val="1"/>
      <w:numFmt w:val="lowerLetter"/>
      <w:lvlText w:val="%2."/>
      <w:lvlJc w:val="left"/>
      <w:pPr>
        <w:ind w:left="1440" w:hanging="360"/>
      </w:pPr>
    </w:lvl>
    <w:lvl w:ilvl="2" w:tplc="11D6C5AE" w:tentative="1">
      <w:start w:val="1"/>
      <w:numFmt w:val="lowerRoman"/>
      <w:lvlText w:val="%3."/>
      <w:lvlJc w:val="right"/>
      <w:pPr>
        <w:ind w:left="2160" w:hanging="180"/>
      </w:pPr>
    </w:lvl>
    <w:lvl w:ilvl="3" w:tplc="1E54D5D8" w:tentative="1">
      <w:start w:val="1"/>
      <w:numFmt w:val="decimal"/>
      <w:lvlText w:val="%4."/>
      <w:lvlJc w:val="left"/>
      <w:pPr>
        <w:ind w:left="2880" w:hanging="360"/>
      </w:pPr>
    </w:lvl>
    <w:lvl w:ilvl="4" w:tplc="501A7D20" w:tentative="1">
      <w:start w:val="1"/>
      <w:numFmt w:val="lowerLetter"/>
      <w:lvlText w:val="%5."/>
      <w:lvlJc w:val="left"/>
      <w:pPr>
        <w:ind w:left="3600" w:hanging="360"/>
      </w:pPr>
    </w:lvl>
    <w:lvl w:ilvl="5" w:tplc="966AF954" w:tentative="1">
      <w:start w:val="1"/>
      <w:numFmt w:val="lowerRoman"/>
      <w:lvlText w:val="%6."/>
      <w:lvlJc w:val="right"/>
      <w:pPr>
        <w:ind w:left="4320" w:hanging="180"/>
      </w:pPr>
    </w:lvl>
    <w:lvl w:ilvl="6" w:tplc="C7F6B7C0" w:tentative="1">
      <w:start w:val="1"/>
      <w:numFmt w:val="decimal"/>
      <w:lvlText w:val="%7."/>
      <w:lvlJc w:val="left"/>
      <w:pPr>
        <w:ind w:left="5040" w:hanging="360"/>
      </w:pPr>
    </w:lvl>
    <w:lvl w:ilvl="7" w:tplc="D7CEB6BE" w:tentative="1">
      <w:start w:val="1"/>
      <w:numFmt w:val="lowerLetter"/>
      <w:lvlText w:val="%8."/>
      <w:lvlJc w:val="left"/>
      <w:pPr>
        <w:ind w:left="5760" w:hanging="360"/>
      </w:pPr>
    </w:lvl>
    <w:lvl w:ilvl="8" w:tplc="4822A0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18165F"/>
    <w:multiLevelType w:val="hybridMultilevel"/>
    <w:tmpl w:val="445614C0"/>
    <w:lvl w:ilvl="0" w:tplc="0809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375700"/>
    <w:multiLevelType w:val="hybridMultilevel"/>
    <w:tmpl w:val="A9A25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0137A8"/>
    <w:multiLevelType w:val="multilevel"/>
    <w:tmpl w:val="BC4E85FE"/>
    <w:lvl w:ilvl="0">
      <w:start w:val="1"/>
      <w:numFmt w:val="decimal"/>
      <w:lvlText w:val="E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E%1.%2."/>
      <w:lvlJc w:val="left"/>
      <w:pPr>
        <w:tabs>
          <w:tab w:val="num" w:pos="792"/>
        </w:tabs>
        <w:ind w:left="794" w:hanging="794"/>
      </w:pPr>
      <w:rPr>
        <w:rFonts w:ascii="Arial" w:hAnsi="Arial" w:hint="default"/>
        <w:b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B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 w15:restartNumberingAfterBreak="0">
    <w:nsid w:val="69D30378"/>
    <w:multiLevelType w:val="hybridMultilevel"/>
    <w:tmpl w:val="CB506A40"/>
    <w:lvl w:ilvl="0" w:tplc="C43A70C4">
      <w:start w:val="1"/>
      <w:numFmt w:val="decimal"/>
      <w:lvlText w:val="%1."/>
      <w:lvlJc w:val="left"/>
      <w:pPr>
        <w:ind w:left="720" w:hanging="360"/>
      </w:pPr>
    </w:lvl>
    <w:lvl w:ilvl="1" w:tplc="8E84C1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C275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E8C2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7805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7E4E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247B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5642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906D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3C55B2"/>
    <w:multiLevelType w:val="hybridMultilevel"/>
    <w:tmpl w:val="71F08470"/>
    <w:lvl w:ilvl="0" w:tplc="08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FA43EC"/>
    <w:multiLevelType w:val="hybridMultilevel"/>
    <w:tmpl w:val="D66A5612"/>
    <w:lvl w:ilvl="0" w:tplc="08090001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lowerLetter"/>
      <w:lvlText w:val="%2."/>
      <w:lvlJc w:val="left"/>
      <w:pPr>
        <w:ind w:left="1440" w:hanging="360"/>
      </w:pPr>
    </w:lvl>
    <w:lvl w:ilvl="2" w:tplc="08090005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91897"/>
    <w:multiLevelType w:val="hybridMultilevel"/>
    <w:tmpl w:val="183C1548"/>
    <w:lvl w:ilvl="0" w:tplc="0809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16545C"/>
    <w:multiLevelType w:val="multilevel"/>
    <w:tmpl w:val="8B189F82"/>
    <w:lvl w:ilvl="0">
      <w:start w:val="1"/>
      <w:numFmt w:val="decimal"/>
      <w:lvlText w:val="A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A%1.%2."/>
      <w:lvlJc w:val="left"/>
      <w:pPr>
        <w:tabs>
          <w:tab w:val="num" w:pos="792"/>
        </w:tabs>
        <w:ind w:left="794" w:hanging="794"/>
      </w:pPr>
      <w:rPr>
        <w:rFonts w:ascii="Arial" w:hAnsi="Arial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B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0"/>
  </w:num>
  <w:num w:numId="5">
    <w:abstractNumId w:val="16"/>
  </w:num>
  <w:num w:numId="6">
    <w:abstractNumId w:val="9"/>
  </w:num>
  <w:num w:numId="7">
    <w:abstractNumId w:val="35"/>
  </w:num>
  <w:num w:numId="8">
    <w:abstractNumId w:val="12"/>
  </w:num>
  <w:num w:numId="9">
    <w:abstractNumId w:val="25"/>
  </w:num>
  <w:num w:numId="10">
    <w:abstractNumId w:val="14"/>
  </w:num>
  <w:num w:numId="11">
    <w:abstractNumId w:val="31"/>
  </w:num>
  <w:num w:numId="12">
    <w:abstractNumId w:val="5"/>
  </w:num>
  <w:num w:numId="13">
    <w:abstractNumId w:val="30"/>
  </w:num>
  <w:num w:numId="14">
    <w:abstractNumId w:val="10"/>
  </w:num>
  <w:num w:numId="15">
    <w:abstractNumId w:val="7"/>
  </w:num>
  <w:num w:numId="16">
    <w:abstractNumId w:val="15"/>
  </w:num>
  <w:num w:numId="17">
    <w:abstractNumId w:val="20"/>
  </w:num>
  <w:num w:numId="18">
    <w:abstractNumId w:val="38"/>
  </w:num>
  <w:num w:numId="19">
    <w:abstractNumId w:val="8"/>
  </w:num>
  <w:num w:numId="20">
    <w:abstractNumId w:val="27"/>
  </w:num>
  <w:num w:numId="21">
    <w:abstractNumId w:val="19"/>
  </w:num>
  <w:num w:numId="22">
    <w:abstractNumId w:val="32"/>
  </w:num>
  <w:num w:numId="23">
    <w:abstractNumId w:val="21"/>
  </w:num>
  <w:num w:numId="24">
    <w:abstractNumId w:val="3"/>
  </w:num>
  <w:num w:numId="25">
    <w:abstractNumId w:val="39"/>
  </w:num>
  <w:num w:numId="26">
    <w:abstractNumId w:val="37"/>
  </w:num>
  <w:num w:numId="27">
    <w:abstractNumId w:val="26"/>
  </w:num>
  <w:num w:numId="28">
    <w:abstractNumId w:val="18"/>
  </w:num>
  <w:num w:numId="29">
    <w:abstractNumId w:val="23"/>
  </w:num>
  <w:num w:numId="30">
    <w:abstractNumId w:val="4"/>
  </w:num>
  <w:num w:numId="31">
    <w:abstractNumId w:val="17"/>
  </w:num>
  <w:num w:numId="32">
    <w:abstractNumId w:val="22"/>
  </w:num>
  <w:num w:numId="33">
    <w:abstractNumId w:val="29"/>
  </w:num>
  <w:num w:numId="34">
    <w:abstractNumId w:val="33"/>
  </w:num>
  <w:num w:numId="35">
    <w:abstractNumId w:val="34"/>
  </w:num>
  <w:num w:numId="36">
    <w:abstractNumId w:val="28"/>
  </w:num>
  <w:num w:numId="37">
    <w:abstractNumId w:val="2"/>
  </w:num>
  <w:num w:numId="38">
    <w:abstractNumId w:val="13"/>
  </w:num>
  <w:num w:numId="39">
    <w:abstractNumId w:val="24"/>
  </w:num>
  <w:num w:numId="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laDocumentData" w:val="&lt;?xml version=&quot;1.0&quot; encoding=&quot;UTF-16&quot;?&gt;_x000d__x000d_&lt;dlaDocument&gt;_x000d__x000d__&lt;documentData&gt;_x000d__x000d___&lt;set name=&quot;general&quot; key=&quot;general&quot;&gt;_x000d__x000d____&lt;items&gt;_x000d__x000d_____&lt;item name=&quot;templateID&quot; value=&quot;dlaWordNormal&quot;&gt;_x000d__x000d_____&lt;/item&gt;_x000d__x000d_____&lt;item name=&quot;dataID&quot; value=&quot;&quot;&gt;_x000d__x000d_____&lt;/item&gt;_x000d__x000d_____&lt;item name=&quot;officeID&quot; value=&quot;leeds&quot;&gt;_x000d__x000d_____&lt;/item&gt;_x000d__x000d_____&lt;item name=&quot;languageID&quot; value=&quot;english-uk&quot;&gt;_x000d__x000d_____&lt;/item&gt;_x000d__x000d_____&lt;item name=&quot;localeID&quot; value=&quot;2057&quot;&gt;_x000d__x000d_____&lt;/item&gt;_x000d__x000d_____&lt;item name=&quot;authorID&quot; value=&quot;Hazel Randall (HFR)&quot;&gt;_x000d__x000d_____&lt;/item&gt;_x000d__x000d_____&lt;item name=&quot;day&quot; value=&quot;5&quot;&gt;_x000d__x000d_____&lt;/item&gt;_x000d__x000d_____&lt;item name=&quot;month&quot; value=&quot;1&quot;&gt;_x000d__x000d_____&lt;/item&gt;_x000d__x000d_____&lt;item name=&quot;year&quot; value=&quot;2005&quot;&gt;_x000d__x000d_____&lt;/item&gt;_x000d__x000d____&lt;/items&gt;_x000d__x000d___&lt;/set&gt;_x000d__x000d__&lt;/documentData&gt;_x000d__x000d_&lt;/dlaDocument&gt;_x000d__x000d_"/>
  </w:docVars>
  <w:rsids>
    <w:rsidRoot w:val="00107AD7"/>
    <w:rsid w:val="00002F49"/>
    <w:rsid w:val="00002F8A"/>
    <w:rsid w:val="00003D8B"/>
    <w:rsid w:val="0000568C"/>
    <w:rsid w:val="00011BF9"/>
    <w:rsid w:val="00012451"/>
    <w:rsid w:val="0001276C"/>
    <w:rsid w:val="0001332F"/>
    <w:rsid w:val="00013668"/>
    <w:rsid w:val="00014973"/>
    <w:rsid w:val="0001557F"/>
    <w:rsid w:val="0001569B"/>
    <w:rsid w:val="00015A94"/>
    <w:rsid w:val="00020068"/>
    <w:rsid w:val="00020D93"/>
    <w:rsid w:val="00022578"/>
    <w:rsid w:val="00022622"/>
    <w:rsid w:val="000229C1"/>
    <w:rsid w:val="000247B1"/>
    <w:rsid w:val="00024DC0"/>
    <w:rsid w:val="00025A1D"/>
    <w:rsid w:val="000264C8"/>
    <w:rsid w:val="00026C6F"/>
    <w:rsid w:val="00027C62"/>
    <w:rsid w:val="0003108D"/>
    <w:rsid w:val="00031EC2"/>
    <w:rsid w:val="00033A36"/>
    <w:rsid w:val="00034325"/>
    <w:rsid w:val="00034538"/>
    <w:rsid w:val="000345C8"/>
    <w:rsid w:val="000345E5"/>
    <w:rsid w:val="0003567F"/>
    <w:rsid w:val="00037B90"/>
    <w:rsid w:val="0004101E"/>
    <w:rsid w:val="00043692"/>
    <w:rsid w:val="0004623C"/>
    <w:rsid w:val="00060171"/>
    <w:rsid w:val="0006129A"/>
    <w:rsid w:val="000628C4"/>
    <w:rsid w:val="000635E3"/>
    <w:rsid w:val="00063AB3"/>
    <w:rsid w:val="000642F8"/>
    <w:rsid w:val="00064427"/>
    <w:rsid w:val="00070A4F"/>
    <w:rsid w:val="000715DF"/>
    <w:rsid w:val="00071A9B"/>
    <w:rsid w:val="00071CDF"/>
    <w:rsid w:val="0007479D"/>
    <w:rsid w:val="000755C6"/>
    <w:rsid w:val="000767E2"/>
    <w:rsid w:val="00076F31"/>
    <w:rsid w:val="0008014D"/>
    <w:rsid w:val="00082D99"/>
    <w:rsid w:val="00082DC5"/>
    <w:rsid w:val="000831AE"/>
    <w:rsid w:val="00083360"/>
    <w:rsid w:val="0008455B"/>
    <w:rsid w:val="00084B26"/>
    <w:rsid w:val="00084E7C"/>
    <w:rsid w:val="00086AB6"/>
    <w:rsid w:val="0009407A"/>
    <w:rsid w:val="00094D4C"/>
    <w:rsid w:val="00096CA4"/>
    <w:rsid w:val="000A1EB8"/>
    <w:rsid w:val="000A3D79"/>
    <w:rsid w:val="000A4427"/>
    <w:rsid w:val="000A4564"/>
    <w:rsid w:val="000A4761"/>
    <w:rsid w:val="000A5F51"/>
    <w:rsid w:val="000A61D6"/>
    <w:rsid w:val="000A700A"/>
    <w:rsid w:val="000B2915"/>
    <w:rsid w:val="000B4715"/>
    <w:rsid w:val="000B4AB0"/>
    <w:rsid w:val="000B4CAE"/>
    <w:rsid w:val="000B4FFD"/>
    <w:rsid w:val="000B7AA5"/>
    <w:rsid w:val="000C4056"/>
    <w:rsid w:val="000C51F3"/>
    <w:rsid w:val="000C53E4"/>
    <w:rsid w:val="000C544E"/>
    <w:rsid w:val="000C64E8"/>
    <w:rsid w:val="000D08D2"/>
    <w:rsid w:val="000D163C"/>
    <w:rsid w:val="000D2552"/>
    <w:rsid w:val="000D29DA"/>
    <w:rsid w:val="000D37C3"/>
    <w:rsid w:val="000D4039"/>
    <w:rsid w:val="000D504F"/>
    <w:rsid w:val="000D7C29"/>
    <w:rsid w:val="000D7C42"/>
    <w:rsid w:val="000E1B8F"/>
    <w:rsid w:val="000E2077"/>
    <w:rsid w:val="000E2122"/>
    <w:rsid w:val="000E275B"/>
    <w:rsid w:val="000E3523"/>
    <w:rsid w:val="000E36F5"/>
    <w:rsid w:val="000E78B8"/>
    <w:rsid w:val="000F2F43"/>
    <w:rsid w:val="000F3380"/>
    <w:rsid w:val="000F5BD2"/>
    <w:rsid w:val="000F5F4D"/>
    <w:rsid w:val="000F697E"/>
    <w:rsid w:val="000F70A0"/>
    <w:rsid w:val="00100CC3"/>
    <w:rsid w:val="001026EC"/>
    <w:rsid w:val="00102725"/>
    <w:rsid w:val="00106EEF"/>
    <w:rsid w:val="0010719E"/>
    <w:rsid w:val="00107AD7"/>
    <w:rsid w:val="00111073"/>
    <w:rsid w:val="0011506C"/>
    <w:rsid w:val="001220A5"/>
    <w:rsid w:val="0012266D"/>
    <w:rsid w:val="00122F21"/>
    <w:rsid w:val="00123104"/>
    <w:rsid w:val="00124703"/>
    <w:rsid w:val="0012499D"/>
    <w:rsid w:val="00124AB9"/>
    <w:rsid w:val="001255B4"/>
    <w:rsid w:val="00127EB6"/>
    <w:rsid w:val="0013217B"/>
    <w:rsid w:val="0013238F"/>
    <w:rsid w:val="00132F90"/>
    <w:rsid w:val="00133D4A"/>
    <w:rsid w:val="00133E47"/>
    <w:rsid w:val="00134072"/>
    <w:rsid w:val="001405C0"/>
    <w:rsid w:val="00141B38"/>
    <w:rsid w:val="0014374B"/>
    <w:rsid w:val="001444D8"/>
    <w:rsid w:val="00144D3A"/>
    <w:rsid w:val="00150E40"/>
    <w:rsid w:val="001518E4"/>
    <w:rsid w:val="001542E2"/>
    <w:rsid w:val="001571F3"/>
    <w:rsid w:val="001574BE"/>
    <w:rsid w:val="00161B89"/>
    <w:rsid w:val="00163F16"/>
    <w:rsid w:val="001640E0"/>
    <w:rsid w:val="001707F7"/>
    <w:rsid w:val="001720F1"/>
    <w:rsid w:val="0017233D"/>
    <w:rsid w:val="00175250"/>
    <w:rsid w:val="001754BC"/>
    <w:rsid w:val="00177FD9"/>
    <w:rsid w:val="001808A1"/>
    <w:rsid w:val="00183653"/>
    <w:rsid w:val="00183C81"/>
    <w:rsid w:val="001853B6"/>
    <w:rsid w:val="00185E08"/>
    <w:rsid w:val="00186568"/>
    <w:rsid w:val="0019509C"/>
    <w:rsid w:val="001A0C68"/>
    <w:rsid w:val="001A11F8"/>
    <w:rsid w:val="001A136D"/>
    <w:rsid w:val="001A3615"/>
    <w:rsid w:val="001A39A4"/>
    <w:rsid w:val="001A441C"/>
    <w:rsid w:val="001A7558"/>
    <w:rsid w:val="001B0F4C"/>
    <w:rsid w:val="001B268B"/>
    <w:rsid w:val="001B327C"/>
    <w:rsid w:val="001B609E"/>
    <w:rsid w:val="001B7503"/>
    <w:rsid w:val="001C2AC6"/>
    <w:rsid w:val="001C4289"/>
    <w:rsid w:val="001C4A01"/>
    <w:rsid w:val="001D3B61"/>
    <w:rsid w:val="001D4A4D"/>
    <w:rsid w:val="001E0A30"/>
    <w:rsid w:val="001E15C6"/>
    <w:rsid w:val="001E1B73"/>
    <w:rsid w:val="001E40C4"/>
    <w:rsid w:val="001E49A8"/>
    <w:rsid w:val="001F03B4"/>
    <w:rsid w:val="001F09B9"/>
    <w:rsid w:val="001F3394"/>
    <w:rsid w:val="001F3FB2"/>
    <w:rsid w:val="001F4880"/>
    <w:rsid w:val="00200D13"/>
    <w:rsid w:val="00203D6E"/>
    <w:rsid w:val="00205733"/>
    <w:rsid w:val="00205813"/>
    <w:rsid w:val="002068D2"/>
    <w:rsid w:val="00206C55"/>
    <w:rsid w:val="00210400"/>
    <w:rsid w:val="002151FC"/>
    <w:rsid w:val="002157ED"/>
    <w:rsid w:val="00215EEB"/>
    <w:rsid w:val="002169AC"/>
    <w:rsid w:val="00220FA0"/>
    <w:rsid w:val="002215E6"/>
    <w:rsid w:val="00221F2B"/>
    <w:rsid w:val="0022409A"/>
    <w:rsid w:val="00231578"/>
    <w:rsid w:val="002331E1"/>
    <w:rsid w:val="00234126"/>
    <w:rsid w:val="0023412D"/>
    <w:rsid w:val="002342D3"/>
    <w:rsid w:val="002348A5"/>
    <w:rsid w:val="00235B65"/>
    <w:rsid w:val="002372E4"/>
    <w:rsid w:val="00243EBB"/>
    <w:rsid w:val="00244092"/>
    <w:rsid w:val="00244263"/>
    <w:rsid w:val="00245E33"/>
    <w:rsid w:val="00246194"/>
    <w:rsid w:val="00246209"/>
    <w:rsid w:val="00251723"/>
    <w:rsid w:val="00251B12"/>
    <w:rsid w:val="002526D1"/>
    <w:rsid w:val="00255F61"/>
    <w:rsid w:val="00261381"/>
    <w:rsid w:val="0026277F"/>
    <w:rsid w:val="00262DBB"/>
    <w:rsid w:val="002636A7"/>
    <w:rsid w:val="00263AE3"/>
    <w:rsid w:val="002648B5"/>
    <w:rsid w:val="00264C17"/>
    <w:rsid w:val="0026615E"/>
    <w:rsid w:val="0026630E"/>
    <w:rsid w:val="00266539"/>
    <w:rsid w:val="00266EEF"/>
    <w:rsid w:val="00267871"/>
    <w:rsid w:val="00270F19"/>
    <w:rsid w:val="00272785"/>
    <w:rsid w:val="00273CD5"/>
    <w:rsid w:val="00273E53"/>
    <w:rsid w:val="0028175F"/>
    <w:rsid w:val="00286434"/>
    <w:rsid w:val="00287C33"/>
    <w:rsid w:val="002914BF"/>
    <w:rsid w:val="00291666"/>
    <w:rsid w:val="0029170C"/>
    <w:rsid w:val="00291A21"/>
    <w:rsid w:val="0029241C"/>
    <w:rsid w:val="00293DAC"/>
    <w:rsid w:val="00294C03"/>
    <w:rsid w:val="00295092"/>
    <w:rsid w:val="00295989"/>
    <w:rsid w:val="002A03A2"/>
    <w:rsid w:val="002A11A5"/>
    <w:rsid w:val="002A27A3"/>
    <w:rsid w:val="002A3CD2"/>
    <w:rsid w:val="002A41B0"/>
    <w:rsid w:val="002A4822"/>
    <w:rsid w:val="002B0159"/>
    <w:rsid w:val="002B2748"/>
    <w:rsid w:val="002B2C41"/>
    <w:rsid w:val="002C1265"/>
    <w:rsid w:val="002C22B9"/>
    <w:rsid w:val="002C4934"/>
    <w:rsid w:val="002C6EF9"/>
    <w:rsid w:val="002D0A67"/>
    <w:rsid w:val="002D0B40"/>
    <w:rsid w:val="002D0EEF"/>
    <w:rsid w:val="002D4E95"/>
    <w:rsid w:val="002D5EE7"/>
    <w:rsid w:val="002E2D11"/>
    <w:rsid w:val="002F0716"/>
    <w:rsid w:val="002F26B5"/>
    <w:rsid w:val="002F30DB"/>
    <w:rsid w:val="002F3AA6"/>
    <w:rsid w:val="002F44CE"/>
    <w:rsid w:val="002F5115"/>
    <w:rsid w:val="0030231A"/>
    <w:rsid w:val="003025B9"/>
    <w:rsid w:val="00303355"/>
    <w:rsid w:val="003058FB"/>
    <w:rsid w:val="003071DE"/>
    <w:rsid w:val="00311664"/>
    <w:rsid w:val="00311DFB"/>
    <w:rsid w:val="00313736"/>
    <w:rsid w:val="00316210"/>
    <w:rsid w:val="00317DC4"/>
    <w:rsid w:val="00320308"/>
    <w:rsid w:val="00320382"/>
    <w:rsid w:val="00320445"/>
    <w:rsid w:val="003204E6"/>
    <w:rsid w:val="0032074E"/>
    <w:rsid w:val="00323AE2"/>
    <w:rsid w:val="00330112"/>
    <w:rsid w:val="00331D97"/>
    <w:rsid w:val="003320D3"/>
    <w:rsid w:val="00332291"/>
    <w:rsid w:val="00332C5C"/>
    <w:rsid w:val="00333418"/>
    <w:rsid w:val="00336CC2"/>
    <w:rsid w:val="0033760F"/>
    <w:rsid w:val="003416D2"/>
    <w:rsid w:val="00341A32"/>
    <w:rsid w:val="00341F43"/>
    <w:rsid w:val="00345A13"/>
    <w:rsid w:val="00347728"/>
    <w:rsid w:val="003501EC"/>
    <w:rsid w:val="00350C35"/>
    <w:rsid w:val="00351EF8"/>
    <w:rsid w:val="0035205F"/>
    <w:rsid w:val="00352AAA"/>
    <w:rsid w:val="00353C8F"/>
    <w:rsid w:val="003561D8"/>
    <w:rsid w:val="00357187"/>
    <w:rsid w:val="0036488F"/>
    <w:rsid w:val="00367B95"/>
    <w:rsid w:val="0037224F"/>
    <w:rsid w:val="003730A4"/>
    <w:rsid w:val="003741A4"/>
    <w:rsid w:val="00374D1A"/>
    <w:rsid w:val="00380809"/>
    <w:rsid w:val="00382913"/>
    <w:rsid w:val="00382AF5"/>
    <w:rsid w:val="00383D45"/>
    <w:rsid w:val="00383E7E"/>
    <w:rsid w:val="00384263"/>
    <w:rsid w:val="0038689D"/>
    <w:rsid w:val="0039042C"/>
    <w:rsid w:val="003915C8"/>
    <w:rsid w:val="00391E37"/>
    <w:rsid w:val="003949DC"/>
    <w:rsid w:val="00396E01"/>
    <w:rsid w:val="003A1784"/>
    <w:rsid w:val="003A78C9"/>
    <w:rsid w:val="003B1897"/>
    <w:rsid w:val="003B5227"/>
    <w:rsid w:val="003B6218"/>
    <w:rsid w:val="003B6681"/>
    <w:rsid w:val="003C0D9E"/>
    <w:rsid w:val="003C142B"/>
    <w:rsid w:val="003C1ABD"/>
    <w:rsid w:val="003C2B95"/>
    <w:rsid w:val="003C2C97"/>
    <w:rsid w:val="003C2FBE"/>
    <w:rsid w:val="003C6D7F"/>
    <w:rsid w:val="003D10D5"/>
    <w:rsid w:val="003D1BE0"/>
    <w:rsid w:val="003D2BF2"/>
    <w:rsid w:val="003D71CF"/>
    <w:rsid w:val="003E2AAA"/>
    <w:rsid w:val="003E2ACD"/>
    <w:rsid w:val="003E2C56"/>
    <w:rsid w:val="003E366B"/>
    <w:rsid w:val="003E5444"/>
    <w:rsid w:val="003E7052"/>
    <w:rsid w:val="003F02B1"/>
    <w:rsid w:val="003F1D29"/>
    <w:rsid w:val="003F62E5"/>
    <w:rsid w:val="003F7F93"/>
    <w:rsid w:val="00400C39"/>
    <w:rsid w:val="004047D7"/>
    <w:rsid w:val="0040539C"/>
    <w:rsid w:val="004057DF"/>
    <w:rsid w:val="00406908"/>
    <w:rsid w:val="0040714B"/>
    <w:rsid w:val="00407388"/>
    <w:rsid w:val="00410781"/>
    <w:rsid w:val="004129F8"/>
    <w:rsid w:val="00413439"/>
    <w:rsid w:val="004148A3"/>
    <w:rsid w:val="0041651D"/>
    <w:rsid w:val="00417C79"/>
    <w:rsid w:val="00421524"/>
    <w:rsid w:val="0042305A"/>
    <w:rsid w:val="00425800"/>
    <w:rsid w:val="00431096"/>
    <w:rsid w:val="00434FC2"/>
    <w:rsid w:val="00436AAD"/>
    <w:rsid w:val="0044236F"/>
    <w:rsid w:val="004460AA"/>
    <w:rsid w:val="00447A6B"/>
    <w:rsid w:val="004502BF"/>
    <w:rsid w:val="004503FA"/>
    <w:rsid w:val="00451977"/>
    <w:rsid w:val="004559D2"/>
    <w:rsid w:val="00460928"/>
    <w:rsid w:val="00460F3C"/>
    <w:rsid w:val="004616C7"/>
    <w:rsid w:val="00464C36"/>
    <w:rsid w:val="00465113"/>
    <w:rsid w:val="0046557C"/>
    <w:rsid w:val="0046592F"/>
    <w:rsid w:val="0046659E"/>
    <w:rsid w:val="00474069"/>
    <w:rsid w:val="004813D6"/>
    <w:rsid w:val="00482CD9"/>
    <w:rsid w:val="00484E2F"/>
    <w:rsid w:val="00485B77"/>
    <w:rsid w:val="004871C7"/>
    <w:rsid w:val="004876DC"/>
    <w:rsid w:val="00491893"/>
    <w:rsid w:val="00492351"/>
    <w:rsid w:val="00493761"/>
    <w:rsid w:val="00495B4C"/>
    <w:rsid w:val="00496ADC"/>
    <w:rsid w:val="00496C0C"/>
    <w:rsid w:val="0049752D"/>
    <w:rsid w:val="004A4E84"/>
    <w:rsid w:val="004A63D0"/>
    <w:rsid w:val="004B1EC7"/>
    <w:rsid w:val="004B24EF"/>
    <w:rsid w:val="004B3777"/>
    <w:rsid w:val="004B40C1"/>
    <w:rsid w:val="004B45A4"/>
    <w:rsid w:val="004B5AB3"/>
    <w:rsid w:val="004B6F31"/>
    <w:rsid w:val="004C04D9"/>
    <w:rsid w:val="004C1A19"/>
    <w:rsid w:val="004C2DDA"/>
    <w:rsid w:val="004C3977"/>
    <w:rsid w:val="004C6310"/>
    <w:rsid w:val="004C647A"/>
    <w:rsid w:val="004C66C5"/>
    <w:rsid w:val="004D2DE0"/>
    <w:rsid w:val="004D37B4"/>
    <w:rsid w:val="004D4EBB"/>
    <w:rsid w:val="004D532B"/>
    <w:rsid w:val="004D5B61"/>
    <w:rsid w:val="004D5F93"/>
    <w:rsid w:val="004E101B"/>
    <w:rsid w:val="004E3995"/>
    <w:rsid w:val="004E4898"/>
    <w:rsid w:val="004E64AA"/>
    <w:rsid w:val="004E6B6A"/>
    <w:rsid w:val="004E7E56"/>
    <w:rsid w:val="004F0209"/>
    <w:rsid w:val="004F392E"/>
    <w:rsid w:val="004F5412"/>
    <w:rsid w:val="004F5B2A"/>
    <w:rsid w:val="004F6633"/>
    <w:rsid w:val="0050117C"/>
    <w:rsid w:val="005048F1"/>
    <w:rsid w:val="00505676"/>
    <w:rsid w:val="005118A5"/>
    <w:rsid w:val="0051296B"/>
    <w:rsid w:val="0051363E"/>
    <w:rsid w:val="00513925"/>
    <w:rsid w:val="00513CD2"/>
    <w:rsid w:val="005161E2"/>
    <w:rsid w:val="00517DD5"/>
    <w:rsid w:val="00522C35"/>
    <w:rsid w:val="00523EAF"/>
    <w:rsid w:val="00525E2A"/>
    <w:rsid w:val="00525F3A"/>
    <w:rsid w:val="00526E8D"/>
    <w:rsid w:val="00527DB7"/>
    <w:rsid w:val="0053173B"/>
    <w:rsid w:val="00531889"/>
    <w:rsid w:val="005357FA"/>
    <w:rsid w:val="00536491"/>
    <w:rsid w:val="00536B21"/>
    <w:rsid w:val="00540AC6"/>
    <w:rsid w:val="005439F9"/>
    <w:rsid w:val="00550A54"/>
    <w:rsid w:val="005528C3"/>
    <w:rsid w:val="00554C99"/>
    <w:rsid w:val="00555AF5"/>
    <w:rsid w:val="00555C83"/>
    <w:rsid w:val="005611B7"/>
    <w:rsid w:val="005619A6"/>
    <w:rsid w:val="005641E5"/>
    <w:rsid w:val="00570149"/>
    <w:rsid w:val="005732D0"/>
    <w:rsid w:val="00573AB4"/>
    <w:rsid w:val="00575EAC"/>
    <w:rsid w:val="00576332"/>
    <w:rsid w:val="0058056B"/>
    <w:rsid w:val="00581857"/>
    <w:rsid w:val="00582DB9"/>
    <w:rsid w:val="00583326"/>
    <w:rsid w:val="00584493"/>
    <w:rsid w:val="005867B4"/>
    <w:rsid w:val="00586844"/>
    <w:rsid w:val="00586BE4"/>
    <w:rsid w:val="00587804"/>
    <w:rsid w:val="0059407D"/>
    <w:rsid w:val="005951E5"/>
    <w:rsid w:val="0059561E"/>
    <w:rsid w:val="00596D20"/>
    <w:rsid w:val="00597219"/>
    <w:rsid w:val="00597CC2"/>
    <w:rsid w:val="005A1040"/>
    <w:rsid w:val="005A4A38"/>
    <w:rsid w:val="005A57F0"/>
    <w:rsid w:val="005B1E2C"/>
    <w:rsid w:val="005B2CD1"/>
    <w:rsid w:val="005B2DA9"/>
    <w:rsid w:val="005B3FD1"/>
    <w:rsid w:val="005B4982"/>
    <w:rsid w:val="005B4EF7"/>
    <w:rsid w:val="005B7704"/>
    <w:rsid w:val="005C11F9"/>
    <w:rsid w:val="005C331D"/>
    <w:rsid w:val="005C39B4"/>
    <w:rsid w:val="005C3B4B"/>
    <w:rsid w:val="005C6D35"/>
    <w:rsid w:val="005D183F"/>
    <w:rsid w:val="005D3B4C"/>
    <w:rsid w:val="005D4365"/>
    <w:rsid w:val="005D5258"/>
    <w:rsid w:val="005E10F8"/>
    <w:rsid w:val="005E2774"/>
    <w:rsid w:val="005E460A"/>
    <w:rsid w:val="005E5039"/>
    <w:rsid w:val="005E628E"/>
    <w:rsid w:val="005E6FBE"/>
    <w:rsid w:val="005F033D"/>
    <w:rsid w:val="005F1193"/>
    <w:rsid w:val="005F2DA8"/>
    <w:rsid w:val="005F469E"/>
    <w:rsid w:val="005F4AED"/>
    <w:rsid w:val="005F52B8"/>
    <w:rsid w:val="005F5D43"/>
    <w:rsid w:val="005F6F3E"/>
    <w:rsid w:val="005F783C"/>
    <w:rsid w:val="006008F6"/>
    <w:rsid w:val="00600B88"/>
    <w:rsid w:val="00601616"/>
    <w:rsid w:val="00603B13"/>
    <w:rsid w:val="0060512C"/>
    <w:rsid w:val="00605ACA"/>
    <w:rsid w:val="00605BE3"/>
    <w:rsid w:val="006069A1"/>
    <w:rsid w:val="006070A5"/>
    <w:rsid w:val="006076B7"/>
    <w:rsid w:val="006110B9"/>
    <w:rsid w:val="00613416"/>
    <w:rsid w:val="006157A1"/>
    <w:rsid w:val="00617787"/>
    <w:rsid w:val="00622C7E"/>
    <w:rsid w:val="00623010"/>
    <w:rsid w:val="00624B59"/>
    <w:rsid w:val="00626151"/>
    <w:rsid w:val="00626C94"/>
    <w:rsid w:val="00627004"/>
    <w:rsid w:val="00627FD0"/>
    <w:rsid w:val="00631271"/>
    <w:rsid w:val="00632408"/>
    <w:rsid w:val="006325BA"/>
    <w:rsid w:val="00633712"/>
    <w:rsid w:val="00633D5A"/>
    <w:rsid w:val="00634F99"/>
    <w:rsid w:val="006351FB"/>
    <w:rsid w:val="0064006E"/>
    <w:rsid w:val="00640425"/>
    <w:rsid w:val="00641155"/>
    <w:rsid w:val="006412FC"/>
    <w:rsid w:val="00644406"/>
    <w:rsid w:val="00644750"/>
    <w:rsid w:val="00645D91"/>
    <w:rsid w:val="006532BE"/>
    <w:rsid w:val="0065352E"/>
    <w:rsid w:val="00653F72"/>
    <w:rsid w:val="00654E34"/>
    <w:rsid w:val="0065778F"/>
    <w:rsid w:val="006577E4"/>
    <w:rsid w:val="00657A4B"/>
    <w:rsid w:val="006608A4"/>
    <w:rsid w:val="00660A7B"/>
    <w:rsid w:val="00661A6C"/>
    <w:rsid w:val="00661AFD"/>
    <w:rsid w:val="00663CB8"/>
    <w:rsid w:val="00665854"/>
    <w:rsid w:val="00667439"/>
    <w:rsid w:val="00671BCA"/>
    <w:rsid w:val="00675939"/>
    <w:rsid w:val="00680179"/>
    <w:rsid w:val="00682611"/>
    <w:rsid w:val="00683C90"/>
    <w:rsid w:val="00684AD7"/>
    <w:rsid w:val="00690F33"/>
    <w:rsid w:val="00692BCB"/>
    <w:rsid w:val="00696DE2"/>
    <w:rsid w:val="006975BD"/>
    <w:rsid w:val="00697796"/>
    <w:rsid w:val="006A62EB"/>
    <w:rsid w:val="006A67C4"/>
    <w:rsid w:val="006A695E"/>
    <w:rsid w:val="006A6EAD"/>
    <w:rsid w:val="006B0008"/>
    <w:rsid w:val="006B0580"/>
    <w:rsid w:val="006B219C"/>
    <w:rsid w:val="006B2296"/>
    <w:rsid w:val="006B3A4A"/>
    <w:rsid w:val="006B7D40"/>
    <w:rsid w:val="006C200F"/>
    <w:rsid w:val="006C6D17"/>
    <w:rsid w:val="006D1AF4"/>
    <w:rsid w:val="006D487B"/>
    <w:rsid w:val="006D554B"/>
    <w:rsid w:val="006D5CFB"/>
    <w:rsid w:val="006D5FBD"/>
    <w:rsid w:val="006E36C5"/>
    <w:rsid w:val="006E4D9E"/>
    <w:rsid w:val="006E5852"/>
    <w:rsid w:val="006F2666"/>
    <w:rsid w:val="007005BC"/>
    <w:rsid w:val="00705059"/>
    <w:rsid w:val="00705F34"/>
    <w:rsid w:val="00705FDA"/>
    <w:rsid w:val="007067AE"/>
    <w:rsid w:val="00707528"/>
    <w:rsid w:val="0071152F"/>
    <w:rsid w:val="00712264"/>
    <w:rsid w:val="00716893"/>
    <w:rsid w:val="0072349F"/>
    <w:rsid w:val="0073168B"/>
    <w:rsid w:val="0073360B"/>
    <w:rsid w:val="007336FE"/>
    <w:rsid w:val="00736E8F"/>
    <w:rsid w:val="0074046B"/>
    <w:rsid w:val="007415A1"/>
    <w:rsid w:val="00743AD1"/>
    <w:rsid w:val="00744531"/>
    <w:rsid w:val="00745E9F"/>
    <w:rsid w:val="0074661B"/>
    <w:rsid w:val="00747528"/>
    <w:rsid w:val="007512D1"/>
    <w:rsid w:val="00751800"/>
    <w:rsid w:val="00751E5A"/>
    <w:rsid w:val="00753B21"/>
    <w:rsid w:val="00754643"/>
    <w:rsid w:val="00754E7A"/>
    <w:rsid w:val="00755EF4"/>
    <w:rsid w:val="00755F13"/>
    <w:rsid w:val="00756E29"/>
    <w:rsid w:val="00760732"/>
    <w:rsid w:val="00760733"/>
    <w:rsid w:val="007607E7"/>
    <w:rsid w:val="007659C2"/>
    <w:rsid w:val="00767572"/>
    <w:rsid w:val="00767FAB"/>
    <w:rsid w:val="007714CD"/>
    <w:rsid w:val="00773161"/>
    <w:rsid w:val="00775C78"/>
    <w:rsid w:val="00777FBF"/>
    <w:rsid w:val="00780877"/>
    <w:rsid w:val="00781BA7"/>
    <w:rsid w:val="0078428B"/>
    <w:rsid w:val="00784993"/>
    <w:rsid w:val="0079352D"/>
    <w:rsid w:val="007943AB"/>
    <w:rsid w:val="007A1099"/>
    <w:rsid w:val="007A2996"/>
    <w:rsid w:val="007A3513"/>
    <w:rsid w:val="007A5720"/>
    <w:rsid w:val="007B3E07"/>
    <w:rsid w:val="007B4818"/>
    <w:rsid w:val="007B531D"/>
    <w:rsid w:val="007B5345"/>
    <w:rsid w:val="007B53EE"/>
    <w:rsid w:val="007C0277"/>
    <w:rsid w:val="007C244E"/>
    <w:rsid w:val="007C293A"/>
    <w:rsid w:val="007C2EA7"/>
    <w:rsid w:val="007C4830"/>
    <w:rsid w:val="007D1ED2"/>
    <w:rsid w:val="007D2D98"/>
    <w:rsid w:val="007D4781"/>
    <w:rsid w:val="007D63D0"/>
    <w:rsid w:val="007D65C6"/>
    <w:rsid w:val="007E0AA9"/>
    <w:rsid w:val="007E37A2"/>
    <w:rsid w:val="007E66FC"/>
    <w:rsid w:val="007E7F9A"/>
    <w:rsid w:val="007F206E"/>
    <w:rsid w:val="007F3CC9"/>
    <w:rsid w:val="007F5AAA"/>
    <w:rsid w:val="008029B2"/>
    <w:rsid w:val="00804300"/>
    <w:rsid w:val="008072C4"/>
    <w:rsid w:val="00812EFD"/>
    <w:rsid w:val="00814955"/>
    <w:rsid w:val="00815DEF"/>
    <w:rsid w:val="00820F56"/>
    <w:rsid w:val="0082177D"/>
    <w:rsid w:val="008223E1"/>
    <w:rsid w:val="00822ECA"/>
    <w:rsid w:val="0082332A"/>
    <w:rsid w:val="00823448"/>
    <w:rsid w:val="00825175"/>
    <w:rsid w:val="0082658A"/>
    <w:rsid w:val="00826E9B"/>
    <w:rsid w:val="008311F8"/>
    <w:rsid w:val="00831BD7"/>
    <w:rsid w:val="008321DB"/>
    <w:rsid w:val="00832CCA"/>
    <w:rsid w:val="00833545"/>
    <w:rsid w:val="00833CF3"/>
    <w:rsid w:val="00834738"/>
    <w:rsid w:val="0084493F"/>
    <w:rsid w:val="0084515B"/>
    <w:rsid w:val="008456EB"/>
    <w:rsid w:val="008469C9"/>
    <w:rsid w:val="00847179"/>
    <w:rsid w:val="008502C7"/>
    <w:rsid w:val="00850DE7"/>
    <w:rsid w:val="008519FF"/>
    <w:rsid w:val="00851F3D"/>
    <w:rsid w:val="00852AA0"/>
    <w:rsid w:val="00853111"/>
    <w:rsid w:val="00856947"/>
    <w:rsid w:val="00860423"/>
    <w:rsid w:val="00863581"/>
    <w:rsid w:val="00863C29"/>
    <w:rsid w:val="00863F49"/>
    <w:rsid w:val="008641E1"/>
    <w:rsid w:val="00864424"/>
    <w:rsid w:val="00864DE0"/>
    <w:rsid w:val="008711ED"/>
    <w:rsid w:val="008724FF"/>
    <w:rsid w:val="00874501"/>
    <w:rsid w:val="00882009"/>
    <w:rsid w:val="00882360"/>
    <w:rsid w:val="008833A8"/>
    <w:rsid w:val="00883FC0"/>
    <w:rsid w:val="008878FD"/>
    <w:rsid w:val="00887FEB"/>
    <w:rsid w:val="0089012B"/>
    <w:rsid w:val="008914DE"/>
    <w:rsid w:val="008946D0"/>
    <w:rsid w:val="008946D8"/>
    <w:rsid w:val="0089493A"/>
    <w:rsid w:val="00894DA1"/>
    <w:rsid w:val="00896CDB"/>
    <w:rsid w:val="008A57ED"/>
    <w:rsid w:val="008A6FFC"/>
    <w:rsid w:val="008A7C11"/>
    <w:rsid w:val="008B1A29"/>
    <w:rsid w:val="008B23C6"/>
    <w:rsid w:val="008B2948"/>
    <w:rsid w:val="008B2A33"/>
    <w:rsid w:val="008B3B5D"/>
    <w:rsid w:val="008B64B2"/>
    <w:rsid w:val="008B6EE7"/>
    <w:rsid w:val="008B7C1B"/>
    <w:rsid w:val="008C3835"/>
    <w:rsid w:val="008C40D8"/>
    <w:rsid w:val="008C4F89"/>
    <w:rsid w:val="008C549F"/>
    <w:rsid w:val="008C5AE2"/>
    <w:rsid w:val="008C66D6"/>
    <w:rsid w:val="008D39AA"/>
    <w:rsid w:val="008D3CEB"/>
    <w:rsid w:val="008D435D"/>
    <w:rsid w:val="008D4F30"/>
    <w:rsid w:val="008D60E6"/>
    <w:rsid w:val="008E027D"/>
    <w:rsid w:val="008E0CE9"/>
    <w:rsid w:val="008E0E95"/>
    <w:rsid w:val="008E1179"/>
    <w:rsid w:val="008E127A"/>
    <w:rsid w:val="008E3A75"/>
    <w:rsid w:val="008E4C7A"/>
    <w:rsid w:val="008E6499"/>
    <w:rsid w:val="008E6BDC"/>
    <w:rsid w:val="008F0155"/>
    <w:rsid w:val="008F05E6"/>
    <w:rsid w:val="008F1BA7"/>
    <w:rsid w:val="008F3260"/>
    <w:rsid w:val="008F43DB"/>
    <w:rsid w:val="00900602"/>
    <w:rsid w:val="009025DF"/>
    <w:rsid w:val="00903ACB"/>
    <w:rsid w:val="00903B26"/>
    <w:rsid w:val="00904261"/>
    <w:rsid w:val="009056FE"/>
    <w:rsid w:val="00905946"/>
    <w:rsid w:val="009059DA"/>
    <w:rsid w:val="009121D9"/>
    <w:rsid w:val="00913B0B"/>
    <w:rsid w:val="00914DEB"/>
    <w:rsid w:val="009162DD"/>
    <w:rsid w:val="0092025D"/>
    <w:rsid w:val="0092083F"/>
    <w:rsid w:val="00920C13"/>
    <w:rsid w:val="00920E1C"/>
    <w:rsid w:val="00922C61"/>
    <w:rsid w:val="009250F8"/>
    <w:rsid w:val="00927A5B"/>
    <w:rsid w:val="0093054E"/>
    <w:rsid w:val="00930AA8"/>
    <w:rsid w:val="00930BC5"/>
    <w:rsid w:val="00933089"/>
    <w:rsid w:val="009336F0"/>
    <w:rsid w:val="009342E0"/>
    <w:rsid w:val="00937ADD"/>
    <w:rsid w:val="00940FC4"/>
    <w:rsid w:val="00942849"/>
    <w:rsid w:val="009429DF"/>
    <w:rsid w:val="00942C94"/>
    <w:rsid w:val="009541A0"/>
    <w:rsid w:val="00954995"/>
    <w:rsid w:val="009572B2"/>
    <w:rsid w:val="00960ECF"/>
    <w:rsid w:val="0096197C"/>
    <w:rsid w:val="00962FD2"/>
    <w:rsid w:val="00964430"/>
    <w:rsid w:val="00972090"/>
    <w:rsid w:val="009730D1"/>
    <w:rsid w:val="009744C0"/>
    <w:rsid w:val="00976021"/>
    <w:rsid w:val="009823C9"/>
    <w:rsid w:val="009873AF"/>
    <w:rsid w:val="00987A75"/>
    <w:rsid w:val="00990D82"/>
    <w:rsid w:val="0099130F"/>
    <w:rsid w:val="009926CD"/>
    <w:rsid w:val="00994585"/>
    <w:rsid w:val="00994A10"/>
    <w:rsid w:val="009954BC"/>
    <w:rsid w:val="009A0B22"/>
    <w:rsid w:val="009A1971"/>
    <w:rsid w:val="009A27C2"/>
    <w:rsid w:val="009A51C0"/>
    <w:rsid w:val="009A7109"/>
    <w:rsid w:val="009A7466"/>
    <w:rsid w:val="009B068F"/>
    <w:rsid w:val="009B1659"/>
    <w:rsid w:val="009B3615"/>
    <w:rsid w:val="009B554A"/>
    <w:rsid w:val="009B5C7C"/>
    <w:rsid w:val="009C1471"/>
    <w:rsid w:val="009C4439"/>
    <w:rsid w:val="009C7980"/>
    <w:rsid w:val="009D1D6E"/>
    <w:rsid w:val="009D2219"/>
    <w:rsid w:val="009D6E67"/>
    <w:rsid w:val="009E156A"/>
    <w:rsid w:val="009E1E71"/>
    <w:rsid w:val="009E36AC"/>
    <w:rsid w:val="009E40E5"/>
    <w:rsid w:val="009E472D"/>
    <w:rsid w:val="009E4B4D"/>
    <w:rsid w:val="009E7288"/>
    <w:rsid w:val="009E7C64"/>
    <w:rsid w:val="009F022F"/>
    <w:rsid w:val="009F0512"/>
    <w:rsid w:val="009F35B1"/>
    <w:rsid w:val="009F3F01"/>
    <w:rsid w:val="009F45A6"/>
    <w:rsid w:val="00A00968"/>
    <w:rsid w:val="00A0201F"/>
    <w:rsid w:val="00A02A50"/>
    <w:rsid w:val="00A02CE9"/>
    <w:rsid w:val="00A04095"/>
    <w:rsid w:val="00A04467"/>
    <w:rsid w:val="00A04D7A"/>
    <w:rsid w:val="00A04E9E"/>
    <w:rsid w:val="00A05340"/>
    <w:rsid w:val="00A075AC"/>
    <w:rsid w:val="00A07673"/>
    <w:rsid w:val="00A112E2"/>
    <w:rsid w:val="00A121DE"/>
    <w:rsid w:val="00A13C59"/>
    <w:rsid w:val="00A1638C"/>
    <w:rsid w:val="00A16E5D"/>
    <w:rsid w:val="00A203CB"/>
    <w:rsid w:val="00A211ED"/>
    <w:rsid w:val="00A229B9"/>
    <w:rsid w:val="00A265AF"/>
    <w:rsid w:val="00A3297E"/>
    <w:rsid w:val="00A3403F"/>
    <w:rsid w:val="00A36125"/>
    <w:rsid w:val="00A36C3B"/>
    <w:rsid w:val="00A40E12"/>
    <w:rsid w:val="00A468D9"/>
    <w:rsid w:val="00A47861"/>
    <w:rsid w:val="00A479A7"/>
    <w:rsid w:val="00A55409"/>
    <w:rsid w:val="00A5618C"/>
    <w:rsid w:val="00A608B8"/>
    <w:rsid w:val="00A644F1"/>
    <w:rsid w:val="00A67732"/>
    <w:rsid w:val="00A70696"/>
    <w:rsid w:val="00A75367"/>
    <w:rsid w:val="00A761EC"/>
    <w:rsid w:val="00A815B8"/>
    <w:rsid w:val="00A83183"/>
    <w:rsid w:val="00A85A0F"/>
    <w:rsid w:val="00A87110"/>
    <w:rsid w:val="00A91A4F"/>
    <w:rsid w:val="00A91BD4"/>
    <w:rsid w:val="00A9355A"/>
    <w:rsid w:val="00A93A76"/>
    <w:rsid w:val="00A96959"/>
    <w:rsid w:val="00AA2EA1"/>
    <w:rsid w:val="00AA492B"/>
    <w:rsid w:val="00AA6379"/>
    <w:rsid w:val="00AA7304"/>
    <w:rsid w:val="00AA7A73"/>
    <w:rsid w:val="00AB0CA4"/>
    <w:rsid w:val="00AB115A"/>
    <w:rsid w:val="00AB16AF"/>
    <w:rsid w:val="00AB25FE"/>
    <w:rsid w:val="00AB30D8"/>
    <w:rsid w:val="00AC2018"/>
    <w:rsid w:val="00AC798E"/>
    <w:rsid w:val="00AD5F40"/>
    <w:rsid w:val="00AE0691"/>
    <w:rsid w:val="00AE16BF"/>
    <w:rsid w:val="00AE4989"/>
    <w:rsid w:val="00AE52BF"/>
    <w:rsid w:val="00AE5901"/>
    <w:rsid w:val="00AE60D8"/>
    <w:rsid w:val="00AF0BDD"/>
    <w:rsid w:val="00AF336C"/>
    <w:rsid w:val="00AF3F86"/>
    <w:rsid w:val="00AF4D1E"/>
    <w:rsid w:val="00B00219"/>
    <w:rsid w:val="00B03574"/>
    <w:rsid w:val="00B05B06"/>
    <w:rsid w:val="00B109E9"/>
    <w:rsid w:val="00B1224A"/>
    <w:rsid w:val="00B15B23"/>
    <w:rsid w:val="00B166F1"/>
    <w:rsid w:val="00B16803"/>
    <w:rsid w:val="00B16B59"/>
    <w:rsid w:val="00B20C9D"/>
    <w:rsid w:val="00B20D7C"/>
    <w:rsid w:val="00B225B0"/>
    <w:rsid w:val="00B23A9E"/>
    <w:rsid w:val="00B26F75"/>
    <w:rsid w:val="00B3109D"/>
    <w:rsid w:val="00B32DA0"/>
    <w:rsid w:val="00B33066"/>
    <w:rsid w:val="00B33DC6"/>
    <w:rsid w:val="00B36489"/>
    <w:rsid w:val="00B41C48"/>
    <w:rsid w:val="00B42795"/>
    <w:rsid w:val="00B43035"/>
    <w:rsid w:val="00B5165C"/>
    <w:rsid w:val="00B51D57"/>
    <w:rsid w:val="00B55995"/>
    <w:rsid w:val="00B56D45"/>
    <w:rsid w:val="00B62763"/>
    <w:rsid w:val="00B62A6E"/>
    <w:rsid w:val="00B634C6"/>
    <w:rsid w:val="00B6520B"/>
    <w:rsid w:val="00B65799"/>
    <w:rsid w:val="00B70156"/>
    <w:rsid w:val="00B72489"/>
    <w:rsid w:val="00B730E9"/>
    <w:rsid w:val="00B734EF"/>
    <w:rsid w:val="00B75DF5"/>
    <w:rsid w:val="00B76DE2"/>
    <w:rsid w:val="00B775D2"/>
    <w:rsid w:val="00B77DD9"/>
    <w:rsid w:val="00B802B9"/>
    <w:rsid w:val="00B83728"/>
    <w:rsid w:val="00B84721"/>
    <w:rsid w:val="00B84C38"/>
    <w:rsid w:val="00B85CF0"/>
    <w:rsid w:val="00B87842"/>
    <w:rsid w:val="00B924C7"/>
    <w:rsid w:val="00B93967"/>
    <w:rsid w:val="00B94957"/>
    <w:rsid w:val="00B9517F"/>
    <w:rsid w:val="00B964F8"/>
    <w:rsid w:val="00B965A7"/>
    <w:rsid w:val="00BA15E4"/>
    <w:rsid w:val="00BA3F46"/>
    <w:rsid w:val="00BA445C"/>
    <w:rsid w:val="00BA4F95"/>
    <w:rsid w:val="00BA7DF8"/>
    <w:rsid w:val="00BB3230"/>
    <w:rsid w:val="00BB53FC"/>
    <w:rsid w:val="00BB77A7"/>
    <w:rsid w:val="00BC0C78"/>
    <w:rsid w:val="00BC11C7"/>
    <w:rsid w:val="00BC1EE8"/>
    <w:rsid w:val="00BC27AE"/>
    <w:rsid w:val="00BC2EFB"/>
    <w:rsid w:val="00BC4B7D"/>
    <w:rsid w:val="00BC6210"/>
    <w:rsid w:val="00BC7F87"/>
    <w:rsid w:val="00BD19E1"/>
    <w:rsid w:val="00BD3F11"/>
    <w:rsid w:val="00BD42AC"/>
    <w:rsid w:val="00BD465E"/>
    <w:rsid w:val="00BD5600"/>
    <w:rsid w:val="00BD6CD9"/>
    <w:rsid w:val="00BD75CC"/>
    <w:rsid w:val="00BE146A"/>
    <w:rsid w:val="00BE235B"/>
    <w:rsid w:val="00BE61D2"/>
    <w:rsid w:val="00BF0388"/>
    <w:rsid w:val="00BF0983"/>
    <w:rsid w:val="00BF7C77"/>
    <w:rsid w:val="00C01698"/>
    <w:rsid w:val="00C05D5B"/>
    <w:rsid w:val="00C1389D"/>
    <w:rsid w:val="00C14080"/>
    <w:rsid w:val="00C20A76"/>
    <w:rsid w:val="00C225D1"/>
    <w:rsid w:val="00C2366D"/>
    <w:rsid w:val="00C241AE"/>
    <w:rsid w:val="00C251A0"/>
    <w:rsid w:val="00C27053"/>
    <w:rsid w:val="00C3031F"/>
    <w:rsid w:val="00C3094E"/>
    <w:rsid w:val="00C31D46"/>
    <w:rsid w:val="00C3392D"/>
    <w:rsid w:val="00C34024"/>
    <w:rsid w:val="00C3482E"/>
    <w:rsid w:val="00C35FD7"/>
    <w:rsid w:val="00C36417"/>
    <w:rsid w:val="00C37ECC"/>
    <w:rsid w:val="00C439EF"/>
    <w:rsid w:val="00C45B14"/>
    <w:rsid w:val="00C469E5"/>
    <w:rsid w:val="00C473BC"/>
    <w:rsid w:val="00C50F54"/>
    <w:rsid w:val="00C51A7B"/>
    <w:rsid w:val="00C52C7D"/>
    <w:rsid w:val="00C6162A"/>
    <w:rsid w:val="00C61CEB"/>
    <w:rsid w:val="00C628E1"/>
    <w:rsid w:val="00C65D16"/>
    <w:rsid w:val="00C670EF"/>
    <w:rsid w:val="00C71F1D"/>
    <w:rsid w:val="00C76398"/>
    <w:rsid w:val="00C76703"/>
    <w:rsid w:val="00C77E3D"/>
    <w:rsid w:val="00C81E19"/>
    <w:rsid w:val="00C8440B"/>
    <w:rsid w:val="00C8486D"/>
    <w:rsid w:val="00C8653B"/>
    <w:rsid w:val="00C87145"/>
    <w:rsid w:val="00C929A5"/>
    <w:rsid w:val="00C947BB"/>
    <w:rsid w:val="00CA17D4"/>
    <w:rsid w:val="00CA6AA3"/>
    <w:rsid w:val="00CA7B13"/>
    <w:rsid w:val="00CB0A30"/>
    <w:rsid w:val="00CB0EAB"/>
    <w:rsid w:val="00CB1DC4"/>
    <w:rsid w:val="00CB3C93"/>
    <w:rsid w:val="00CB4043"/>
    <w:rsid w:val="00CB467B"/>
    <w:rsid w:val="00CB4D1F"/>
    <w:rsid w:val="00CC0C0B"/>
    <w:rsid w:val="00CC54F1"/>
    <w:rsid w:val="00CC5B67"/>
    <w:rsid w:val="00CD0BE0"/>
    <w:rsid w:val="00CD28EB"/>
    <w:rsid w:val="00CD3D4A"/>
    <w:rsid w:val="00CD6B63"/>
    <w:rsid w:val="00CD7CEB"/>
    <w:rsid w:val="00CE1048"/>
    <w:rsid w:val="00CE1417"/>
    <w:rsid w:val="00CE3541"/>
    <w:rsid w:val="00CE45CD"/>
    <w:rsid w:val="00CE46AE"/>
    <w:rsid w:val="00CE5673"/>
    <w:rsid w:val="00CE5F35"/>
    <w:rsid w:val="00CF5004"/>
    <w:rsid w:val="00CF5B02"/>
    <w:rsid w:val="00CF7643"/>
    <w:rsid w:val="00CF7E9F"/>
    <w:rsid w:val="00D00230"/>
    <w:rsid w:val="00D00FBB"/>
    <w:rsid w:val="00D03FE5"/>
    <w:rsid w:val="00D057E4"/>
    <w:rsid w:val="00D06259"/>
    <w:rsid w:val="00D06D1C"/>
    <w:rsid w:val="00D10081"/>
    <w:rsid w:val="00D1206B"/>
    <w:rsid w:val="00D1219D"/>
    <w:rsid w:val="00D161AA"/>
    <w:rsid w:val="00D235FE"/>
    <w:rsid w:val="00D2501D"/>
    <w:rsid w:val="00D257A6"/>
    <w:rsid w:val="00D3171D"/>
    <w:rsid w:val="00D32704"/>
    <w:rsid w:val="00D32F2B"/>
    <w:rsid w:val="00D33181"/>
    <w:rsid w:val="00D33DE6"/>
    <w:rsid w:val="00D40097"/>
    <w:rsid w:val="00D40219"/>
    <w:rsid w:val="00D410D9"/>
    <w:rsid w:val="00D41189"/>
    <w:rsid w:val="00D418F5"/>
    <w:rsid w:val="00D42528"/>
    <w:rsid w:val="00D42AF3"/>
    <w:rsid w:val="00D43191"/>
    <w:rsid w:val="00D43C5F"/>
    <w:rsid w:val="00D454C4"/>
    <w:rsid w:val="00D4585B"/>
    <w:rsid w:val="00D46409"/>
    <w:rsid w:val="00D46561"/>
    <w:rsid w:val="00D47BB5"/>
    <w:rsid w:val="00D51C0D"/>
    <w:rsid w:val="00D52AC1"/>
    <w:rsid w:val="00D53315"/>
    <w:rsid w:val="00D53924"/>
    <w:rsid w:val="00D54F7B"/>
    <w:rsid w:val="00D55012"/>
    <w:rsid w:val="00D55F4F"/>
    <w:rsid w:val="00D56C5F"/>
    <w:rsid w:val="00D57524"/>
    <w:rsid w:val="00D57B93"/>
    <w:rsid w:val="00D60247"/>
    <w:rsid w:val="00D61B59"/>
    <w:rsid w:val="00D61C81"/>
    <w:rsid w:val="00D632A2"/>
    <w:rsid w:val="00D63F8B"/>
    <w:rsid w:val="00D6461C"/>
    <w:rsid w:val="00D662B5"/>
    <w:rsid w:val="00D7053C"/>
    <w:rsid w:val="00D71972"/>
    <w:rsid w:val="00D71FAF"/>
    <w:rsid w:val="00D75A95"/>
    <w:rsid w:val="00D806CA"/>
    <w:rsid w:val="00D8179E"/>
    <w:rsid w:val="00D819FC"/>
    <w:rsid w:val="00D84960"/>
    <w:rsid w:val="00D86319"/>
    <w:rsid w:val="00D91913"/>
    <w:rsid w:val="00D92EC4"/>
    <w:rsid w:val="00D932E3"/>
    <w:rsid w:val="00D94D84"/>
    <w:rsid w:val="00D9511E"/>
    <w:rsid w:val="00D9631D"/>
    <w:rsid w:val="00DA33F2"/>
    <w:rsid w:val="00DA3607"/>
    <w:rsid w:val="00DA451D"/>
    <w:rsid w:val="00DA455E"/>
    <w:rsid w:val="00DB1874"/>
    <w:rsid w:val="00DB1949"/>
    <w:rsid w:val="00DB5D38"/>
    <w:rsid w:val="00DB7066"/>
    <w:rsid w:val="00DB7B4C"/>
    <w:rsid w:val="00DC06C6"/>
    <w:rsid w:val="00DC0F27"/>
    <w:rsid w:val="00DC2D17"/>
    <w:rsid w:val="00DC32C0"/>
    <w:rsid w:val="00DC604F"/>
    <w:rsid w:val="00DC69CB"/>
    <w:rsid w:val="00DD0026"/>
    <w:rsid w:val="00DD2C12"/>
    <w:rsid w:val="00DD6BA1"/>
    <w:rsid w:val="00DD774A"/>
    <w:rsid w:val="00DE170B"/>
    <w:rsid w:val="00DE25E8"/>
    <w:rsid w:val="00DE277F"/>
    <w:rsid w:val="00DE2C40"/>
    <w:rsid w:val="00DE407B"/>
    <w:rsid w:val="00DE53C9"/>
    <w:rsid w:val="00DE5A5A"/>
    <w:rsid w:val="00DE7E6D"/>
    <w:rsid w:val="00DF4CE7"/>
    <w:rsid w:val="00DF5E48"/>
    <w:rsid w:val="00E028D7"/>
    <w:rsid w:val="00E03FA6"/>
    <w:rsid w:val="00E04D1D"/>
    <w:rsid w:val="00E07643"/>
    <w:rsid w:val="00E12255"/>
    <w:rsid w:val="00E12C00"/>
    <w:rsid w:val="00E1589A"/>
    <w:rsid w:val="00E16CB1"/>
    <w:rsid w:val="00E21498"/>
    <w:rsid w:val="00E21D09"/>
    <w:rsid w:val="00E2456D"/>
    <w:rsid w:val="00E24F89"/>
    <w:rsid w:val="00E25265"/>
    <w:rsid w:val="00E25CB6"/>
    <w:rsid w:val="00E25E2B"/>
    <w:rsid w:val="00E2678F"/>
    <w:rsid w:val="00E2689B"/>
    <w:rsid w:val="00E276BE"/>
    <w:rsid w:val="00E32E5A"/>
    <w:rsid w:val="00E35B09"/>
    <w:rsid w:val="00E4292B"/>
    <w:rsid w:val="00E47FB9"/>
    <w:rsid w:val="00E50C78"/>
    <w:rsid w:val="00E5355B"/>
    <w:rsid w:val="00E536B1"/>
    <w:rsid w:val="00E549CA"/>
    <w:rsid w:val="00E565A6"/>
    <w:rsid w:val="00E56DE7"/>
    <w:rsid w:val="00E571D5"/>
    <w:rsid w:val="00E575FE"/>
    <w:rsid w:val="00E6035B"/>
    <w:rsid w:val="00E61061"/>
    <w:rsid w:val="00E62089"/>
    <w:rsid w:val="00E62F3B"/>
    <w:rsid w:val="00E7305F"/>
    <w:rsid w:val="00E733E7"/>
    <w:rsid w:val="00E75C11"/>
    <w:rsid w:val="00E76A98"/>
    <w:rsid w:val="00E820CB"/>
    <w:rsid w:val="00E8386E"/>
    <w:rsid w:val="00E85803"/>
    <w:rsid w:val="00E87772"/>
    <w:rsid w:val="00E87E92"/>
    <w:rsid w:val="00E9304B"/>
    <w:rsid w:val="00E9729F"/>
    <w:rsid w:val="00EA6450"/>
    <w:rsid w:val="00EA7CDE"/>
    <w:rsid w:val="00EB5BDD"/>
    <w:rsid w:val="00EC181B"/>
    <w:rsid w:val="00EC3018"/>
    <w:rsid w:val="00EC3334"/>
    <w:rsid w:val="00EC3F6E"/>
    <w:rsid w:val="00EC6105"/>
    <w:rsid w:val="00ED0491"/>
    <w:rsid w:val="00ED2559"/>
    <w:rsid w:val="00ED3123"/>
    <w:rsid w:val="00ED5E3D"/>
    <w:rsid w:val="00EE0D4A"/>
    <w:rsid w:val="00EE394F"/>
    <w:rsid w:val="00EE48C3"/>
    <w:rsid w:val="00EE4B16"/>
    <w:rsid w:val="00EE4C7B"/>
    <w:rsid w:val="00EE5CA7"/>
    <w:rsid w:val="00EE6ADE"/>
    <w:rsid w:val="00EF2696"/>
    <w:rsid w:val="00EF4369"/>
    <w:rsid w:val="00EF586E"/>
    <w:rsid w:val="00EF6C7E"/>
    <w:rsid w:val="00EF7164"/>
    <w:rsid w:val="00EF7705"/>
    <w:rsid w:val="00F02D59"/>
    <w:rsid w:val="00F05904"/>
    <w:rsid w:val="00F10882"/>
    <w:rsid w:val="00F144C4"/>
    <w:rsid w:val="00F1633F"/>
    <w:rsid w:val="00F164CA"/>
    <w:rsid w:val="00F16751"/>
    <w:rsid w:val="00F20AE8"/>
    <w:rsid w:val="00F2288D"/>
    <w:rsid w:val="00F27BE0"/>
    <w:rsid w:val="00F3204A"/>
    <w:rsid w:val="00F32485"/>
    <w:rsid w:val="00F37580"/>
    <w:rsid w:val="00F37A61"/>
    <w:rsid w:val="00F408A8"/>
    <w:rsid w:val="00F42257"/>
    <w:rsid w:val="00F42941"/>
    <w:rsid w:val="00F435F5"/>
    <w:rsid w:val="00F43648"/>
    <w:rsid w:val="00F436F3"/>
    <w:rsid w:val="00F4389F"/>
    <w:rsid w:val="00F448DE"/>
    <w:rsid w:val="00F4494B"/>
    <w:rsid w:val="00F45565"/>
    <w:rsid w:val="00F4762A"/>
    <w:rsid w:val="00F532F2"/>
    <w:rsid w:val="00F57974"/>
    <w:rsid w:val="00F605B1"/>
    <w:rsid w:val="00F65412"/>
    <w:rsid w:val="00F657DE"/>
    <w:rsid w:val="00F65800"/>
    <w:rsid w:val="00F658D7"/>
    <w:rsid w:val="00F65954"/>
    <w:rsid w:val="00F65B0D"/>
    <w:rsid w:val="00F65B6D"/>
    <w:rsid w:val="00F65D47"/>
    <w:rsid w:val="00F67D37"/>
    <w:rsid w:val="00F67D9E"/>
    <w:rsid w:val="00F72C11"/>
    <w:rsid w:val="00F738C0"/>
    <w:rsid w:val="00F75933"/>
    <w:rsid w:val="00F75EEA"/>
    <w:rsid w:val="00F76433"/>
    <w:rsid w:val="00F77A73"/>
    <w:rsid w:val="00F77D52"/>
    <w:rsid w:val="00F82014"/>
    <w:rsid w:val="00F919D3"/>
    <w:rsid w:val="00F92581"/>
    <w:rsid w:val="00F93510"/>
    <w:rsid w:val="00F94FA0"/>
    <w:rsid w:val="00F95275"/>
    <w:rsid w:val="00FA0867"/>
    <w:rsid w:val="00FA0F23"/>
    <w:rsid w:val="00FA28CB"/>
    <w:rsid w:val="00FA2C18"/>
    <w:rsid w:val="00FA4A6D"/>
    <w:rsid w:val="00FB05FB"/>
    <w:rsid w:val="00FB0F8D"/>
    <w:rsid w:val="00FB16B9"/>
    <w:rsid w:val="00FB1DBF"/>
    <w:rsid w:val="00FB2A1E"/>
    <w:rsid w:val="00FB2A40"/>
    <w:rsid w:val="00FB33F7"/>
    <w:rsid w:val="00FB677F"/>
    <w:rsid w:val="00FB6FA0"/>
    <w:rsid w:val="00FC0C8D"/>
    <w:rsid w:val="00FC1A55"/>
    <w:rsid w:val="00FC232A"/>
    <w:rsid w:val="00FC3073"/>
    <w:rsid w:val="00FC73EA"/>
    <w:rsid w:val="00FD11E0"/>
    <w:rsid w:val="00FD1797"/>
    <w:rsid w:val="00FD3C16"/>
    <w:rsid w:val="00FD5BD3"/>
    <w:rsid w:val="00FD6E0F"/>
    <w:rsid w:val="00FE0B68"/>
    <w:rsid w:val="00FE1019"/>
    <w:rsid w:val="00FE132B"/>
    <w:rsid w:val="00FE15B1"/>
    <w:rsid w:val="00FE2086"/>
    <w:rsid w:val="00FE63FA"/>
    <w:rsid w:val="00FE74C3"/>
    <w:rsid w:val="00FF240D"/>
    <w:rsid w:val="00FF5256"/>
    <w:rsid w:val="00FF6B65"/>
    <w:rsid w:val="00FF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9FCB561-BD74-4187-B88C-E4FC4B93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7BB"/>
    <w:rPr>
      <w:lang w:eastAsia="en-US"/>
    </w:rPr>
  </w:style>
  <w:style w:type="paragraph" w:styleId="Heading1">
    <w:name w:val="heading 1"/>
    <w:basedOn w:val="Normal"/>
    <w:next w:val="Normal"/>
    <w:qFormat/>
    <w:rsid w:val="005E628E"/>
    <w:pPr>
      <w:keepNext/>
      <w:tabs>
        <w:tab w:val="left" w:pos="0"/>
      </w:tabs>
      <w:suppressAutoHyphens/>
      <w:spacing w:before="240" w:after="240"/>
      <w:ind w:left="709" w:hanging="709"/>
      <w:jc w:val="both"/>
      <w:outlineLvl w:val="0"/>
    </w:pPr>
    <w:rPr>
      <w:rFonts w:ascii="Arial" w:hAnsi="Arial" w:cs="Arial"/>
      <w:b/>
      <w:bCs/>
      <w:sz w:val="40"/>
      <w:szCs w:val="24"/>
    </w:rPr>
  </w:style>
  <w:style w:type="paragraph" w:styleId="Heading2">
    <w:name w:val="heading 2"/>
    <w:basedOn w:val="Normal"/>
    <w:next w:val="Normal"/>
    <w:qFormat/>
    <w:rsid w:val="00B964F8"/>
    <w:pPr>
      <w:keepNext/>
      <w:tabs>
        <w:tab w:val="left" w:pos="0"/>
      </w:tabs>
      <w:suppressAutoHyphens/>
      <w:spacing w:before="240" w:after="240"/>
      <w:jc w:val="both"/>
      <w:outlineLvl w:val="1"/>
    </w:pPr>
    <w:rPr>
      <w:rFonts w:ascii="Arial" w:hAnsi="Arial" w:cs="Arial"/>
      <w:b/>
      <w:bCs/>
      <w:sz w:val="28"/>
      <w:szCs w:val="24"/>
    </w:rPr>
  </w:style>
  <w:style w:type="paragraph" w:styleId="Heading3">
    <w:name w:val="heading 3"/>
    <w:basedOn w:val="Normal"/>
    <w:next w:val="Normal"/>
    <w:qFormat/>
    <w:rsid w:val="00B964F8"/>
    <w:pPr>
      <w:keepNext/>
      <w:tabs>
        <w:tab w:val="left" w:pos="0"/>
        <w:tab w:val="left" w:pos="709"/>
      </w:tabs>
      <w:suppressAutoHyphens/>
      <w:spacing w:before="240" w:after="240"/>
      <w:ind w:left="720" w:hanging="720"/>
      <w:jc w:val="both"/>
      <w:outlineLvl w:val="2"/>
    </w:pPr>
    <w:rPr>
      <w:rFonts w:ascii="Arial" w:hAnsi="Arial" w:cs="Arial"/>
      <w:b/>
      <w:bCs/>
      <w:sz w:val="26"/>
      <w:szCs w:val="24"/>
    </w:rPr>
  </w:style>
  <w:style w:type="paragraph" w:styleId="Heading4">
    <w:name w:val="heading 4"/>
    <w:basedOn w:val="Normal"/>
    <w:next w:val="Normal"/>
    <w:qFormat/>
    <w:rsid w:val="00C947BB"/>
    <w:pPr>
      <w:keepNext/>
      <w:tabs>
        <w:tab w:val="left" w:pos="0"/>
      </w:tabs>
      <w:suppressAutoHyphens/>
      <w:ind w:left="720" w:hanging="720"/>
      <w:jc w:val="both"/>
      <w:outlineLvl w:val="3"/>
    </w:pPr>
    <w:rPr>
      <w:rFonts w:ascii="Arial" w:hAnsi="Arial" w:cs="Arial"/>
      <w:b/>
      <w:bCs/>
      <w:sz w:val="24"/>
      <w:szCs w:val="24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next w:val="Normal"/>
    <w:qFormat/>
    <w:rsid w:val="00C947BB"/>
    <w:pPr>
      <w:keepNext/>
      <w:tabs>
        <w:tab w:val="left" w:pos="-720"/>
        <w:tab w:val="left" w:pos="0"/>
      </w:tabs>
      <w:suppressAutoHyphens/>
      <w:ind w:left="720" w:hanging="720"/>
      <w:jc w:val="both"/>
      <w:outlineLvl w:val="4"/>
    </w:pPr>
    <w:rPr>
      <w:rFonts w:ascii="Arial" w:hAnsi="Arial" w:cs="Arial"/>
      <w:sz w:val="24"/>
      <w:szCs w:val="24"/>
    </w:rPr>
  </w:style>
  <w:style w:type="paragraph" w:styleId="Heading6">
    <w:name w:val="heading 6"/>
    <w:basedOn w:val="Normal"/>
    <w:next w:val="Normal"/>
    <w:qFormat/>
    <w:rsid w:val="00C947BB"/>
    <w:pPr>
      <w:keepNext/>
      <w:keepLines/>
      <w:tabs>
        <w:tab w:val="left" w:pos="0"/>
      </w:tabs>
      <w:suppressAutoHyphens/>
      <w:ind w:left="1440" w:hanging="1440"/>
      <w:jc w:val="both"/>
      <w:outlineLvl w:val="5"/>
    </w:pPr>
    <w:rPr>
      <w:rFonts w:ascii="Arial" w:hAnsi="Arial" w:cs="Arial"/>
      <w:b/>
      <w:bCs/>
      <w:sz w:val="24"/>
      <w:szCs w:val="24"/>
    </w:rPr>
  </w:style>
  <w:style w:type="paragraph" w:styleId="Heading7">
    <w:name w:val="heading 7"/>
    <w:basedOn w:val="Normal"/>
    <w:next w:val="Normal"/>
    <w:qFormat/>
    <w:rsid w:val="00C947BB"/>
    <w:pPr>
      <w:keepNext/>
      <w:tabs>
        <w:tab w:val="left" w:pos="0"/>
        <w:tab w:val="left" w:pos="709"/>
      </w:tabs>
      <w:suppressAutoHyphens/>
      <w:outlineLvl w:val="6"/>
    </w:pPr>
    <w:rPr>
      <w:rFonts w:ascii="Times New Roman Bold" w:hAnsi="Times New Roman Bold" w:cs="Times New Roman Bold"/>
      <w:b/>
      <w:bCs/>
      <w:sz w:val="24"/>
      <w:szCs w:val="24"/>
      <w:u w:val="single"/>
    </w:rPr>
  </w:style>
  <w:style w:type="paragraph" w:styleId="Heading8">
    <w:name w:val="heading 8"/>
    <w:basedOn w:val="Normal"/>
    <w:next w:val="Normal"/>
    <w:qFormat/>
    <w:rsid w:val="00C947BB"/>
    <w:pPr>
      <w:keepNext/>
      <w:tabs>
        <w:tab w:val="left" w:pos="0"/>
        <w:tab w:val="left" w:pos="567"/>
      </w:tabs>
      <w:suppressAutoHyphens/>
      <w:jc w:val="both"/>
      <w:outlineLvl w:val="7"/>
    </w:pPr>
    <w:rPr>
      <w:rFonts w:ascii="Arial" w:hAnsi="Arial" w:cs="Arial"/>
      <w:sz w:val="24"/>
      <w:szCs w:val="24"/>
    </w:rPr>
  </w:style>
  <w:style w:type="paragraph" w:styleId="Heading9">
    <w:name w:val="heading 9"/>
    <w:basedOn w:val="Heading8"/>
    <w:next w:val="Normal"/>
    <w:qFormat/>
    <w:rsid w:val="00C947BB"/>
    <w:pPr>
      <w:keepNext w:val="0"/>
      <w:tabs>
        <w:tab w:val="clear" w:pos="0"/>
        <w:tab w:val="clear" w:pos="567"/>
      </w:tabs>
      <w:suppressAutoHyphens w:val="0"/>
      <w:overflowPunct w:val="0"/>
      <w:autoSpaceDE w:val="0"/>
      <w:autoSpaceDN w:val="0"/>
      <w:adjustRightInd w:val="0"/>
      <w:spacing w:after="240" w:line="360" w:lineRule="auto"/>
      <w:jc w:val="center"/>
      <w:textAlignment w:val="baseline"/>
      <w:outlineLvl w:val="8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."/>
    <w:basedOn w:val="Normal"/>
    <w:rsid w:val="00C947BB"/>
    <w:pPr>
      <w:tabs>
        <w:tab w:val="left" w:pos="1440"/>
      </w:tabs>
      <w:ind w:left="864" w:hanging="864"/>
    </w:pPr>
    <w:rPr>
      <w:b/>
      <w:bCs/>
      <w:i/>
      <w:iCs/>
      <w:sz w:val="24"/>
      <w:szCs w:val="24"/>
    </w:rPr>
  </w:style>
  <w:style w:type="paragraph" w:styleId="BodyText2">
    <w:name w:val="Body Text 2"/>
    <w:basedOn w:val="Normal"/>
    <w:rsid w:val="00C947BB"/>
    <w:pPr>
      <w:tabs>
        <w:tab w:val="left" w:pos="-720"/>
        <w:tab w:val="left" w:pos="0"/>
        <w:tab w:val="left" w:pos="720"/>
        <w:tab w:val="left" w:pos="1440"/>
      </w:tabs>
      <w:suppressAutoHyphens/>
      <w:spacing w:line="360" w:lineRule="auto"/>
      <w:jc w:val="both"/>
    </w:pPr>
    <w:rPr>
      <w:b/>
      <w:bCs/>
      <w:i/>
      <w:iCs/>
      <w:sz w:val="24"/>
      <w:szCs w:val="24"/>
      <w:lang w:val="en-US"/>
    </w:rPr>
  </w:style>
  <w:style w:type="paragraph" w:styleId="Header">
    <w:name w:val="header"/>
    <w:basedOn w:val="Normal"/>
    <w:rsid w:val="00C947BB"/>
    <w:pPr>
      <w:tabs>
        <w:tab w:val="center" w:pos="4153"/>
        <w:tab w:val="right" w:pos="8306"/>
      </w:tabs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C947BB"/>
  </w:style>
  <w:style w:type="paragraph" w:styleId="Footer">
    <w:name w:val="footer"/>
    <w:basedOn w:val="Normal"/>
    <w:link w:val="FooterChar"/>
    <w:uiPriority w:val="99"/>
    <w:rsid w:val="00C947BB"/>
    <w:pPr>
      <w:tabs>
        <w:tab w:val="center" w:pos="4153"/>
        <w:tab w:val="right" w:pos="8306"/>
      </w:tabs>
    </w:pPr>
    <w:rPr>
      <w:rFonts w:ascii="Arial" w:hAnsi="Arial" w:cs="Arial"/>
      <w:sz w:val="24"/>
      <w:szCs w:val="24"/>
    </w:rPr>
  </w:style>
  <w:style w:type="paragraph" w:styleId="BodyTextIndent2">
    <w:name w:val="Body Text Indent 2"/>
    <w:basedOn w:val="Normal"/>
    <w:rsid w:val="00C947BB"/>
    <w:pPr>
      <w:tabs>
        <w:tab w:val="left" w:pos="0"/>
      </w:tabs>
      <w:suppressAutoHyphens/>
      <w:ind w:left="1418" w:hanging="698"/>
      <w:jc w:val="both"/>
    </w:pPr>
    <w:rPr>
      <w:rFonts w:ascii="Arial" w:hAnsi="Arial" w:cs="Arial"/>
    </w:rPr>
  </w:style>
  <w:style w:type="paragraph" w:styleId="Title">
    <w:name w:val="Title"/>
    <w:basedOn w:val="Normal"/>
    <w:qFormat/>
    <w:rsid w:val="00C947BB"/>
    <w:pPr>
      <w:jc w:val="center"/>
    </w:pPr>
    <w:rPr>
      <w:rFonts w:ascii="Arial" w:hAnsi="Arial" w:cs="Arial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C947BB"/>
    <w:pPr>
      <w:keepNext/>
      <w:keepLines/>
      <w:tabs>
        <w:tab w:val="left" w:pos="0"/>
      </w:tabs>
      <w:suppressAutoHyphens/>
      <w:jc w:val="both"/>
    </w:pPr>
    <w:rPr>
      <w:rFonts w:ascii="Arial" w:hAnsi="Arial" w:cs="Arial"/>
      <w:sz w:val="24"/>
      <w:szCs w:val="24"/>
    </w:rPr>
  </w:style>
  <w:style w:type="paragraph" w:styleId="BodyTextIndent3">
    <w:name w:val="Body Text Indent 3"/>
    <w:basedOn w:val="Normal"/>
    <w:rsid w:val="00C947BB"/>
    <w:pPr>
      <w:tabs>
        <w:tab w:val="left" w:pos="0"/>
      </w:tabs>
      <w:suppressAutoHyphens/>
      <w:ind w:left="1440" w:hanging="1440"/>
      <w:jc w:val="both"/>
    </w:pPr>
    <w:rPr>
      <w:rFonts w:ascii="Arial" w:hAnsi="Arial" w:cs="Arial"/>
      <w:sz w:val="24"/>
      <w:szCs w:val="24"/>
    </w:rPr>
  </w:style>
  <w:style w:type="paragraph" w:styleId="BlockText">
    <w:name w:val="Block Text"/>
    <w:basedOn w:val="Normal"/>
    <w:rsid w:val="00C947BB"/>
    <w:pPr>
      <w:tabs>
        <w:tab w:val="left" w:pos="0"/>
      </w:tabs>
      <w:suppressAutoHyphens/>
      <w:ind w:left="1418" w:right="803" w:hanging="698"/>
      <w:jc w:val="both"/>
    </w:pPr>
    <w:rPr>
      <w:rFonts w:ascii="Arial" w:hAnsi="Arial" w:cs="Arial"/>
      <w:sz w:val="24"/>
      <w:szCs w:val="24"/>
    </w:rPr>
  </w:style>
  <w:style w:type="paragraph" w:styleId="ListBullet">
    <w:name w:val="List Bullet"/>
    <w:basedOn w:val="Normal"/>
    <w:autoRedefine/>
    <w:rsid w:val="00C947BB"/>
    <w:pPr>
      <w:numPr>
        <w:numId w:val="1"/>
      </w:numPr>
    </w:pPr>
  </w:style>
  <w:style w:type="paragraph" w:styleId="FootnoteText">
    <w:name w:val="footnote text"/>
    <w:basedOn w:val="Normal"/>
    <w:semiHidden/>
    <w:rsid w:val="00C947BB"/>
  </w:style>
  <w:style w:type="character" w:styleId="FootnoteReference">
    <w:name w:val="footnote reference"/>
    <w:semiHidden/>
    <w:rsid w:val="00C947BB"/>
    <w:rPr>
      <w:vertAlign w:val="superscript"/>
    </w:rPr>
  </w:style>
  <w:style w:type="paragraph" w:customStyle="1" w:styleId="Default">
    <w:name w:val="Default"/>
    <w:rsid w:val="00C947B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3">
    <w:name w:val="Body Text 3"/>
    <w:basedOn w:val="Normal"/>
    <w:rsid w:val="00C947BB"/>
    <w:pPr>
      <w:spacing w:line="360" w:lineRule="auto"/>
    </w:pPr>
    <w:rPr>
      <w:i/>
      <w:iCs/>
      <w:sz w:val="24"/>
      <w:szCs w:val="24"/>
    </w:rPr>
  </w:style>
  <w:style w:type="paragraph" w:customStyle="1" w:styleId="Sectionheading">
    <w:name w:val="Section heading"/>
    <w:basedOn w:val="Normal"/>
    <w:rsid w:val="00C947BB"/>
    <w:pPr>
      <w:suppressAutoHyphens/>
      <w:spacing w:line="360" w:lineRule="auto"/>
      <w:jc w:val="both"/>
    </w:pPr>
    <w:rPr>
      <w:b/>
      <w:bCs/>
      <w:sz w:val="24"/>
      <w:szCs w:val="24"/>
      <w:u w:val="single"/>
    </w:rPr>
  </w:style>
  <w:style w:type="paragraph" w:customStyle="1" w:styleId="Conditionhead">
    <w:name w:val="Condition head"/>
    <w:basedOn w:val="Normal"/>
    <w:rsid w:val="00C947BB"/>
    <w:pPr>
      <w:tabs>
        <w:tab w:val="left" w:pos="-720"/>
      </w:tabs>
      <w:suppressAutoHyphens/>
      <w:spacing w:line="360" w:lineRule="auto"/>
      <w:jc w:val="both"/>
    </w:pPr>
    <w:rPr>
      <w:b/>
      <w:bCs/>
      <w:sz w:val="24"/>
      <w:szCs w:val="24"/>
    </w:rPr>
  </w:style>
  <w:style w:type="paragraph" w:customStyle="1" w:styleId="MarginText">
    <w:name w:val="Margin Text"/>
    <w:basedOn w:val="BodyText"/>
    <w:rsid w:val="00C947BB"/>
    <w:pPr>
      <w:keepNext w:val="0"/>
      <w:keepLines w:val="0"/>
      <w:tabs>
        <w:tab w:val="clear" w:pos="0"/>
      </w:tabs>
      <w:suppressAutoHyphens w:val="0"/>
      <w:overflowPunct w:val="0"/>
      <w:autoSpaceDE w:val="0"/>
      <w:autoSpaceDN w:val="0"/>
      <w:adjustRightInd w:val="0"/>
      <w:spacing w:after="240" w:line="360" w:lineRule="auto"/>
      <w:textAlignment w:val="baseline"/>
    </w:pPr>
    <w:rPr>
      <w:rFonts w:ascii="Times New Roman" w:hAnsi="Times New Roman" w:cs="Times New Roman"/>
      <w:sz w:val="22"/>
      <w:szCs w:val="22"/>
    </w:rPr>
  </w:style>
  <w:style w:type="paragraph" w:styleId="BodyTextIndent">
    <w:name w:val="Body Text Indent"/>
    <w:basedOn w:val="Normal"/>
    <w:rsid w:val="00C947BB"/>
    <w:pPr>
      <w:spacing w:line="360" w:lineRule="auto"/>
      <w:ind w:left="2873" w:hanging="605"/>
      <w:jc w:val="both"/>
    </w:pPr>
    <w:rPr>
      <w:sz w:val="24"/>
      <w:szCs w:val="24"/>
    </w:rPr>
  </w:style>
  <w:style w:type="paragraph" w:styleId="BalloonText">
    <w:name w:val="Balloon Text"/>
    <w:basedOn w:val="Normal"/>
    <w:semiHidden/>
    <w:rsid w:val="001A7558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F4AE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F4AED"/>
  </w:style>
  <w:style w:type="paragraph" w:styleId="CommentSubject">
    <w:name w:val="annotation subject"/>
    <w:basedOn w:val="CommentText"/>
    <w:next w:val="CommentText"/>
    <w:semiHidden/>
    <w:rsid w:val="005F4AED"/>
    <w:rPr>
      <w:b/>
      <w:bCs/>
    </w:rPr>
  </w:style>
  <w:style w:type="character" w:styleId="Hyperlink">
    <w:name w:val="Hyperlink"/>
    <w:rsid w:val="006E4D9E"/>
    <w:rPr>
      <w:color w:val="0000FF"/>
      <w:u w:val="single"/>
    </w:rPr>
  </w:style>
  <w:style w:type="paragraph" w:styleId="NormalWeb">
    <w:name w:val="Normal (Web)"/>
    <w:basedOn w:val="Normal"/>
    <w:link w:val="NormalWebChar"/>
    <w:rsid w:val="00022578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FollowedHyperlink">
    <w:name w:val="FollowedHyperlink"/>
    <w:rsid w:val="000D7C42"/>
    <w:rPr>
      <w:color w:val="800080"/>
      <w:u w:val="single"/>
    </w:rPr>
  </w:style>
  <w:style w:type="character" w:customStyle="1" w:styleId="BodyTextChar">
    <w:name w:val="Body Text Char"/>
    <w:link w:val="BodyText"/>
    <w:rsid w:val="00654E34"/>
    <w:rPr>
      <w:rFonts w:ascii="Arial" w:hAnsi="Arial" w:cs="Arial"/>
      <w:sz w:val="24"/>
      <w:szCs w:val="24"/>
      <w:lang w:val="en-GB" w:eastAsia="en-US" w:bidi="ar-SA"/>
    </w:rPr>
  </w:style>
  <w:style w:type="paragraph" w:styleId="TOC2">
    <w:name w:val="toc 2"/>
    <w:basedOn w:val="Normal"/>
    <w:next w:val="Normal"/>
    <w:autoRedefine/>
    <w:semiHidden/>
    <w:rsid w:val="00B964F8"/>
    <w:pPr>
      <w:spacing w:before="120" w:after="120"/>
      <w:ind w:left="198"/>
    </w:pPr>
    <w:rPr>
      <w:rFonts w:ascii="Arial" w:hAnsi="Arial"/>
      <w:b/>
      <w:sz w:val="24"/>
    </w:rPr>
  </w:style>
  <w:style w:type="paragraph" w:styleId="TOC3">
    <w:name w:val="toc 3"/>
    <w:basedOn w:val="Normal"/>
    <w:next w:val="Normal"/>
    <w:autoRedefine/>
    <w:semiHidden/>
    <w:rsid w:val="00B964F8"/>
    <w:pPr>
      <w:ind w:left="400"/>
    </w:pPr>
    <w:rPr>
      <w:rFonts w:ascii="Arial" w:hAnsi="Arial"/>
      <w:sz w:val="24"/>
    </w:rPr>
  </w:style>
  <w:style w:type="character" w:customStyle="1" w:styleId="NormalWebChar">
    <w:name w:val="Normal (Web) Char"/>
    <w:link w:val="NormalWeb"/>
    <w:rsid w:val="00654E34"/>
    <w:rPr>
      <w:sz w:val="24"/>
      <w:szCs w:val="24"/>
      <w:lang w:val="en-GB" w:eastAsia="en-GB" w:bidi="ar-SA"/>
    </w:rPr>
  </w:style>
  <w:style w:type="paragraph" w:styleId="TOC1">
    <w:name w:val="toc 1"/>
    <w:basedOn w:val="Normal"/>
    <w:next w:val="Normal"/>
    <w:autoRedefine/>
    <w:semiHidden/>
    <w:rsid w:val="005E628E"/>
    <w:pPr>
      <w:tabs>
        <w:tab w:val="right" w:leader="dot" w:pos="8731"/>
      </w:tabs>
    </w:pPr>
  </w:style>
  <w:style w:type="paragraph" w:styleId="EndnoteText">
    <w:name w:val="endnote text"/>
    <w:basedOn w:val="Normal"/>
    <w:semiHidden/>
    <w:rsid w:val="00E21D09"/>
    <w:pPr>
      <w:widowControl w:val="0"/>
    </w:pPr>
    <w:rPr>
      <w:rFonts w:ascii="CG Times" w:hAnsi="CG Times"/>
      <w:snapToGrid w:val="0"/>
      <w:sz w:val="24"/>
    </w:rPr>
  </w:style>
  <w:style w:type="paragraph" w:customStyle="1" w:styleId="StyleBodyText13ptLeftBefore5ptAfter5ptLinesp">
    <w:name w:val="Style Body Text + 13 pt Left Before:  5 pt After:  5 pt Line sp..."/>
    <w:basedOn w:val="BodyText"/>
    <w:rsid w:val="00F77D52"/>
    <w:pPr>
      <w:spacing w:before="100" w:after="100" w:line="360" w:lineRule="auto"/>
    </w:pPr>
    <w:rPr>
      <w:rFonts w:cs="Times New Roman"/>
      <w:szCs w:val="20"/>
    </w:rPr>
  </w:style>
  <w:style w:type="table" w:styleId="TableGrid">
    <w:name w:val="Table Grid"/>
    <w:basedOn w:val="TableNormal"/>
    <w:rsid w:val="00BC0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455E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CommentTextChar">
    <w:name w:val="Comment Text Char"/>
    <w:link w:val="CommentText"/>
    <w:semiHidden/>
    <w:rsid w:val="00DA455E"/>
    <w:rPr>
      <w:lang w:val="en-GB" w:eastAsia="en-US" w:bidi="ar-SA"/>
    </w:rPr>
  </w:style>
  <w:style w:type="character" w:customStyle="1" w:styleId="CharChar3">
    <w:name w:val="Char Char3"/>
    <w:rsid w:val="00DA455E"/>
    <w:rPr>
      <w:rFonts w:ascii="Arial" w:eastAsia="Times New Roman" w:hAnsi="Arial" w:cs="Arial"/>
      <w:sz w:val="24"/>
      <w:szCs w:val="24"/>
      <w:lang w:eastAsia="en-US"/>
    </w:rPr>
  </w:style>
  <w:style w:type="paragraph" w:customStyle="1" w:styleId="StyleHeading3Before0ptAfter0pt">
    <w:name w:val="Style Heading 3 + Before:  0 pt After:  0 pt"/>
    <w:basedOn w:val="Heading3"/>
    <w:next w:val="TOC2"/>
    <w:rsid w:val="00DA455E"/>
    <w:pPr>
      <w:widowControl w:val="0"/>
      <w:tabs>
        <w:tab w:val="clear" w:pos="0"/>
        <w:tab w:val="clear" w:pos="709"/>
      </w:tabs>
      <w:suppressAutoHyphens w:val="0"/>
      <w:spacing w:before="0" w:after="0"/>
      <w:ind w:left="0" w:firstLine="0"/>
      <w:jc w:val="left"/>
    </w:pPr>
    <w:rPr>
      <w:rFonts w:ascii="Times New Roman" w:hAnsi="Times New Roman" w:cs="Times New Roman"/>
      <w:bCs w:val="0"/>
      <w:snapToGrid w:val="0"/>
      <w:sz w:val="24"/>
      <w:szCs w:val="20"/>
      <w:lang w:eastAsia="zh-CN"/>
    </w:rPr>
  </w:style>
  <w:style w:type="character" w:styleId="Strong">
    <w:name w:val="Strong"/>
    <w:qFormat/>
    <w:rsid w:val="00F435F5"/>
    <w:rPr>
      <w:b/>
      <w:bCs/>
    </w:rPr>
  </w:style>
  <w:style w:type="paragraph" w:customStyle="1" w:styleId="ParaNum1">
    <w:name w:val="ParaNum1"/>
    <w:basedOn w:val="Normal"/>
    <w:next w:val="BodyTextInd1"/>
    <w:rsid w:val="00F435F5"/>
    <w:pPr>
      <w:numPr>
        <w:numId w:val="23"/>
      </w:numPr>
      <w:tabs>
        <w:tab w:val="left" w:pos="720"/>
      </w:tabs>
      <w:spacing w:after="240"/>
      <w:jc w:val="both"/>
      <w:outlineLvl w:val="0"/>
    </w:pPr>
    <w:rPr>
      <w:rFonts w:ascii="CG Times" w:hAnsi="CG Times"/>
      <w:sz w:val="24"/>
      <w:lang w:eastAsia="en-GB"/>
    </w:rPr>
  </w:style>
  <w:style w:type="paragraph" w:customStyle="1" w:styleId="BodyTextInd1">
    <w:name w:val="BodyTextInd1"/>
    <w:basedOn w:val="Normal"/>
    <w:rsid w:val="00F435F5"/>
    <w:pPr>
      <w:jc w:val="both"/>
    </w:pPr>
    <w:rPr>
      <w:rFonts w:ascii="CG Times" w:hAnsi="CG Times"/>
      <w:sz w:val="24"/>
      <w:lang w:eastAsia="en-GB"/>
    </w:rPr>
  </w:style>
  <w:style w:type="paragraph" w:customStyle="1" w:styleId="ParaNum2">
    <w:name w:val="ParaNum2"/>
    <w:basedOn w:val="ParaNum1"/>
    <w:next w:val="Normal"/>
    <w:rsid w:val="00F435F5"/>
    <w:pPr>
      <w:numPr>
        <w:ilvl w:val="2"/>
      </w:numPr>
      <w:tabs>
        <w:tab w:val="clear" w:pos="720"/>
        <w:tab w:val="clear" w:pos="2160"/>
        <w:tab w:val="num" w:pos="360"/>
        <w:tab w:val="left" w:pos="1440"/>
      </w:tabs>
      <w:spacing w:after="0"/>
      <w:ind w:left="720" w:firstLine="0"/>
      <w:outlineLvl w:val="1"/>
    </w:pPr>
  </w:style>
  <w:style w:type="paragraph" w:customStyle="1" w:styleId="listnum1">
    <w:name w:val="list:num1"/>
    <w:basedOn w:val="Normal"/>
    <w:rsid w:val="00F435F5"/>
    <w:pPr>
      <w:numPr>
        <w:numId w:val="24"/>
      </w:numPr>
    </w:pPr>
    <w:rPr>
      <w:rFonts w:ascii="CG Times" w:hAnsi="CG Times"/>
      <w:sz w:val="24"/>
      <w:lang w:eastAsia="en-GB"/>
    </w:rPr>
  </w:style>
  <w:style w:type="paragraph" w:customStyle="1" w:styleId="ColorfulList-Accent11">
    <w:name w:val="Colorful List - Accent 11"/>
    <w:basedOn w:val="Normal"/>
    <w:qFormat/>
    <w:rsid w:val="00D40219"/>
    <w:pPr>
      <w:ind w:left="720"/>
      <w:contextualSpacing/>
    </w:pPr>
    <w:rPr>
      <w:rFonts w:ascii="Cambria" w:eastAsia="MS Mincho" w:hAnsi="Cambria"/>
      <w:sz w:val="24"/>
      <w:szCs w:val="24"/>
      <w:lang w:val="en-US" w:eastAsia="ja-JP"/>
    </w:rPr>
  </w:style>
  <w:style w:type="character" w:customStyle="1" w:styleId="FooterChar">
    <w:name w:val="Footer Char"/>
    <w:link w:val="Footer"/>
    <w:uiPriority w:val="99"/>
    <w:rsid w:val="00C35FD7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CPG\Supply%20Chain\Print%20Office%20&amp;%20Mail\Print\Print%20S&amp;M%20Contracts\PS-19-07%20Perfect%20Binder\10.%20ITT\PS-19-07%20Covering%20Sheet%20&amp;%20Cont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B75C9-F753-4DAF-AFD4-91AA1AA1D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PS-19-07 Covering Sheet &amp; Contents</Template>
  <TotalTime>1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conditions of contract for services</vt:lpstr>
    </vt:vector>
  </TitlesOfParts>
  <Company>DVLA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contract for services</dc:title>
  <dc:subject>General Terms and Conditions of Contract for Services</dc:subject>
  <dc:creator>Barry Roberts</dc:creator>
  <cp:keywords>Procurement, contract, services, OGC</cp:keywords>
  <cp:lastModifiedBy>Barry Roberts</cp:lastModifiedBy>
  <cp:revision>1</cp:revision>
  <cp:lastPrinted>2014-11-12T12:47:00Z</cp:lastPrinted>
  <dcterms:created xsi:type="dcterms:W3CDTF">2019-03-04T14:31:00Z</dcterms:created>
  <dcterms:modified xsi:type="dcterms:W3CDTF">2019-03-04T14:32:00Z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DocFormat">
    <vt:lpwstr>Word</vt:lpwstr>
  </property>
  <property fmtid="{D5CDD505-2E9C-101B-9397-08002B2CF9AE}" pid="3" name="gDocStore">
    <vt:lpwstr>Unknown</vt:lpwstr>
  </property>
  <property fmtid="{D5CDD505-2E9C-101B-9397-08002B2CF9AE}" pid="4" name="tikitDocRef">
    <vt:lpwstr>HFR/HFR/76851/120003/5335572.2</vt:lpwstr>
  </property>
  <property fmtid="{D5CDD505-2E9C-101B-9397-08002B2CF9AE}" pid="5" name="gMainRef">
    <vt:lpwstr>HFR/HFR/76851/120003/5335572.2</vt:lpwstr>
  </property>
  <property fmtid="{D5CDD505-2E9C-101B-9397-08002B2CF9AE}" pid="6" name="gMainRef1">
    <vt:lpwstr>HFR/HFR/76851/120003/</vt:lpwstr>
  </property>
  <property fmtid="{D5CDD505-2E9C-101B-9397-08002B2CF9AE}" pid="7" name="gMainRef2">
    <vt:lpwstr>5335572.2</vt:lpwstr>
  </property>
  <property fmtid="{D5CDD505-2E9C-101B-9397-08002B2CF9AE}" pid="8" name="tikitDocNumber">
    <vt:lpwstr>5335572</vt:lpwstr>
  </property>
  <property fmtid="{D5CDD505-2E9C-101B-9397-08002B2CF9AE}" pid="9" name="tikitVersionNumber">
    <vt:lpwstr>2</vt:lpwstr>
  </property>
  <property fmtid="{D5CDD505-2E9C-101B-9397-08002B2CF9AE}" pid="10" name="tikitDocType">
    <vt:lpwstr>DOC</vt:lpwstr>
  </property>
  <property fmtid="{D5CDD505-2E9C-101B-9397-08002B2CF9AE}" pid="11" name="tikitDatabaseName">
    <vt:lpwstr>UKMATTERS</vt:lpwstr>
  </property>
  <property fmtid="{D5CDD505-2E9C-101B-9397-08002B2CF9AE}" pid="12" name="tikitDocDescription">
    <vt:lpwstr>Services 5jan05</vt:lpwstr>
  </property>
  <property fmtid="{D5CDD505-2E9C-101B-9397-08002B2CF9AE}" pid="13" name="tikitAuthorID">
    <vt:lpwstr>RANDALHA</vt:lpwstr>
  </property>
  <property fmtid="{D5CDD505-2E9C-101B-9397-08002B2CF9AE}" pid="14" name="tikitAuthorName">
    <vt:lpwstr>Hazel Randall</vt:lpwstr>
  </property>
  <property fmtid="{D5CDD505-2E9C-101B-9397-08002B2CF9AE}" pid="15" name="tikitTypistID">
    <vt:lpwstr>RANDALHA</vt:lpwstr>
  </property>
  <property fmtid="{D5CDD505-2E9C-101B-9397-08002B2CF9AE}" pid="16" name="tikitTypistName">
    <vt:lpwstr>Hazel Randall</vt:lpwstr>
  </property>
  <property fmtid="{D5CDD505-2E9C-101B-9397-08002B2CF9AE}" pid="17" name="tikitClientID">
    <vt:lpwstr>76851</vt:lpwstr>
  </property>
  <property fmtid="{D5CDD505-2E9C-101B-9397-08002B2CF9AE}" pid="18" name="tikitClientDescription">
    <vt:lpwstr>The Office of Government Commerce (Not Consultancy)</vt:lpwstr>
  </property>
  <property fmtid="{D5CDD505-2E9C-101B-9397-08002B2CF9AE}" pid="19" name="tikitMatterID">
    <vt:lpwstr>120003</vt:lpwstr>
  </property>
  <property fmtid="{D5CDD505-2E9C-101B-9397-08002B2CF9AE}" pid="20" name="tikitMatterDescription">
    <vt:lpwstr>OGC Standard Contract Terms</vt:lpwstr>
  </property>
  <property fmtid="{D5CDD505-2E9C-101B-9397-08002B2CF9AE}" pid="21" name="tikitDesignationAuthor">
    <vt:lpwstr>HFR</vt:lpwstr>
  </property>
  <property fmtid="{D5CDD505-2E9C-101B-9397-08002B2CF9AE}" pid="22" name="tikitDesignationOperator">
    <vt:lpwstr>HFR</vt:lpwstr>
  </property>
  <property fmtid="{D5CDD505-2E9C-101B-9397-08002B2CF9AE}" pid="23" name="_NewReviewCycle">
    <vt:lpwstr/>
  </property>
</Properties>
</file>