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12051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C0586" w:rsidRPr="005C0586">
              <w:rPr>
                <w:rFonts w:ascii="Arial" w:hAnsi="Arial" w:cs="Arial"/>
                <w:b/>
              </w:rPr>
              <w:t>T0254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624FBB7" w:rsidR="00CB3E0B" w:rsidRDefault="005C058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FEA6A6C" w:rsidR="00727813" w:rsidRPr="00311C5F" w:rsidRDefault="005C058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5C331CB" w:rsidR="00A53652" w:rsidRPr="00CB3E0B" w:rsidRDefault="005C058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7A19041" w:rsidR="00727813" w:rsidRDefault="005C0586" w:rsidP="005C0586">
      <w:pPr>
        <w:jc w:val="center"/>
        <w:rPr>
          <w:rFonts w:ascii="Arial" w:hAnsi="Arial" w:cs="Arial"/>
          <w:b/>
        </w:rPr>
      </w:pPr>
      <w:r w:rsidRPr="005C0586">
        <w:rPr>
          <w:rFonts w:ascii="Arial" w:hAnsi="Arial" w:cs="Arial"/>
          <w:b/>
        </w:rPr>
        <w:t>T0254 Annual Progress Report</w:t>
      </w:r>
    </w:p>
    <w:p w14:paraId="6C280259" w14:textId="77777777" w:rsidR="005C0586" w:rsidRDefault="005C058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D5C5FC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0586">
            <w:rPr>
              <w:rFonts w:ascii="Arial" w:hAnsi="Arial" w:cs="Arial"/>
              <w:b/>
            </w:rPr>
            <w:t>26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0864DE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0586">
            <w:rPr>
              <w:rFonts w:ascii="Arial" w:hAnsi="Arial" w:cs="Arial"/>
              <w:b/>
            </w:rPr>
            <w:t>15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0586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9517BB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C0586" w:rsidRPr="005C0586">
        <w:rPr>
          <w:rFonts w:ascii="Arial" w:hAnsi="Arial" w:cs="Arial"/>
          <w:b/>
        </w:rPr>
        <w:t>94</w:t>
      </w:r>
      <w:r w:rsidR="005C0586">
        <w:rPr>
          <w:rFonts w:ascii="Arial" w:hAnsi="Arial" w:cs="Arial"/>
          <w:b/>
        </w:rPr>
        <w:t>,</w:t>
      </w:r>
      <w:r w:rsidR="005C0586" w:rsidRPr="005C0586">
        <w:rPr>
          <w:rFonts w:ascii="Arial" w:hAnsi="Arial" w:cs="Arial"/>
          <w:b/>
        </w:rPr>
        <w:t>162.45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90895E8" w:rsidR="00627D44" w:rsidRPr="00311C5F" w:rsidRDefault="00D8570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B19FD49" w:rsidR="00727813" w:rsidRPr="00311C5F" w:rsidRDefault="00D8570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6BD501" w:rsidR="00627D44" w:rsidRPr="00311C5F" w:rsidRDefault="00D8570F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F8C20" w14:textId="77777777" w:rsidR="00D738C3" w:rsidRDefault="00D738C3">
      <w:r>
        <w:separator/>
      </w:r>
    </w:p>
  </w:endnote>
  <w:endnote w:type="continuationSeparator" w:id="0">
    <w:p w14:paraId="0DF9F4F6" w14:textId="77777777" w:rsidR="00D738C3" w:rsidRDefault="00D7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738C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89FE" w14:textId="77777777" w:rsidR="00D738C3" w:rsidRDefault="00D738C3">
      <w:r>
        <w:separator/>
      </w:r>
    </w:p>
  </w:footnote>
  <w:footnote w:type="continuationSeparator" w:id="0">
    <w:p w14:paraId="781E009F" w14:textId="77777777" w:rsidR="00D738C3" w:rsidRDefault="00D7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586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738C3"/>
    <w:rsid w:val="00D8570F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96E84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6536-A8CE-45E2-92AC-6493B376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6851D-8252-4041-86BB-4A9707E51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DBF9C-D028-49A9-A933-4EC6342DB0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8CB688-F7FB-44DE-8EB8-9AEC451A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2022-03-09T14:42:00Z</dcterms:created>
  <dcterms:modified xsi:type="dcterms:W3CDTF">2022-03-09T14:42:00Z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