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BDFF24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CB13B1" w:rsidRPr="00CB13B1">
                  <w:rPr>
                    <w:rStyle w:val="Style1"/>
                    <w:b/>
                  </w:rPr>
                  <w:t>T0369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5475104" w:rsidR="00CB3E0B" w:rsidRDefault="00FE31B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2-08-1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38498D42" w:rsidR="00B6065A" w:rsidRDefault="006C5902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August 2022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7799004" w:rsidR="00A53652" w:rsidRPr="00CB3E0B" w:rsidRDefault="00ED40E1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0572D779" w:rsidR="00B6065A" w:rsidRDefault="009F3DAE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CB13B1" w:rsidRPr="00CB13B1">
            <w:rPr>
              <w:rStyle w:val="Style1"/>
              <w:b/>
            </w:rPr>
            <w:t>T0369</w:t>
          </w:r>
        </w:sdtContent>
      </w:sdt>
    </w:p>
    <w:p w14:paraId="06FA62AA" w14:textId="50928F8C" w:rsidR="00B6065A" w:rsidRDefault="009F3DAE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ED40E1" w:rsidRPr="00ED40E1">
            <w:rPr>
              <w:rStyle w:val="Style1"/>
              <w:b/>
            </w:rPr>
            <w:t>MP Biodiversity Detailed Design Package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E7E359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2-08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85FD7">
            <w:rPr>
              <w:rFonts w:ascii="Arial" w:hAnsi="Arial" w:cs="Arial"/>
              <w:b/>
            </w:rPr>
            <w:t>08 August 2022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4C90E5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2-08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41C6F">
            <w:rPr>
              <w:rFonts w:ascii="Arial" w:hAnsi="Arial" w:cs="Arial"/>
              <w:b/>
            </w:rPr>
            <w:t>17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41C6F">
            <w:rPr>
              <w:rFonts w:ascii="Arial" w:hAnsi="Arial" w:cs="Arial"/>
              <w:b/>
            </w:rPr>
            <w:t>31 March 202</w:t>
          </w:r>
          <w:r w:rsidR="00213192">
            <w:rPr>
              <w:rFonts w:ascii="Arial" w:hAnsi="Arial" w:cs="Arial"/>
              <w:b/>
            </w:rPr>
            <w:t>4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610CB7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213192" w:rsidRPr="00213192">
                <w:rPr>
                  <w:rStyle w:val="Style1"/>
                  <w:b/>
                </w:rPr>
                <w:t>329,008.45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317A3A9" w:rsidR="00627D44" w:rsidRPr="00311C5F" w:rsidRDefault="009F3DAE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3AA0277F" w:rsidR="00727813" w:rsidRPr="00311C5F" w:rsidRDefault="009F3DAE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9F3DAE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9F3DAE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8F6FBBE" w:rsidR="00CB4F85" w:rsidRPr="002C2284" w:rsidRDefault="009F3DAE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4E2CF9">
                  <w:rPr>
                    <w:rStyle w:val="Style1"/>
                    <w:b/>
                  </w:rPr>
                  <w:t>T0369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E18ADDE" w:rsidR="00CB4F85" w:rsidRPr="002C2284" w:rsidRDefault="009F3DAE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927E7E">
                  <w:rPr>
                    <w:rStyle w:val="Style1"/>
                    <w:b/>
                  </w:rPr>
                  <w:t>3014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5298199" w:rsidR="00CB4F85" w:rsidRPr="002C2284" w:rsidRDefault="009F3DAE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A906D2" w:rsidRPr="00927E7E">
                  <w:rPr>
                    <w:rFonts w:ascii="Arial" w:hAnsi="Arial" w:cs="Arial"/>
                    <w:b/>
                    <w:bCs/>
                    <w:color w:val="000000"/>
                  </w:rPr>
                  <w:t xml:space="preserve">615379, </w:t>
                </w:r>
                <w:r w:rsidR="00454DF9" w:rsidRPr="00927E7E">
                  <w:rPr>
                    <w:rFonts w:ascii="Arial" w:hAnsi="Arial" w:cs="Arial"/>
                    <w:b/>
                    <w:bCs/>
                    <w:color w:val="000000"/>
                  </w:rPr>
                  <w:t>615378, 615380, 615381, 615397</w:t>
                </w:r>
                <w:r w:rsidR="00927E7E" w:rsidRPr="00927E7E">
                  <w:rPr>
                    <w:rFonts w:ascii="Arial" w:hAnsi="Arial" w:cs="Arial"/>
                    <w:b/>
                    <w:bCs/>
                    <w:color w:val="000000"/>
                  </w:rPr>
                  <w:t>, 615382, 615383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927E7E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631C"/>
    <w:rsid w:val="001675F0"/>
    <w:rsid w:val="001C2680"/>
    <w:rsid w:val="001E763A"/>
    <w:rsid w:val="00203F5D"/>
    <w:rsid w:val="00205CF9"/>
    <w:rsid w:val="00213192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35F22"/>
    <w:rsid w:val="0044629C"/>
    <w:rsid w:val="00454DF9"/>
    <w:rsid w:val="004C63A8"/>
    <w:rsid w:val="004E2CF9"/>
    <w:rsid w:val="004E4BD7"/>
    <w:rsid w:val="004F486C"/>
    <w:rsid w:val="00513EF5"/>
    <w:rsid w:val="00524411"/>
    <w:rsid w:val="00526BD6"/>
    <w:rsid w:val="00527CCF"/>
    <w:rsid w:val="0055496D"/>
    <w:rsid w:val="00585FD7"/>
    <w:rsid w:val="005A7BBA"/>
    <w:rsid w:val="005C017F"/>
    <w:rsid w:val="005C6E7D"/>
    <w:rsid w:val="00627D44"/>
    <w:rsid w:val="00675DFE"/>
    <w:rsid w:val="00676884"/>
    <w:rsid w:val="0069504B"/>
    <w:rsid w:val="006A5D1C"/>
    <w:rsid w:val="006C5902"/>
    <w:rsid w:val="006D6124"/>
    <w:rsid w:val="006D663F"/>
    <w:rsid w:val="006E1C53"/>
    <w:rsid w:val="007121BC"/>
    <w:rsid w:val="00715629"/>
    <w:rsid w:val="00715B30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27E7E"/>
    <w:rsid w:val="0096338C"/>
    <w:rsid w:val="00985C09"/>
    <w:rsid w:val="009865D2"/>
    <w:rsid w:val="009F3DAE"/>
    <w:rsid w:val="00A26AB8"/>
    <w:rsid w:val="00A53652"/>
    <w:rsid w:val="00A906D2"/>
    <w:rsid w:val="00AF3514"/>
    <w:rsid w:val="00B03FCB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1C6F"/>
    <w:rsid w:val="00C47102"/>
    <w:rsid w:val="00C509BE"/>
    <w:rsid w:val="00C84D60"/>
    <w:rsid w:val="00CA2CDC"/>
    <w:rsid w:val="00CB13B1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D40E1"/>
    <w:rsid w:val="00EE705A"/>
    <w:rsid w:val="00F0440A"/>
    <w:rsid w:val="00F530AB"/>
    <w:rsid w:val="00F7334E"/>
    <w:rsid w:val="00F841A8"/>
    <w:rsid w:val="00FB1D0E"/>
    <w:rsid w:val="00FD458C"/>
    <w:rsid w:val="00FD5F80"/>
    <w:rsid w:val="00FE31B8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91</TotalTime>
  <Pages>2</Pages>
  <Words>368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22</cp:revision>
  <cp:lastPrinted>2016-01-12T11:01:00Z</cp:lastPrinted>
  <dcterms:created xsi:type="dcterms:W3CDTF">2022-04-19T14:41:00Z</dcterms:created>
  <dcterms:modified xsi:type="dcterms:W3CDTF">2022-08-18T13:49:00Z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