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A46538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D5726">
              <w:rPr>
                <w:rFonts w:ascii="Arial" w:hAnsi="Arial" w:cs="Arial"/>
                <w:b/>
                <w:sz w:val="22"/>
              </w:rPr>
              <w:t>1068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FD502FA" w:rsidR="004E4BD7" w:rsidRDefault="00A41A3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D5726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17708CD" w:rsidR="005C6E7D" w:rsidRDefault="008D572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8027FE7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D5726">
        <w:rPr>
          <w:rFonts w:ascii="Arial" w:hAnsi="Arial" w:cs="Arial"/>
          <w:b/>
        </w:rPr>
        <w:t xml:space="preserve">1068 </w:t>
      </w:r>
      <w:r w:rsidR="008D5726" w:rsidRPr="008D5726">
        <w:rPr>
          <w:rFonts w:ascii="Arial" w:hAnsi="Arial" w:cs="Arial"/>
          <w:b/>
        </w:rPr>
        <w:t>Review of Customer Insights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CA7D52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5726">
            <w:rPr>
              <w:rFonts w:ascii="Arial" w:hAnsi="Arial" w:cs="Arial"/>
            </w:rPr>
            <w:t>07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7B3A7F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5726">
            <w:rPr>
              <w:rFonts w:ascii="Arial" w:hAnsi="Arial" w:cs="Arial"/>
            </w:rPr>
            <w:t>20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5726">
            <w:rPr>
              <w:rFonts w:ascii="Arial" w:hAnsi="Arial" w:cs="Arial"/>
            </w:rPr>
            <w:t>31 October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64184E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D5726">
        <w:rPr>
          <w:rFonts w:ascii="Arial" w:hAnsi="Arial" w:cs="Arial"/>
          <w:b/>
        </w:rPr>
        <w:t>49,983.11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3E1FBD5" w:rsidR="00627D44" w:rsidRPr="00627D44" w:rsidRDefault="00FA3BF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r w:rsidR="008D5726" w:rsidRPr="00627D44">
        <w:rPr>
          <w:rFonts w:ascii="Arial" w:hAnsi="Arial" w:cs="Arial"/>
        </w:rPr>
        <w:t>Sponsor</w:t>
      </w:r>
      <w:r w:rsidR="008D5726">
        <w:rPr>
          <w:rFonts w:ascii="Arial" w:hAnsi="Arial" w:cs="Arial"/>
        </w:rPr>
        <w:t xml:space="preserve"> and</w:t>
      </w:r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4830D89" w:rsidR="00727813" w:rsidRDefault="00FA3BFA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41A38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D818179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8D5726">
              <w:rPr>
                <w:rFonts w:ascii="Arial" w:hAnsi="Arial" w:cs="Arial"/>
              </w:rPr>
              <w:t>1068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4D49BB2" w:rsidR="00CB4F85" w:rsidRPr="00627D44" w:rsidRDefault="008D572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86BB3B" w:rsidR="00CB4F85" w:rsidRPr="00627D44" w:rsidRDefault="008D5726" w:rsidP="00A43023">
            <w:pPr>
              <w:rPr>
                <w:rFonts w:ascii="Arial" w:hAnsi="Arial" w:cs="Arial"/>
              </w:rPr>
            </w:pPr>
            <w:r w:rsidRPr="008D5726">
              <w:rPr>
                <w:rFonts w:ascii="Arial" w:hAnsi="Arial" w:cs="Arial"/>
              </w:rPr>
              <w:t>606662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F182B" w14:textId="77777777" w:rsidR="00A41A38" w:rsidRDefault="00A41A38">
      <w:r>
        <w:separator/>
      </w:r>
    </w:p>
  </w:endnote>
  <w:endnote w:type="continuationSeparator" w:id="0">
    <w:p w14:paraId="0D3D5670" w14:textId="77777777" w:rsidR="00A41A38" w:rsidRDefault="00A4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A41A3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47EBB" w14:textId="77777777" w:rsidR="00A41A38" w:rsidRDefault="00A41A38">
      <w:r>
        <w:separator/>
      </w:r>
    </w:p>
  </w:footnote>
  <w:footnote w:type="continuationSeparator" w:id="0">
    <w:p w14:paraId="2DB821D1" w14:textId="77777777" w:rsidR="00A41A38" w:rsidRDefault="00A4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D5726"/>
    <w:rsid w:val="008E32A7"/>
    <w:rsid w:val="0090039A"/>
    <w:rsid w:val="0091686D"/>
    <w:rsid w:val="0096338C"/>
    <w:rsid w:val="00985C09"/>
    <w:rsid w:val="009865D2"/>
    <w:rsid w:val="00A26AB8"/>
    <w:rsid w:val="00A41A3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A3BFA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54DC4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E0AF-0F79-4D6A-BE33-87E3862B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2020-05-27T13:12:00Z</dcterms:created>
  <dcterms:modified xsi:type="dcterms:W3CDTF">2020-05-27T13:12:00Z</dcterms:modified>
</cp:coreProperties>
</file>