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774A0B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F603F" w:rsidRPr="008650FC">
              <w:rPr>
                <w:rFonts w:ascii="Arial" w:hAnsi="Arial" w:cs="Arial"/>
                <w:b/>
              </w:rPr>
              <w:t>T0363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B2EF756" w:rsidR="00CB3E0B" w:rsidRDefault="003F603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8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7D3CCD3" w:rsidR="00727813" w:rsidRPr="00311C5F" w:rsidRDefault="003F603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August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36A2EBE" w:rsidR="00A53652" w:rsidRPr="00CB3E0B" w:rsidRDefault="003F603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F9AD938" w:rsidR="00F841A8" w:rsidRPr="008650FC" w:rsidRDefault="003F603F" w:rsidP="00A53652">
      <w:pPr>
        <w:jc w:val="center"/>
        <w:rPr>
          <w:rFonts w:ascii="Arial" w:hAnsi="Arial" w:cs="Arial"/>
          <w:b/>
        </w:rPr>
      </w:pPr>
      <w:r w:rsidRPr="008650FC">
        <w:rPr>
          <w:rFonts w:ascii="Arial" w:hAnsi="Arial" w:cs="Arial"/>
          <w:b/>
        </w:rPr>
        <w:t>T0363</w:t>
      </w:r>
    </w:p>
    <w:p w14:paraId="391E6084" w14:textId="7738EC4B" w:rsidR="00727813" w:rsidRDefault="003F603F">
      <w:pPr>
        <w:rPr>
          <w:rFonts w:ascii="Arial" w:hAnsi="Arial" w:cs="Arial"/>
          <w:b/>
        </w:rPr>
      </w:pPr>
      <w:r w:rsidRPr="003F603F">
        <w:rPr>
          <w:rFonts w:ascii="Arial" w:hAnsi="Arial" w:cs="Arial"/>
          <w:b/>
        </w:rPr>
        <w:t>T0363 LED Replacement Programme - Lighting Technical Assurance Advisor</w:t>
      </w:r>
    </w:p>
    <w:p w14:paraId="5DCDF088" w14:textId="77777777" w:rsidR="003F603F" w:rsidRDefault="003F603F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E4A784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7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650FC">
            <w:rPr>
              <w:rFonts w:ascii="Arial" w:hAnsi="Arial" w:cs="Arial"/>
              <w:b/>
            </w:rPr>
            <w:t>22 July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D3DC5F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8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650FC">
            <w:rPr>
              <w:rFonts w:ascii="Arial" w:hAnsi="Arial" w:cs="Arial"/>
              <w:b/>
            </w:rPr>
            <w:t>08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650FC">
            <w:rPr>
              <w:rFonts w:ascii="Arial" w:hAnsi="Arial" w:cs="Arial"/>
              <w:b/>
            </w:rPr>
            <w:t>07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EF788C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650FC">
        <w:rPr>
          <w:rFonts w:ascii="Arial" w:hAnsi="Arial" w:cs="Arial"/>
          <w:b/>
        </w:rPr>
        <w:t>499038.40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BCB70B9" w:rsidR="00627D44" w:rsidRPr="00311C5F" w:rsidRDefault="00E01AB3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 w:rsidRPr="00E01AB3"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06B02F45" w:rsidR="00727813" w:rsidRPr="00311C5F" w:rsidRDefault="00E01AB3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6B1A792C" w14:textId="77777777" w:rsidR="00E01AB3" w:rsidRDefault="00E01AB3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</w:p>
    <w:p w14:paraId="3C4962AE" w14:textId="7D9F80BB" w:rsidR="00FF365A" w:rsidRDefault="00311C5F">
      <w:pPr>
        <w:rPr>
          <w:rFonts w:ascii="Arial" w:hAnsi="Arial" w:cs="Arial"/>
        </w:rPr>
      </w:pPr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1D65C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D65C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333EE09" w:rsidR="00CB4F85" w:rsidRPr="002C2284" w:rsidRDefault="008650F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T0363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F68B9DA" w:rsidR="00CB4F85" w:rsidRPr="002C2284" w:rsidRDefault="008650F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3701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F545421" w:rsidR="00CB4F85" w:rsidRPr="002C2284" w:rsidRDefault="008650FC" w:rsidP="00A43023">
            <w:pPr>
              <w:rPr>
                <w:rFonts w:ascii="Arial" w:hAnsi="Arial" w:cs="Arial"/>
                <w:b/>
              </w:rPr>
            </w:pPr>
            <w:r w:rsidRPr="008650FC">
              <w:rPr>
                <w:rFonts w:ascii="Arial" w:hAnsi="Arial" w:cs="Arial"/>
                <w:b/>
              </w:rPr>
              <w:t>611477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E737" w14:textId="77777777" w:rsidR="001D65C2" w:rsidRDefault="001D65C2">
      <w:r>
        <w:separator/>
      </w:r>
    </w:p>
  </w:endnote>
  <w:endnote w:type="continuationSeparator" w:id="0">
    <w:p w14:paraId="0E200B1F" w14:textId="77777777" w:rsidR="001D65C2" w:rsidRDefault="001D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1D65C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ECF8" w14:textId="77777777" w:rsidR="001D65C2" w:rsidRDefault="001D65C2">
      <w:r>
        <w:separator/>
      </w:r>
    </w:p>
  </w:footnote>
  <w:footnote w:type="continuationSeparator" w:id="0">
    <w:p w14:paraId="162468EF" w14:textId="77777777" w:rsidR="001D65C2" w:rsidRDefault="001D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732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67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D65C2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F603F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4319"/>
    <w:rsid w:val="007F776F"/>
    <w:rsid w:val="008650FC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2724F"/>
    <w:rsid w:val="00D56DC5"/>
    <w:rsid w:val="00D704E7"/>
    <w:rsid w:val="00DB6B74"/>
    <w:rsid w:val="00DC1C39"/>
    <w:rsid w:val="00DC6ABC"/>
    <w:rsid w:val="00DE1062"/>
    <w:rsid w:val="00DF6551"/>
    <w:rsid w:val="00E01AB3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76C06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A6FD3"/>
    <w:rsid w:val="00986547"/>
    <w:rsid w:val="009A65F4"/>
    <w:rsid w:val="009A7FAF"/>
    <w:rsid w:val="009F2608"/>
    <w:rsid w:val="00A11CA3"/>
    <w:rsid w:val="00A4229C"/>
    <w:rsid w:val="00A8024D"/>
    <w:rsid w:val="00AF14F1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Watson, Rebekah</cp:lastModifiedBy>
  <cp:revision>2</cp:revision>
  <cp:lastPrinted>2016-01-12T11:01:00Z</cp:lastPrinted>
  <dcterms:created xsi:type="dcterms:W3CDTF">2022-08-08T15:17:00Z</dcterms:created>
  <dcterms:modified xsi:type="dcterms:W3CDTF">2022-08-08T15:17:00Z</dcterms:modified>
</cp:coreProperties>
</file>