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2637EB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287183" w:rsidRPr="00287183">
                  <w:rPr>
                    <w:rStyle w:val="Style1"/>
                    <w:b/>
                  </w:rPr>
                  <w:t>T0385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C8C7F78" w:rsidR="00CB3E0B" w:rsidRDefault="003A602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12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73435D5D" w:rsidR="00B6065A" w:rsidRDefault="00206904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</w:t>
                </w:r>
                <w:r w:rsidR="00FF5373">
                  <w:rPr>
                    <w:rFonts w:ascii="Arial" w:hAnsi="Arial" w:cs="Arial"/>
                    <w:b/>
                  </w:rPr>
                  <w:t>1</w:t>
                </w:r>
                <w:r>
                  <w:rPr>
                    <w:rFonts w:ascii="Arial" w:hAnsi="Arial" w:cs="Arial"/>
                    <w:b/>
                  </w:rPr>
                  <w:t xml:space="preserve"> December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ED540D4" w:rsidR="00A53652" w:rsidRPr="00CB3E0B" w:rsidRDefault="003A602B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09B160AA" w:rsidR="00B6065A" w:rsidRDefault="00D0359B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287183" w:rsidRPr="00287183">
            <w:rPr>
              <w:rStyle w:val="Style1"/>
              <w:b/>
            </w:rPr>
            <w:t>T0385</w:t>
          </w:r>
        </w:sdtContent>
      </w:sdt>
    </w:p>
    <w:p w14:paraId="06FA62AA" w14:textId="088D807C" w:rsidR="00B6065A" w:rsidRDefault="00D0359B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206904" w:rsidRPr="00206904">
            <w:rPr>
              <w:rStyle w:val="Style1"/>
              <w:b/>
            </w:rPr>
            <w:t>ESDAL Technical Assurance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663BB6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11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7540D">
            <w:rPr>
              <w:rFonts w:ascii="Arial" w:hAnsi="Arial" w:cs="Arial"/>
              <w:b/>
            </w:rPr>
            <w:t>20 November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6A7DAD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12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F5373">
            <w:rPr>
              <w:rFonts w:ascii="Arial" w:hAnsi="Arial" w:cs="Arial"/>
              <w:b/>
            </w:rPr>
            <w:t>21 December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5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F5373">
            <w:rPr>
              <w:rFonts w:ascii="Arial" w:hAnsi="Arial" w:cs="Arial"/>
              <w:b/>
            </w:rPr>
            <w:t>21 May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DC8E7F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FF5373" w:rsidRPr="00FF5373">
                <w:rPr>
                  <w:rStyle w:val="Style1"/>
                  <w:b/>
                </w:rPr>
                <w:t>289,550.57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9371024" w:rsidR="00627D44" w:rsidRPr="00311C5F" w:rsidRDefault="00D0359B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 w:rsidR="00A72F24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 w:rsidR="00A72F24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4CB37524" w:rsidR="00727813" w:rsidRPr="00311C5F" w:rsidRDefault="00D0359B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 w:rsidR="00A72F24"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0359B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0359B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B9CE68C" w:rsidR="00CB4F85" w:rsidRPr="002C2284" w:rsidRDefault="00D0359B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6108E1">
                  <w:rPr>
                    <w:rStyle w:val="Style1"/>
                    <w:b/>
                  </w:rPr>
                  <w:t>T085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74C7004" w:rsidR="00CB4F85" w:rsidRPr="002C2284" w:rsidRDefault="00D0359B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9E1D70" w:rsidRPr="009E1D70">
                  <w:rPr>
                    <w:rStyle w:val="Style1"/>
                    <w:b/>
                  </w:rPr>
                  <w:t>3822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AC310B2" w:rsidR="00CB4F85" w:rsidRPr="002C2284" w:rsidRDefault="00D0359B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9E1D70" w:rsidRPr="009E1D70">
                  <w:rPr>
                    <w:rStyle w:val="Style1"/>
                    <w:b/>
                  </w:rPr>
                  <w:t>562138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0359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631C"/>
    <w:rsid w:val="001675F0"/>
    <w:rsid w:val="001C2680"/>
    <w:rsid w:val="001E763A"/>
    <w:rsid w:val="00203F5D"/>
    <w:rsid w:val="00205CF9"/>
    <w:rsid w:val="00206904"/>
    <w:rsid w:val="00232772"/>
    <w:rsid w:val="00246DCD"/>
    <w:rsid w:val="00287183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A602B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108E1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40D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E1D70"/>
    <w:rsid w:val="00A26AB8"/>
    <w:rsid w:val="00A53652"/>
    <w:rsid w:val="00A72F24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</cp:revision>
  <cp:lastPrinted>2016-01-12T11:01:00Z</cp:lastPrinted>
  <dcterms:created xsi:type="dcterms:W3CDTF">2023-02-14T12:04:00Z</dcterms:created>
  <dcterms:modified xsi:type="dcterms:W3CDTF">2023-02-14T12:04:00Z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