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F9C5BD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45023" w:rsidRPr="00E45023">
              <w:rPr>
                <w:rFonts w:ascii="Arial" w:hAnsi="Arial" w:cs="Arial"/>
                <w:b/>
              </w:rPr>
              <w:t>T0485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2A373AB" w:rsidR="00CB3E0B" w:rsidRDefault="00E4502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2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DD8DB71" w:rsidR="00727813" w:rsidRPr="00311C5F" w:rsidRDefault="00E4502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2A78C74" w:rsidR="00A53652" w:rsidRPr="00CB3E0B" w:rsidRDefault="00E4502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4C07CF5" w:rsidR="00727813" w:rsidRDefault="00E45023" w:rsidP="00E45023">
      <w:pPr>
        <w:jc w:val="center"/>
        <w:rPr>
          <w:rFonts w:ascii="Arial" w:hAnsi="Arial" w:cs="Arial"/>
          <w:b/>
        </w:rPr>
      </w:pPr>
      <w:r w:rsidRPr="00E45023">
        <w:rPr>
          <w:rFonts w:ascii="Arial" w:hAnsi="Arial" w:cs="Arial"/>
          <w:b/>
        </w:rPr>
        <w:t>T0485 Breakdown Strategy</w:t>
      </w:r>
    </w:p>
    <w:p w14:paraId="1799DE53" w14:textId="77777777" w:rsidR="00E45023" w:rsidRDefault="00E4502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4DCCCB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5023">
            <w:rPr>
              <w:rFonts w:ascii="Arial" w:hAnsi="Arial" w:cs="Arial"/>
              <w:b/>
            </w:rPr>
            <w:t>25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BECFE4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5023">
            <w:rPr>
              <w:rFonts w:ascii="Arial" w:hAnsi="Arial" w:cs="Arial"/>
              <w:b/>
            </w:rPr>
            <w:t>26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5023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B30782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45023">
        <w:rPr>
          <w:rFonts w:ascii="Arial" w:hAnsi="Arial" w:cs="Arial"/>
          <w:b/>
        </w:rPr>
        <w:t>349,999.91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53DC75C" w:rsidR="00627D44" w:rsidRPr="00311C5F" w:rsidRDefault="005038A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4502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B11AA1F" w:rsidR="00727813" w:rsidRPr="00311C5F" w:rsidRDefault="005038A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9C88761" w:rsidR="00CB4F85" w:rsidRPr="002C2284" w:rsidRDefault="00E4502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T0485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BDCF3FA" w:rsidR="00CB4F85" w:rsidRPr="002C2284" w:rsidRDefault="00E4502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E4CAA6D" w:rsidR="00CB4F85" w:rsidRPr="002C2284" w:rsidRDefault="00E4502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616289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2D12" w14:textId="77777777" w:rsidR="009246C2" w:rsidRDefault="009246C2">
      <w:r>
        <w:separator/>
      </w:r>
    </w:p>
  </w:endnote>
  <w:endnote w:type="continuationSeparator" w:id="0">
    <w:p w14:paraId="35674DB9" w14:textId="77777777" w:rsidR="009246C2" w:rsidRDefault="009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3ACD" w14:textId="77777777" w:rsidR="009246C2" w:rsidRDefault="009246C2">
      <w:r>
        <w:separator/>
      </w:r>
    </w:p>
  </w:footnote>
  <w:footnote w:type="continuationSeparator" w:id="0">
    <w:p w14:paraId="44BFB9C1" w14:textId="77777777" w:rsidR="009246C2" w:rsidRDefault="0092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38AD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246C2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4585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502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645DC"/>
    <w:rsid w:val="00A8024D"/>
    <w:rsid w:val="00BC28F6"/>
    <w:rsid w:val="00C4334B"/>
    <w:rsid w:val="00DC58AA"/>
    <w:rsid w:val="00EE36CC"/>
    <w:rsid w:val="00F251E4"/>
    <w:rsid w:val="00F560E8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2023-07-26T10:24:00Z</dcterms:created>
  <dcterms:modified xsi:type="dcterms:W3CDTF">2023-07-26T10:24:00Z</dcterms:modified>
</cp:coreProperties>
</file>