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7583AED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1534D0" w:rsidRPr="001534D0">
              <w:rPr>
                <w:rFonts w:ascii="Arial" w:hAnsi="Arial" w:cs="Arial"/>
                <w:b/>
              </w:rPr>
              <w:t>C0024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5B7CC741" w:rsidR="00E565C4" w:rsidRDefault="001534D0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1 - Arcadis Consulting (UK) Limited</w:t>
                </w:r>
              </w:p>
            </w:sdtContent>
          </w:sdt>
          <w:p w14:paraId="1750E23A" w14:textId="6AA3B9C2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875B7">
              <w:rPr>
                <w:rFonts w:ascii="Arial" w:hAnsi="Arial" w:cs="Arial"/>
              </w:rPr>
              <w:t>eSourcing portal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8-2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24B020E" w:rsidR="00727813" w:rsidRPr="00311C5F" w:rsidRDefault="001534D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21 August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3997AE33" w:rsidR="00483F92" w:rsidRPr="00CB3E0B" w:rsidRDefault="001534D0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44808820" w:rsidR="00F841A8" w:rsidRPr="001534D0" w:rsidRDefault="001534D0" w:rsidP="00A53652">
      <w:pPr>
        <w:jc w:val="center"/>
        <w:rPr>
          <w:rFonts w:ascii="Arial" w:hAnsi="Arial" w:cs="Arial"/>
          <w:b/>
        </w:rPr>
      </w:pPr>
      <w:r w:rsidRPr="001534D0">
        <w:rPr>
          <w:rFonts w:ascii="Arial" w:hAnsi="Arial" w:cs="Arial"/>
          <w:b/>
        </w:rPr>
        <w:t>C0024</w:t>
      </w:r>
    </w:p>
    <w:p w14:paraId="391E6084" w14:textId="0C25EF00" w:rsidR="00727813" w:rsidRDefault="001534D0" w:rsidP="001534D0">
      <w:pPr>
        <w:jc w:val="center"/>
        <w:rPr>
          <w:rFonts w:ascii="Arial" w:hAnsi="Arial" w:cs="Arial"/>
        </w:rPr>
      </w:pPr>
      <w:r w:rsidRPr="001534D0">
        <w:rPr>
          <w:rFonts w:ascii="Arial" w:hAnsi="Arial" w:cs="Arial"/>
          <w:b/>
        </w:rPr>
        <w:t>Smart Motorways Audit Service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D1D4C3A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8-1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534D0">
            <w:rPr>
              <w:rFonts w:ascii="Arial" w:hAnsi="Arial" w:cs="Arial"/>
              <w:b/>
            </w:rPr>
            <w:t>17 August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FB0C275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8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F3E44">
            <w:rPr>
              <w:rFonts w:ascii="Arial" w:hAnsi="Arial" w:cs="Arial"/>
              <w:b/>
            </w:rPr>
            <w:t>21 August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8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F3E44">
            <w:rPr>
              <w:rFonts w:ascii="Arial" w:hAnsi="Arial" w:cs="Arial"/>
              <w:b/>
            </w:rPr>
            <w:t>31 August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8DD205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BF3E44">
        <w:rPr>
          <w:rFonts w:ascii="Arial" w:hAnsi="Arial" w:cs="Arial"/>
          <w:b/>
        </w:rPr>
        <w:t>366,724.05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DC4732F" w:rsidR="00627D44" w:rsidRPr="00311C5F" w:rsidRDefault="000C78E7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BF3E44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41111C6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40482">
        <w:rPr>
          <w:rFonts w:ascii="Arial" w:hAnsi="Arial" w:cs="Arial"/>
        </w:rPr>
        <w:t>a</w:t>
      </w:r>
      <w:r w:rsidR="0044629C" w:rsidRPr="00311C5F">
        <w:rPr>
          <w:rFonts w:ascii="Arial" w:hAnsi="Arial" w:cs="Arial"/>
        </w:rPr>
        <w:t xml:space="preserve"> messa</w:t>
      </w:r>
      <w:r w:rsidR="00140482">
        <w:rPr>
          <w:rFonts w:ascii="Arial" w:hAnsi="Arial" w:cs="Arial"/>
        </w:rPr>
        <w:t>ge through the eSourcing portal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C8C0920" w:rsidR="00727813" w:rsidRPr="00311C5F" w:rsidRDefault="000C78E7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33503F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66B1B39" w:rsidR="00CB4F85" w:rsidRPr="002C2284" w:rsidRDefault="00BF3E4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C0024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129C5DA" w:rsidR="00CB4F85" w:rsidRPr="002C2284" w:rsidRDefault="00BF3E4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23F018B" w:rsidR="00CB4F85" w:rsidRPr="002C2284" w:rsidRDefault="00BF3E4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Various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69D3D" w14:textId="77777777" w:rsidR="0028681F" w:rsidRDefault="0028681F">
      <w:r>
        <w:separator/>
      </w:r>
    </w:p>
  </w:endnote>
  <w:endnote w:type="continuationSeparator" w:id="0">
    <w:p w14:paraId="3D75891B" w14:textId="77777777" w:rsidR="0028681F" w:rsidRDefault="0028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BF3E44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B1108" w14:textId="77777777" w:rsidR="0028681F" w:rsidRDefault="0028681F">
      <w:r>
        <w:separator/>
      </w:r>
    </w:p>
  </w:footnote>
  <w:footnote w:type="continuationSeparator" w:id="0">
    <w:p w14:paraId="13E48A97" w14:textId="77777777" w:rsidR="0028681F" w:rsidRDefault="00286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84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0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445B"/>
    <w:rsid w:val="00087732"/>
    <w:rsid w:val="000B5932"/>
    <w:rsid w:val="000B6B21"/>
    <w:rsid w:val="000C78E7"/>
    <w:rsid w:val="000E0A93"/>
    <w:rsid w:val="000E5C2C"/>
    <w:rsid w:val="001209C0"/>
    <w:rsid w:val="0012794C"/>
    <w:rsid w:val="0013631C"/>
    <w:rsid w:val="00140482"/>
    <w:rsid w:val="001534D0"/>
    <w:rsid w:val="001675F0"/>
    <w:rsid w:val="00181734"/>
    <w:rsid w:val="001875B7"/>
    <w:rsid w:val="001C2680"/>
    <w:rsid w:val="001E763A"/>
    <w:rsid w:val="001F04C6"/>
    <w:rsid w:val="00203F5D"/>
    <w:rsid w:val="00205CF9"/>
    <w:rsid w:val="00232772"/>
    <w:rsid w:val="00246DCD"/>
    <w:rsid w:val="0028681F"/>
    <w:rsid w:val="0029324D"/>
    <w:rsid w:val="002B0CC6"/>
    <w:rsid w:val="002B4544"/>
    <w:rsid w:val="002C2284"/>
    <w:rsid w:val="00311C5F"/>
    <w:rsid w:val="00313A2E"/>
    <w:rsid w:val="003221D0"/>
    <w:rsid w:val="0033503F"/>
    <w:rsid w:val="00336C27"/>
    <w:rsid w:val="00364CE3"/>
    <w:rsid w:val="00375CFE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60C8A"/>
    <w:rsid w:val="00672DDA"/>
    <w:rsid w:val="00675023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83BCC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A239CD"/>
    <w:rsid w:val="00A26AB8"/>
    <w:rsid w:val="00A53652"/>
    <w:rsid w:val="00A7763C"/>
    <w:rsid w:val="00AE14D0"/>
    <w:rsid w:val="00AF3514"/>
    <w:rsid w:val="00B50393"/>
    <w:rsid w:val="00B738D0"/>
    <w:rsid w:val="00B82F6B"/>
    <w:rsid w:val="00B92073"/>
    <w:rsid w:val="00BC48DD"/>
    <w:rsid w:val="00BF3E44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17444"/>
    <w:rsid w:val="002448C6"/>
    <w:rsid w:val="002A1F79"/>
    <w:rsid w:val="00313602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C0554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355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Marie Bradbury</cp:lastModifiedBy>
  <cp:revision>4</cp:revision>
  <cp:lastPrinted>2016-01-12T11:01:00Z</cp:lastPrinted>
  <dcterms:created xsi:type="dcterms:W3CDTF">2023-08-21T10:49:00Z</dcterms:created>
  <dcterms:modified xsi:type="dcterms:W3CDTF">2023-08-24T09:19:00Z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