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305FB498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8E2769">
              <w:rPr>
                <w:rFonts w:ascii="Arial" w:hAnsi="Arial" w:cs="Arial"/>
                <w:b/>
                <w:sz w:val="22"/>
              </w:rPr>
              <w:t>064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4CD0BF16" w:rsidR="003A5821" w:rsidRDefault="008E2769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9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42FEB026" w:rsidR="003A5821" w:rsidRDefault="008E2769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26 September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01400EBE" w:rsidR="003A5821" w:rsidRDefault="008E2769" w:rsidP="003A5821">
      <w:pPr>
        <w:jc w:val="center"/>
        <w:rPr>
          <w:rFonts w:ascii="Arial" w:hAnsi="Arial" w:cs="Arial"/>
          <w:b/>
        </w:rPr>
      </w:pPr>
      <w:r w:rsidRPr="008E2769">
        <w:rPr>
          <w:rFonts w:ascii="Arial" w:hAnsi="Arial" w:cs="Arial"/>
          <w:b/>
        </w:rPr>
        <w:t>5-064 Research into Trend to Enterprise</w:t>
      </w:r>
      <w:r w:rsidR="003A5821"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2BBE2BBE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9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E2769">
            <w:rPr>
              <w:rStyle w:val="Style1"/>
            </w:rPr>
            <w:t>19 September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31D20E0E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9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E2769">
            <w:rPr>
              <w:rStyle w:val="Style2"/>
            </w:rPr>
            <w:t>26 September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2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E0790">
            <w:rPr>
              <w:rStyle w:val="Style3"/>
            </w:rPr>
            <w:t>25 February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641007F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E2769">
        <w:rPr>
          <w:rFonts w:ascii="Arial" w:hAnsi="Arial" w:cs="Arial"/>
          <w:b/>
        </w:rPr>
        <w:t>50000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198D9592" w:rsidR="00F7334E" w:rsidRDefault="00FA4FD1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E2769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6E2B5BC" w14:textId="7F6D066B" w:rsidR="003A5821" w:rsidRDefault="003A5821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149C3281" w14:textId="474A4D9D" w:rsidR="00FA4FD1" w:rsidRDefault="00FA4FD1" w:rsidP="00BC2E32">
      <w:pPr>
        <w:rPr>
          <w:rFonts w:ascii="Arial" w:hAnsi="Arial" w:cs="Arial"/>
        </w:rPr>
      </w:pPr>
    </w:p>
    <w:p w14:paraId="08905635" w14:textId="77777777" w:rsidR="00FA4FD1" w:rsidRDefault="00FA4FD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57B2BA0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E57EFD">
              <w:rPr>
                <w:rFonts w:ascii="Arial" w:hAnsi="Arial" w:cs="Arial"/>
              </w:rPr>
              <w:t>064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7AFBAD5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5B9F7171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646C5" w14:textId="77777777" w:rsidR="00F16F7E" w:rsidRDefault="00F16F7E">
      <w:r>
        <w:separator/>
      </w:r>
    </w:p>
  </w:endnote>
  <w:endnote w:type="continuationSeparator" w:id="0">
    <w:p w14:paraId="2EDD46FE" w14:textId="77777777" w:rsidR="00F16F7E" w:rsidRDefault="00F1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632204AB" w:rsidR="00777912" w:rsidRDefault="005B3217">
    <w:pPr>
      <w:pStyle w:val="Footer"/>
    </w:pPr>
    <w:fldSimple w:instr=" FILENAME  \* MERGEFORMAT ">
      <w:r w:rsidR="008C6D8B">
        <w:rPr>
          <w:noProof/>
        </w:rPr>
        <w:t>5-064 Award Letter Signed</w:t>
      </w:r>
    </w:fldSimple>
  </w:p>
  <w:p w14:paraId="67700C8A" w14:textId="22092BA5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C6D8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4F7C" w14:textId="77777777" w:rsidR="00F16F7E" w:rsidRDefault="00F16F7E">
      <w:r>
        <w:separator/>
      </w:r>
    </w:p>
  </w:footnote>
  <w:footnote w:type="continuationSeparator" w:id="0">
    <w:p w14:paraId="7FF875CB" w14:textId="77777777" w:rsidR="00F16F7E" w:rsidRDefault="00F1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C3416"/>
    <w:rsid w:val="001E763A"/>
    <w:rsid w:val="00244805"/>
    <w:rsid w:val="002A6FC5"/>
    <w:rsid w:val="002B0CC6"/>
    <w:rsid w:val="002B4544"/>
    <w:rsid w:val="002C185B"/>
    <w:rsid w:val="002F734C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5B3217"/>
    <w:rsid w:val="00627D44"/>
    <w:rsid w:val="0069504B"/>
    <w:rsid w:val="006D3FB5"/>
    <w:rsid w:val="006D663F"/>
    <w:rsid w:val="007121BC"/>
    <w:rsid w:val="00727813"/>
    <w:rsid w:val="0076033B"/>
    <w:rsid w:val="007639FD"/>
    <w:rsid w:val="00774AF4"/>
    <w:rsid w:val="00777912"/>
    <w:rsid w:val="007B731E"/>
    <w:rsid w:val="007E428F"/>
    <w:rsid w:val="008C6D8B"/>
    <w:rsid w:val="008E2769"/>
    <w:rsid w:val="00954B59"/>
    <w:rsid w:val="0096338C"/>
    <w:rsid w:val="00A008BD"/>
    <w:rsid w:val="00A16D4A"/>
    <w:rsid w:val="00A263DB"/>
    <w:rsid w:val="00AE0790"/>
    <w:rsid w:val="00B50393"/>
    <w:rsid w:val="00B738D0"/>
    <w:rsid w:val="00BC2E32"/>
    <w:rsid w:val="00BC47D3"/>
    <w:rsid w:val="00BC5B21"/>
    <w:rsid w:val="00C07C73"/>
    <w:rsid w:val="00C3604A"/>
    <w:rsid w:val="00C47102"/>
    <w:rsid w:val="00C509BE"/>
    <w:rsid w:val="00C833AF"/>
    <w:rsid w:val="00D47B00"/>
    <w:rsid w:val="00D579A0"/>
    <w:rsid w:val="00DC1C39"/>
    <w:rsid w:val="00E527D4"/>
    <w:rsid w:val="00E57EFD"/>
    <w:rsid w:val="00E77CF4"/>
    <w:rsid w:val="00E8289F"/>
    <w:rsid w:val="00EB39FB"/>
    <w:rsid w:val="00ED683A"/>
    <w:rsid w:val="00F16F7E"/>
    <w:rsid w:val="00F72FF1"/>
    <w:rsid w:val="00F7334E"/>
    <w:rsid w:val="00FA4FD1"/>
    <w:rsid w:val="00FD5F80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FC18514A-9AAD-4C02-A72B-6FD840B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203B9D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203B9D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203B9D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203B9D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203B9D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203B9D"/>
    <w:rsid w:val="005C5C47"/>
    <w:rsid w:val="009C0979"/>
    <w:rsid w:val="00B57F4A"/>
    <w:rsid w:val="00C6219D"/>
    <w:rsid w:val="00D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FB68-068C-4F75-B4C6-2FA36A31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2019-09-27T09:14:00Z</cp:lastPrinted>
  <dcterms:created xsi:type="dcterms:W3CDTF">2019-09-30T12:51:00Z</dcterms:created>
  <dcterms:modified xsi:type="dcterms:W3CDTF">2019-09-30T12:51:00Z</dcterms:modified>
</cp:coreProperties>
</file>