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14:paraId="007BAED7" w14:textId="77777777" w:rsidTr="00A066AA">
        <w:trPr>
          <w:cantSplit/>
          <w:trHeight w:val="3285"/>
        </w:trPr>
        <w:tc>
          <w:tcPr>
            <w:tcW w:w="5688" w:type="dxa"/>
            <w:tcBorders>
              <w:bottom w:val="nil"/>
            </w:tcBorders>
          </w:tcPr>
          <w:p w14:paraId="6DDF1B82" w14:textId="77777777" w:rsidR="000B5932" w:rsidRDefault="00A97E8C">
            <w:pPr>
              <w:rPr>
                <w:rFonts w:ascii="Arial" w:hAnsi="Arial" w:cs="Arial"/>
                <w:sz w:val="22"/>
              </w:rPr>
            </w:pPr>
            <w:r>
              <w:rPr>
                <w:noProof/>
                <w:lang w:eastAsia="en-GB"/>
              </w:rPr>
              <w:drawing>
                <wp:inline distT="0" distB="0" distL="0" distR="0" wp14:anchorId="43B5EDF6" wp14:editId="3576C8F0">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14:paraId="232F3347" w14:textId="77777777" w:rsidR="008C7C15" w:rsidRDefault="008C7C15" w:rsidP="00A805A2">
            <w:pPr>
              <w:rPr>
                <w:rFonts w:ascii="Arial" w:hAnsi="Arial" w:cs="Arial"/>
                <w:sz w:val="22"/>
              </w:rPr>
            </w:pPr>
          </w:p>
          <w:p w14:paraId="64CEF7BE" w14:textId="77777777" w:rsidR="00A805A2" w:rsidRDefault="00A805A2" w:rsidP="00A805A2">
            <w:pPr>
              <w:rPr>
                <w:rFonts w:ascii="Arial" w:hAnsi="Arial" w:cs="Arial"/>
                <w:sz w:val="22"/>
              </w:rPr>
            </w:pPr>
            <w:r>
              <w:rPr>
                <w:rFonts w:ascii="Arial" w:hAnsi="Arial" w:cs="Arial"/>
                <w:sz w:val="22"/>
              </w:rPr>
              <w:t>Our ref:</w:t>
            </w:r>
            <w:r w:rsidR="00367CBA">
              <w:rPr>
                <w:rFonts w:ascii="Arial" w:hAnsi="Arial" w:cs="Arial"/>
                <w:sz w:val="22"/>
              </w:rPr>
              <w:t xml:space="preserve"> </w:t>
            </w:r>
            <w:r w:rsidR="00B0086A">
              <w:rPr>
                <w:rFonts w:ascii="Arial" w:hAnsi="Arial" w:cs="Arial"/>
                <w:sz w:val="22"/>
              </w:rPr>
              <w:t>SAD/70</w:t>
            </w:r>
            <w:r>
              <w:rPr>
                <w:rFonts w:ascii="Arial" w:hAnsi="Arial" w:cs="Arial"/>
                <w:sz w:val="22"/>
              </w:rPr>
              <w:tab/>
            </w:r>
            <w:bookmarkStart w:id="0" w:name="OurRef"/>
            <w:bookmarkEnd w:id="0"/>
          </w:p>
          <w:p w14:paraId="730322C4" w14:textId="77777777" w:rsidR="00A805A2" w:rsidRDefault="00A805A2" w:rsidP="00A805A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5A59A4E0" w14:textId="77777777" w:rsidR="00A805A2" w:rsidRDefault="00A805A2" w:rsidP="00A805A2">
            <w:pPr>
              <w:rPr>
                <w:rFonts w:ascii="Arial" w:hAnsi="Arial" w:cs="Arial"/>
                <w:sz w:val="22"/>
              </w:rPr>
            </w:pPr>
          </w:p>
          <w:p w14:paraId="3C16FFF7" w14:textId="77777777" w:rsidR="00614AB4" w:rsidRPr="00614AB4" w:rsidRDefault="00614AB4" w:rsidP="00614AB4">
            <w:pPr>
              <w:rPr>
                <w:rFonts w:ascii="Arial" w:hAnsi="Arial"/>
              </w:rPr>
            </w:pPr>
            <w:bookmarkStart w:id="2" w:name="Addressee"/>
            <w:bookmarkEnd w:id="2"/>
            <w:r w:rsidRPr="00614AB4">
              <w:rPr>
                <w:rFonts w:ascii="Arial" w:hAnsi="Arial"/>
              </w:rPr>
              <w:t>AMCO Rail</w:t>
            </w:r>
          </w:p>
          <w:p w14:paraId="5966715C" w14:textId="77777777" w:rsidR="00614AB4" w:rsidRPr="00614AB4" w:rsidRDefault="009F0D2A" w:rsidP="00614AB4">
            <w:pPr>
              <w:rPr>
                <w:rFonts w:ascii="Arial" w:hAnsi="Arial"/>
              </w:rPr>
            </w:pPr>
            <w:r>
              <w:rPr>
                <w:rFonts w:ascii="Arial" w:hAnsi="Arial"/>
              </w:rPr>
              <w:t>Amalgamated C</w:t>
            </w:r>
            <w:r w:rsidR="00614AB4" w:rsidRPr="00614AB4">
              <w:rPr>
                <w:rFonts w:ascii="Arial" w:hAnsi="Arial"/>
              </w:rPr>
              <w:t>onstruction Ltd</w:t>
            </w:r>
          </w:p>
          <w:p w14:paraId="4A17ACF7" w14:textId="77777777" w:rsidR="00614AB4" w:rsidRPr="00614AB4" w:rsidRDefault="00614AB4" w:rsidP="00614AB4">
            <w:pPr>
              <w:rPr>
                <w:rFonts w:ascii="Arial" w:hAnsi="Arial"/>
              </w:rPr>
            </w:pPr>
            <w:r w:rsidRPr="00614AB4">
              <w:rPr>
                <w:rFonts w:ascii="Arial" w:hAnsi="Arial"/>
              </w:rPr>
              <w:t>Head Office</w:t>
            </w:r>
          </w:p>
          <w:p w14:paraId="095351B5" w14:textId="77777777" w:rsidR="00614AB4" w:rsidRPr="00614AB4" w:rsidRDefault="00614AB4" w:rsidP="00614AB4">
            <w:pPr>
              <w:rPr>
                <w:rFonts w:ascii="Arial" w:hAnsi="Arial"/>
              </w:rPr>
            </w:pPr>
            <w:proofErr w:type="spellStart"/>
            <w:r w:rsidRPr="00614AB4">
              <w:rPr>
                <w:rFonts w:ascii="Arial" w:hAnsi="Arial"/>
              </w:rPr>
              <w:t>Whalley</w:t>
            </w:r>
            <w:proofErr w:type="spellEnd"/>
            <w:r w:rsidRPr="00614AB4">
              <w:rPr>
                <w:rFonts w:ascii="Arial" w:hAnsi="Arial"/>
              </w:rPr>
              <w:t xml:space="preserve"> Rd</w:t>
            </w:r>
          </w:p>
          <w:p w14:paraId="5C72354A" w14:textId="77777777" w:rsidR="00614AB4" w:rsidRPr="00614AB4" w:rsidRDefault="00614AB4" w:rsidP="00614AB4">
            <w:pPr>
              <w:rPr>
                <w:rFonts w:ascii="Arial" w:hAnsi="Arial"/>
              </w:rPr>
            </w:pPr>
            <w:proofErr w:type="spellStart"/>
            <w:r w:rsidRPr="00614AB4">
              <w:rPr>
                <w:rFonts w:ascii="Arial" w:hAnsi="Arial"/>
              </w:rPr>
              <w:t>Barugh</w:t>
            </w:r>
            <w:proofErr w:type="spellEnd"/>
            <w:r w:rsidRPr="00614AB4">
              <w:rPr>
                <w:rFonts w:ascii="Arial" w:hAnsi="Arial"/>
              </w:rPr>
              <w:t xml:space="preserve"> Green</w:t>
            </w:r>
          </w:p>
          <w:p w14:paraId="24733BFD" w14:textId="77777777" w:rsidR="00614AB4" w:rsidRPr="00614AB4" w:rsidRDefault="00614AB4" w:rsidP="00614AB4">
            <w:pPr>
              <w:rPr>
                <w:rFonts w:ascii="Arial" w:hAnsi="Arial"/>
              </w:rPr>
            </w:pPr>
            <w:r w:rsidRPr="00614AB4">
              <w:rPr>
                <w:rFonts w:ascii="Arial" w:hAnsi="Arial"/>
              </w:rPr>
              <w:t>Barnsley</w:t>
            </w:r>
          </w:p>
          <w:p w14:paraId="73D12629" w14:textId="77777777" w:rsidR="00614AB4" w:rsidRPr="00614AB4" w:rsidRDefault="00614AB4" w:rsidP="00614AB4">
            <w:pPr>
              <w:rPr>
                <w:rFonts w:ascii="Arial" w:hAnsi="Arial"/>
              </w:rPr>
            </w:pPr>
            <w:r w:rsidRPr="00614AB4">
              <w:rPr>
                <w:rFonts w:ascii="Arial" w:hAnsi="Arial"/>
              </w:rPr>
              <w:t>South Yorkshire</w:t>
            </w:r>
          </w:p>
          <w:p w14:paraId="39B1D726" w14:textId="77777777" w:rsidR="008B6F8F" w:rsidRDefault="00614AB4" w:rsidP="00614AB4">
            <w:pPr>
              <w:rPr>
                <w:rFonts w:ascii="Arial" w:hAnsi="Arial"/>
              </w:rPr>
            </w:pPr>
            <w:r w:rsidRPr="00614AB4">
              <w:rPr>
                <w:rFonts w:ascii="Arial" w:hAnsi="Arial"/>
              </w:rPr>
              <w:t>S75 1HT</w:t>
            </w:r>
          </w:p>
          <w:p w14:paraId="7697A824" w14:textId="77777777" w:rsidR="00614AB4" w:rsidRDefault="00614AB4" w:rsidP="00614AB4">
            <w:pPr>
              <w:rPr>
                <w:rFonts w:ascii="Arial" w:hAnsi="Arial"/>
              </w:rPr>
            </w:pPr>
          </w:p>
          <w:p w14:paraId="331A5707" w14:textId="5F2A5729" w:rsidR="007306FB" w:rsidRDefault="007306FB" w:rsidP="007306FB">
            <w:pPr>
              <w:rPr>
                <w:rFonts w:ascii="Arial" w:hAnsi="Arial"/>
              </w:rPr>
            </w:pPr>
            <w:r w:rsidRPr="008B6F8F">
              <w:rPr>
                <w:rFonts w:ascii="Arial" w:hAnsi="Arial"/>
                <w:b/>
              </w:rPr>
              <w:t>F</w:t>
            </w:r>
            <w:r w:rsidR="008B6F8F" w:rsidRPr="008B6F8F">
              <w:rPr>
                <w:rFonts w:ascii="Arial" w:hAnsi="Arial"/>
                <w:b/>
              </w:rPr>
              <w:t>or the attention of:</w:t>
            </w:r>
            <w:r>
              <w:rPr>
                <w:rFonts w:ascii="Arial" w:hAnsi="Arial"/>
              </w:rPr>
              <w:t xml:space="preserve"> </w:t>
            </w:r>
            <w:r w:rsidR="005D6D59">
              <w:rPr>
                <w:rFonts w:ascii="Arial" w:hAnsi="Arial"/>
                <w:i/>
              </w:rPr>
              <w:t>Redacted</w:t>
            </w:r>
          </w:p>
          <w:p w14:paraId="14897B64" w14:textId="77777777" w:rsidR="009136D5" w:rsidRDefault="009136D5">
            <w:pPr>
              <w:rPr>
                <w:rFonts w:ascii="Arial" w:hAnsi="Arial" w:cs="Arial"/>
                <w:sz w:val="22"/>
              </w:rPr>
            </w:pPr>
          </w:p>
          <w:p w14:paraId="794F689E" w14:textId="77777777" w:rsidR="000B5932" w:rsidRDefault="000B5932">
            <w:pPr>
              <w:rPr>
                <w:rFonts w:ascii="Arial" w:hAnsi="Arial" w:cs="Arial"/>
                <w:b/>
                <w:bCs/>
                <w:sz w:val="22"/>
              </w:rPr>
            </w:pPr>
            <w:bookmarkStart w:id="3" w:name="FAOLabel"/>
            <w:bookmarkEnd w:id="3"/>
          </w:p>
        </w:tc>
        <w:tc>
          <w:tcPr>
            <w:tcW w:w="4140" w:type="dxa"/>
            <w:tcBorders>
              <w:bottom w:val="nil"/>
            </w:tcBorders>
          </w:tcPr>
          <w:p w14:paraId="766D6590" w14:textId="77777777" w:rsidR="000B5932" w:rsidRDefault="000B5932">
            <w:pPr>
              <w:rPr>
                <w:rFonts w:ascii="Arial" w:hAnsi="Arial" w:cs="Arial"/>
                <w:sz w:val="22"/>
              </w:rPr>
            </w:pPr>
          </w:p>
          <w:p w14:paraId="5DDE425E" w14:textId="77777777" w:rsidR="00A066AA" w:rsidRDefault="00A066AA">
            <w:pPr>
              <w:rPr>
                <w:rFonts w:ascii="Arial" w:hAnsi="Arial" w:cs="Arial"/>
                <w:sz w:val="22"/>
              </w:rPr>
            </w:pPr>
            <w:bookmarkStart w:id="4" w:name="SenderName"/>
            <w:bookmarkEnd w:id="4"/>
          </w:p>
          <w:p w14:paraId="32A4F022" w14:textId="77777777" w:rsidR="008B6F8F" w:rsidRDefault="008B6F8F" w:rsidP="00015CC4">
            <w:pPr>
              <w:rPr>
                <w:rFonts w:ascii="Arial" w:hAnsi="Arial" w:cs="Arial"/>
                <w:sz w:val="22"/>
              </w:rPr>
            </w:pPr>
            <w:r>
              <w:rPr>
                <w:rFonts w:ascii="Arial" w:hAnsi="Arial" w:cs="Arial"/>
                <w:sz w:val="22"/>
              </w:rPr>
              <w:t>Highways England</w:t>
            </w:r>
          </w:p>
          <w:p w14:paraId="7C9D15F9" w14:textId="77777777" w:rsidR="00015CC4" w:rsidRDefault="00015CC4" w:rsidP="00015CC4">
            <w:pPr>
              <w:rPr>
                <w:rFonts w:ascii="Arial" w:hAnsi="Arial" w:cs="Arial"/>
                <w:sz w:val="22"/>
              </w:rPr>
            </w:pPr>
            <w:r>
              <w:rPr>
                <w:rFonts w:ascii="Arial" w:hAnsi="Arial" w:cs="Arial"/>
                <w:sz w:val="22"/>
              </w:rPr>
              <w:t xml:space="preserve">Procurement </w:t>
            </w:r>
          </w:p>
          <w:p w14:paraId="3160F88E" w14:textId="77777777" w:rsidR="00015CC4" w:rsidRDefault="00576995" w:rsidP="00015CC4">
            <w:pPr>
              <w:rPr>
                <w:rFonts w:ascii="Arial" w:hAnsi="Arial" w:cs="Arial"/>
                <w:sz w:val="22"/>
              </w:rPr>
            </w:pPr>
            <w:bookmarkStart w:id="5" w:name="OurAddress1"/>
            <w:bookmarkEnd w:id="5"/>
            <w:r>
              <w:rPr>
                <w:rFonts w:ascii="Arial" w:hAnsi="Arial" w:cs="Arial"/>
                <w:sz w:val="22"/>
              </w:rPr>
              <w:t>Lateral</w:t>
            </w:r>
          </w:p>
          <w:p w14:paraId="702C263E" w14:textId="77777777" w:rsidR="00015CC4" w:rsidRDefault="00576995" w:rsidP="00015CC4">
            <w:pPr>
              <w:rPr>
                <w:rFonts w:ascii="Arial" w:hAnsi="Arial" w:cs="Arial"/>
                <w:sz w:val="22"/>
              </w:rPr>
            </w:pPr>
            <w:bookmarkStart w:id="6" w:name="OurAddress2"/>
            <w:bookmarkEnd w:id="6"/>
            <w:r>
              <w:rPr>
                <w:rFonts w:ascii="Arial" w:hAnsi="Arial" w:cs="Arial"/>
                <w:sz w:val="22"/>
              </w:rPr>
              <w:t>8 City Walk</w:t>
            </w:r>
          </w:p>
          <w:p w14:paraId="68C3FD60" w14:textId="77777777" w:rsidR="00015CC4" w:rsidRDefault="00576995" w:rsidP="00015CC4">
            <w:pPr>
              <w:rPr>
                <w:rFonts w:ascii="Arial" w:hAnsi="Arial" w:cs="Arial"/>
                <w:sz w:val="22"/>
              </w:rPr>
            </w:pPr>
            <w:bookmarkStart w:id="7" w:name="OurAddress3"/>
            <w:bookmarkEnd w:id="7"/>
            <w:r>
              <w:rPr>
                <w:rFonts w:ascii="Arial" w:hAnsi="Arial" w:cs="Arial"/>
                <w:sz w:val="22"/>
              </w:rPr>
              <w:t>Leeds</w:t>
            </w:r>
          </w:p>
          <w:p w14:paraId="41DC3899" w14:textId="77777777" w:rsidR="00015CC4" w:rsidRDefault="00576995" w:rsidP="00015CC4">
            <w:pPr>
              <w:tabs>
                <w:tab w:val="left" w:pos="1422"/>
              </w:tabs>
              <w:rPr>
                <w:rFonts w:ascii="Arial" w:hAnsi="Arial"/>
                <w:sz w:val="22"/>
              </w:rPr>
            </w:pPr>
            <w:bookmarkStart w:id="8" w:name="OurAddress4"/>
            <w:bookmarkEnd w:id="8"/>
            <w:r>
              <w:rPr>
                <w:rFonts w:ascii="Arial" w:hAnsi="Arial"/>
                <w:sz w:val="22"/>
              </w:rPr>
              <w:t>LS11 9AT</w:t>
            </w:r>
          </w:p>
          <w:p w14:paraId="38740E90" w14:textId="77777777" w:rsidR="000B5932" w:rsidRDefault="000B5932">
            <w:pPr>
              <w:tabs>
                <w:tab w:val="left" w:pos="1422"/>
              </w:tabs>
              <w:rPr>
                <w:rFonts w:ascii="Arial" w:hAnsi="Arial"/>
                <w:sz w:val="22"/>
              </w:rPr>
            </w:pPr>
          </w:p>
          <w:p w14:paraId="575F8101" w14:textId="02557F77"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5D6D59">
              <w:rPr>
                <w:rFonts w:ascii="Arial" w:hAnsi="Arial"/>
                <w:i/>
                <w:sz w:val="22"/>
              </w:rPr>
              <w:t>Redacted</w:t>
            </w:r>
          </w:p>
          <w:p w14:paraId="05E4E346" w14:textId="77777777" w:rsidR="000B5932" w:rsidRDefault="000B5932">
            <w:pPr>
              <w:tabs>
                <w:tab w:val="left" w:pos="1512"/>
              </w:tabs>
              <w:rPr>
                <w:rFonts w:ascii="Arial" w:hAnsi="Arial"/>
                <w:sz w:val="22"/>
              </w:rPr>
            </w:pPr>
            <w:r>
              <w:rPr>
                <w:rFonts w:ascii="Arial" w:hAnsi="Arial"/>
                <w:sz w:val="22"/>
              </w:rPr>
              <w:tab/>
            </w:r>
            <w:bookmarkStart w:id="9" w:name="DirectLine"/>
            <w:bookmarkEnd w:id="9"/>
          </w:p>
          <w:p w14:paraId="38EFBB16" w14:textId="77777777" w:rsidR="000B5932" w:rsidRDefault="000B7C64">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25</w:t>
            </w:r>
            <w:r w:rsidR="00B0086A" w:rsidRPr="00B0086A">
              <w:rPr>
                <w:rFonts w:ascii="Arial" w:hAnsi="Arial" w:cs="Arial"/>
                <w:sz w:val="22"/>
                <w:vertAlign w:val="superscript"/>
              </w:rPr>
              <w:t>th</w:t>
            </w:r>
            <w:r w:rsidR="00B0086A">
              <w:rPr>
                <w:rFonts w:ascii="Arial" w:hAnsi="Arial" w:cs="Arial"/>
                <w:sz w:val="22"/>
              </w:rPr>
              <w:t xml:space="preserve"> September</w:t>
            </w:r>
            <w:r w:rsidR="00576995">
              <w:rPr>
                <w:rFonts w:ascii="Arial" w:hAnsi="Arial" w:cs="Arial"/>
                <w:sz w:val="22"/>
              </w:rPr>
              <w:t xml:space="preserve"> 2018</w:t>
            </w:r>
          </w:p>
          <w:p w14:paraId="5FE91FD8" w14:textId="77777777" w:rsidR="008B6F8F" w:rsidRDefault="008B6F8F">
            <w:pPr>
              <w:rPr>
                <w:rFonts w:ascii="Arial" w:hAnsi="Arial" w:cs="Arial"/>
                <w:sz w:val="22"/>
              </w:rPr>
            </w:pPr>
          </w:p>
          <w:p w14:paraId="0D778E0B" w14:textId="77777777" w:rsidR="008B6F8F" w:rsidRDefault="0024460E">
            <w:pPr>
              <w:rPr>
                <w:rFonts w:ascii="Arial" w:hAnsi="Arial" w:cs="Arial"/>
                <w:sz w:val="22"/>
              </w:rPr>
            </w:pPr>
            <w:hyperlink r:id="rId8" w:history="1">
              <w:r w:rsidR="008B6F8F" w:rsidRPr="0008035D">
                <w:rPr>
                  <w:rStyle w:val="Hyperlink"/>
                  <w:rFonts w:ascii="Arial" w:hAnsi="Arial" w:cs="Arial"/>
                  <w:sz w:val="22"/>
                </w:rPr>
                <w:t>http://highwaysengland.co.uk</w:t>
              </w:r>
            </w:hyperlink>
          </w:p>
          <w:p w14:paraId="3E90F70A" w14:textId="77777777" w:rsidR="008B6F8F" w:rsidRDefault="008B6F8F">
            <w:pPr>
              <w:rPr>
                <w:rFonts w:ascii="Arial" w:hAnsi="Arial" w:cs="Arial"/>
                <w:sz w:val="22"/>
              </w:rPr>
            </w:pPr>
          </w:p>
          <w:p w14:paraId="5A621991" w14:textId="77777777" w:rsidR="000B5932" w:rsidRDefault="000B5932">
            <w:pPr>
              <w:rPr>
                <w:rFonts w:ascii="Arial" w:hAnsi="Arial" w:cs="Arial"/>
                <w:sz w:val="22"/>
              </w:rPr>
            </w:pPr>
          </w:p>
        </w:tc>
      </w:tr>
    </w:tbl>
    <w:p w14:paraId="23EF1572" w14:textId="77777777" w:rsidR="00861D8A" w:rsidRDefault="00861D8A" w:rsidP="00861D8A">
      <w:pPr>
        <w:pStyle w:val="JohnHeading"/>
      </w:pPr>
      <w:bookmarkStart w:id="13" w:name="CommercialRestriction"/>
      <w:bookmarkStart w:id="14" w:name="Salutation"/>
      <w:bookmarkStart w:id="15" w:name="Subject"/>
      <w:bookmarkStart w:id="16" w:name="Start"/>
      <w:bookmarkEnd w:id="13"/>
      <w:bookmarkEnd w:id="14"/>
      <w:bookmarkEnd w:id="15"/>
      <w:bookmarkEnd w:id="16"/>
      <w:r>
        <w:t xml:space="preserve">CLOSED BRANCH LINES major WORKS – </w:t>
      </w:r>
      <w:r w:rsidR="00B0086A">
        <w:t>SAD/70</w:t>
      </w:r>
      <w:r w:rsidR="0088442D">
        <w:t xml:space="preserve">, </w:t>
      </w:r>
      <w:r w:rsidR="00B0086A">
        <w:t>MASBURY Station</w:t>
      </w:r>
      <w:r w:rsidR="008B2D9C">
        <w:t xml:space="preserve"> bridge</w:t>
      </w:r>
      <w:r w:rsidR="00CE27EF">
        <w:t xml:space="preserve">, </w:t>
      </w:r>
      <w:r w:rsidR="00573869">
        <w:t>Infilling</w:t>
      </w:r>
      <w:r w:rsidR="00CE27EF">
        <w:t>.</w:t>
      </w:r>
    </w:p>
    <w:p w14:paraId="261677C1" w14:textId="77777777" w:rsidR="00861D8A" w:rsidRDefault="00861D8A" w:rsidP="00861D8A">
      <w:pPr>
        <w:pStyle w:val="JohnHeading"/>
      </w:pPr>
    </w:p>
    <w:p w14:paraId="46FCF513" w14:textId="77777777" w:rsidR="00861D8A" w:rsidRDefault="00861D8A" w:rsidP="00861D8A">
      <w:pPr>
        <w:jc w:val="both"/>
        <w:rPr>
          <w:rFonts w:ascii="Arial" w:hAnsi="Arial" w:cs="Arial"/>
        </w:rPr>
      </w:pPr>
      <w:r>
        <w:rPr>
          <w:rFonts w:ascii="Arial" w:hAnsi="Arial" w:cs="Arial"/>
        </w:rPr>
        <w:t xml:space="preserve">Dear </w:t>
      </w:r>
      <w:r w:rsidR="0088442D">
        <w:rPr>
          <w:rFonts w:ascii="Arial" w:hAnsi="Arial" w:cs="Arial"/>
        </w:rPr>
        <w:t>Sir</w:t>
      </w:r>
      <w:r>
        <w:rPr>
          <w:rFonts w:ascii="Arial" w:hAnsi="Arial" w:cs="Arial"/>
        </w:rPr>
        <w:t>,</w:t>
      </w:r>
    </w:p>
    <w:p w14:paraId="7152C6CF" w14:textId="77777777" w:rsidR="00861D8A" w:rsidRDefault="00861D8A" w:rsidP="00861D8A">
      <w:pPr>
        <w:jc w:val="both"/>
        <w:rPr>
          <w:rFonts w:ascii="Arial" w:hAnsi="Arial" w:cs="Arial"/>
        </w:rPr>
      </w:pPr>
    </w:p>
    <w:p w14:paraId="0FA1E0BF" w14:textId="77777777" w:rsidR="00861D8A" w:rsidRDefault="00861D8A" w:rsidP="00861D8A">
      <w:pPr>
        <w:jc w:val="both"/>
        <w:rPr>
          <w:rFonts w:ascii="Arial" w:hAnsi="Arial" w:cs="Arial"/>
        </w:rPr>
      </w:pPr>
      <w:r>
        <w:rPr>
          <w:rFonts w:ascii="Arial" w:hAnsi="Arial" w:cs="Arial"/>
        </w:rPr>
        <w:t>I refer to your recent tender exercise for the above contract, carried out by Highways England - Historical Railways Estate Team. I am pleased to advise you that you are appointed as Principal Contractor to carry out these works</w:t>
      </w:r>
      <w:r w:rsidRPr="00573869">
        <w:rPr>
          <w:rFonts w:ascii="Arial" w:hAnsi="Arial" w:cs="Arial"/>
        </w:rPr>
        <w:t xml:space="preserve">. This letter may be considered as formal notice of the award of contract in the sum of </w:t>
      </w:r>
      <w:r w:rsidR="00B0086A" w:rsidRPr="00B0086A">
        <w:rPr>
          <w:rFonts w:ascii="Arial" w:hAnsi="Arial" w:cs="Arial"/>
        </w:rPr>
        <w:t>£169,829.71</w:t>
      </w:r>
      <w:r w:rsidRPr="00573869">
        <w:rPr>
          <w:rFonts w:ascii="Arial" w:hAnsi="Arial" w:cs="Arial"/>
        </w:rPr>
        <w:t>as per your Tender submission received on</w:t>
      </w:r>
      <w:r w:rsidR="00B0086A">
        <w:rPr>
          <w:rFonts w:ascii="Arial" w:hAnsi="Arial" w:cs="Arial"/>
        </w:rPr>
        <w:t xml:space="preserve"> 24</w:t>
      </w:r>
      <w:r w:rsidR="002A422F" w:rsidRPr="002A422F">
        <w:rPr>
          <w:rFonts w:ascii="Arial" w:hAnsi="Arial" w:cs="Arial"/>
          <w:vertAlign w:val="superscript"/>
        </w:rPr>
        <w:t>th</w:t>
      </w:r>
      <w:r w:rsidR="00B0086A">
        <w:rPr>
          <w:rFonts w:ascii="Arial" w:hAnsi="Arial" w:cs="Arial"/>
        </w:rPr>
        <w:t xml:space="preserve"> August</w:t>
      </w:r>
      <w:r w:rsidR="004E1D5B" w:rsidRPr="00573869">
        <w:rPr>
          <w:rFonts w:ascii="Arial" w:hAnsi="Arial" w:cs="Arial"/>
        </w:rPr>
        <w:t xml:space="preserve"> 2018</w:t>
      </w:r>
      <w:r w:rsidRPr="00573869">
        <w:rPr>
          <w:rFonts w:ascii="Arial" w:hAnsi="Arial" w:cs="Arial"/>
        </w:rPr>
        <w:t>.</w:t>
      </w:r>
      <w:r w:rsidR="002A422F">
        <w:rPr>
          <w:rFonts w:ascii="Arial" w:hAnsi="Arial" w:cs="Arial"/>
        </w:rPr>
        <w:t xml:space="preserve">  Please note that the quantity of formwork in the </w:t>
      </w:r>
      <w:proofErr w:type="spellStart"/>
      <w:r w:rsidR="002A422F">
        <w:rPr>
          <w:rFonts w:ascii="Arial" w:hAnsi="Arial" w:cs="Arial"/>
        </w:rPr>
        <w:t>BofQ</w:t>
      </w:r>
      <w:proofErr w:type="spellEnd"/>
      <w:r w:rsidR="002A422F">
        <w:rPr>
          <w:rFonts w:ascii="Arial" w:hAnsi="Arial" w:cs="Arial"/>
        </w:rPr>
        <w:t xml:space="preserve"> supplied to you was incorrect and will need to be doubled – as a result the sum would appear to increase to </w:t>
      </w:r>
      <w:r w:rsidR="002A422F" w:rsidRPr="002A422F">
        <w:rPr>
          <w:rFonts w:ascii="Arial" w:hAnsi="Arial" w:cs="Arial"/>
          <w:b/>
        </w:rPr>
        <w:t>£170,717.62</w:t>
      </w:r>
      <w:r w:rsidR="002A422F">
        <w:rPr>
          <w:rFonts w:ascii="Arial" w:hAnsi="Arial" w:cs="Arial"/>
        </w:rPr>
        <w:t>.</w:t>
      </w:r>
    </w:p>
    <w:p w14:paraId="5037C871" w14:textId="77777777" w:rsidR="00861D8A" w:rsidRDefault="00861D8A" w:rsidP="00861D8A">
      <w:pPr>
        <w:jc w:val="both"/>
        <w:rPr>
          <w:rFonts w:ascii="Arial" w:hAnsi="Arial" w:cs="Arial"/>
        </w:rPr>
      </w:pPr>
    </w:p>
    <w:p w14:paraId="071174B7" w14:textId="77777777" w:rsidR="00861D8A" w:rsidRDefault="00861D8A" w:rsidP="00861D8A">
      <w:pPr>
        <w:jc w:val="both"/>
        <w:rPr>
          <w:rFonts w:ascii="Arial" w:hAnsi="Arial" w:cs="Arial"/>
        </w:rPr>
      </w:pPr>
      <w:r>
        <w:rPr>
          <w:rFonts w:ascii="Arial" w:hAnsi="Arial" w:cs="Arial"/>
        </w:rPr>
        <w:t>You should note that we will not pay for any works unless it has been specifically authorised in writing within the terms of the agreement.</w:t>
      </w:r>
    </w:p>
    <w:p w14:paraId="43B745E8" w14:textId="77777777" w:rsidR="00861D8A" w:rsidRDefault="00861D8A" w:rsidP="00861D8A">
      <w:pPr>
        <w:jc w:val="both"/>
        <w:rPr>
          <w:rFonts w:ascii="Arial" w:hAnsi="Arial" w:cs="Arial"/>
        </w:rPr>
      </w:pPr>
    </w:p>
    <w:p w14:paraId="69019C50" w14:textId="77777777" w:rsidR="00861D8A" w:rsidRDefault="00861D8A" w:rsidP="00861D8A">
      <w:pPr>
        <w:jc w:val="both"/>
        <w:rPr>
          <w:rFonts w:ascii="Arial" w:hAnsi="Arial" w:cs="Arial"/>
        </w:rPr>
      </w:pPr>
      <w:r>
        <w:rPr>
          <w:rFonts w:ascii="Arial" w:hAnsi="Arial" w:cs="Arial"/>
        </w:rPr>
        <w:t xml:space="preserve">Jacobs will be the CDM Principal Designer and the Engineer under the Contract and henceforth all instructions in connection with the project will be issued by them.  The construction phase Health and Safety Plan supplied with your revised Tender is under review and no work is to commence on site until this has been prepared to the satisfaction of the CDM Principal Designer and a written notice from Highways England Historical Railways Estate team has been received. </w:t>
      </w:r>
    </w:p>
    <w:p w14:paraId="7DD68A64" w14:textId="77777777" w:rsidR="00861D8A" w:rsidRDefault="00861D8A" w:rsidP="00861D8A">
      <w:pPr>
        <w:jc w:val="both"/>
        <w:rPr>
          <w:rFonts w:ascii="Arial" w:hAnsi="Arial" w:cs="Arial"/>
        </w:rPr>
      </w:pPr>
    </w:p>
    <w:p w14:paraId="2A881CA9" w14:textId="77777777" w:rsidR="00861D8A" w:rsidRDefault="00861D8A" w:rsidP="00861D8A">
      <w:pPr>
        <w:jc w:val="both"/>
        <w:rPr>
          <w:rFonts w:ascii="Arial" w:hAnsi="Arial" w:cs="Arial"/>
        </w:rPr>
      </w:pPr>
      <w:r>
        <w:rPr>
          <w:rFonts w:ascii="Arial" w:hAnsi="Arial" w:cs="Arial"/>
        </w:rPr>
        <w:t xml:space="preserve">Invoices should be sent to FS Payments at Highways Agency, The Cube, 199  </w:t>
      </w:r>
      <w:proofErr w:type="spellStart"/>
      <w:r>
        <w:rPr>
          <w:rFonts w:ascii="Arial" w:hAnsi="Arial" w:cs="Arial"/>
        </w:rPr>
        <w:t>Wharfside</w:t>
      </w:r>
      <w:proofErr w:type="spellEnd"/>
      <w:r>
        <w:rPr>
          <w:rFonts w:ascii="Arial" w:hAnsi="Arial" w:cs="Arial"/>
        </w:rPr>
        <w:t xml:space="preserve"> Street Birmingham B1 1RN, quoting the Blanket Purchase Agreement number, Release number and Receipt number. These details will be provided by the Historical Railways Estate team as works are certified.</w:t>
      </w:r>
    </w:p>
    <w:p w14:paraId="42C03C76" w14:textId="77777777" w:rsidR="00861D8A" w:rsidRDefault="00861D8A" w:rsidP="00861D8A">
      <w:pPr>
        <w:jc w:val="both"/>
        <w:rPr>
          <w:rFonts w:ascii="Arial" w:hAnsi="Arial" w:cs="Arial"/>
        </w:rPr>
      </w:pPr>
    </w:p>
    <w:p w14:paraId="63DC5621" w14:textId="77777777" w:rsidR="002A422F" w:rsidRDefault="00861D8A" w:rsidP="00861D8A">
      <w:pPr>
        <w:pStyle w:val="JohnBodyText"/>
        <w:jc w:val="both"/>
      </w:pPr>
      <w:r>
        <w:lastRenderedPageBreak/>
        <w:t>I trust the above is acceptable. The agr</w:t>
      </w:r>
      <w:r w:rsidRPr="00E709BC">
        <w:t xml:space="preserve">eed Start Date is </w:t>
      </w:r>
      <w:r w:rsidR="002A422F">
        <w:t>1</w:t>
      </w:r>
      <w:r w:rsidR="002A422F" w:rsidRPr="002A422F">
        <w:rPr>
          <w:vertAlign w:val="superscript"/>
        </w:rPr>
        <w:t>st</w:t>
      </w:r>
      <w:r w:rsidR="002A422F">
        <w:t xml:space="preserve"> October</w:t>
      </w:r>
      <w:r w:rsidR="007F0741" w:rsidRPr="00E709BC">
        <w:t xml:space="preserve"> 2018</w:t>
      </w:r>
      <w:r w:rsidRPr="00E709BC">
        <w:t xml:space="preserve">. The Completion Date is </w:t>
      </w:r>
      <w:r w:rsidR="002A422F">
        <w:t>1st March 2019</w:t>
      </w:r>
      <w:r w:rsidRPr="00E709BC">
        <w:t>.</w:t>
      </w:r>
      <w:r>
        <w:t xml:space="preserve"> </w:t>
      </w:r>
      <w:r w:rsidR="002A422F">
        <w:t xml:space="preserve">These dates may be subject to amendment as a result of the ecological report.  </w:t>
      </w:r>
    </w:p>
    <w:p w14:paraId="16E112F9" w14:textId="77777777" w:rsidR="002A422F" w:rsidRDefault="002A422F" w:rsidP="00861D8A">
      <w:pPr>
        <w:pStyle w:val="JohnBodyText"/>
        <w:jc w:val="both"/>
      </w:pPr>
    </w:p>
    <w:p w14:paraId="53A18BE9" w14:textId="74B0A2C9" w:rsidR="00861D8A" w:rsidRDefault="00861D8A" w:rsidP="00861D8A">
      <w:pPr>
        <w:pStyle w:val="JohnBodyText"/>
        <w:jc w:val="both"/>
        <w:rPr>
          <w:rFonts w:cs="Arial"/>
        </w:rPr>
      </w:pPr>
      <w:r>
        <w:t xml:space="preserve">Should you wish to discuss the matter further </w:t>
      </w:r>
      <w:r w:rsidR="000264BF">
        <w:t xml:space="preserve">please contact </w:t>
      </w:r>
      <w:r w:rsidR="005D6D59">
        <w:rPr>
          <w:i/>
        </w:rPr>
        <w:t>Redacted</w:t>
      </w:r>
      <w:r>
        <w:t xml:space="preserve"> the Project Manager for Historical Railways Estate on </w:t>
      </w:r>
      <w:r w:rsidR="00573869">
        <w:rPr>
          <w:rFonts w:cs="Arial"/>
        </w:rPr>
        <w:t>07713 707 932</w:t>
      </w:r>
      <w:r>
        <w:rPr>
          <w:rFonts w:cs="Arial"/>
        </w:rPr>
        <w:t>.</w:t>
      </w:r>
    </w:p>
    <w:p w14:paraId="77813EFC" w14:textId="77777777" w:rsidR="00861D8A" w:rsidRDefault="00861D8A" w:rsidP="00861D8A">
      <w:pPr>
        <w:pStyle w:val="JohnBodyText"/>
        <w:jc w:val="both"/>
        <w:rPr>
          <w:rFonts w:cs="Arial"/>
        </w:rPr>
      </w:pPr>
    </w:p>
    <w:p w14:paraId="345A457B" w14:textId="77777777" w:rsidR="00861D8A" w:rsidRDefault="00861D8A" w:rsidP="00861D8A">
      <w:pPr>
        <w:jc w:val="both"/>
        <w:rPr>
          <w:rFonts w:ascii="Arial" w:hAnsi="Arial" w:cs="Arial"/>
        </w:rPr>
      </w:pPr>
      <w:r>
        <w:rPr>
          <w:rFonts w:ascii="Arial" w:hAnsi="Arial" w:cs="Arial"/>
        </w:rPr>
        <w:t>Please acknowledge receipt of this letter by return</w:t>
      </w:r>
    </w:p>
    <w:p w14:paraId="062843F2" w14:textId="77777777" w:rsidR="00861D8A" w:rsidRDefault="00861D8A" w:rsidP="00861D8A">
      <w:pPr>
        <w:jc w:val="both"/>
        <w:rPr>
          <w:rFonts w:ascii="Arial" w:hAnsi="Arial" w:cs="Arial"/>
        </w:rPr>
      </w:pPr>
    </w:p>
    <w:p w14:paraId="51C36099" w14:textId="77777777" w:rsidR="00861D8A" w:rsidRDefault="00861D8A" w:rsidP="00861D8A">
      <w:pPr>
        <w:jc w:val="both"/>
        <w:rPr>
          <w:rFonts w:ascii="Arial" w:hAnsi="Arial" w:cs="Arial"/>
        </w:rPr>
      </w:pPr>
      <w:r>
        <w:rPr>
          <w:rFonts w:ascii="Arial" w:hAnsi="Arial" w:cs="Arial"/>
        </w:rPr>
        <w:t>I wish you well in undertaking the works.</w:t>
      </w:r>
    </w:p>
    <w:p w14:paraId="4F5DA493" w14:textId="77777777" w:rsidR="00861D8A" w:rsidRDefault="00861D8A" w:rsidP="00861D8A">
      <w:pPr>
        <w:jc w:val="both"/>
        <w:rPr>
          <w:rFonts w:ascii="Arial" w:hAnsi="Arial" w:cs="Arial"/>
        </w:rPr>
      </w:pPr>
    </w:p>
    <w:p w14:paraId="567F70D2" w14:textId="77777777" w:rsidR="00861D8A" w:rsidRDefault="00861D8A" w:rsidP="00861D8A">
      <w:pPr>
        <w:jc w:val="both"/>
        <w:rPr>
          <w:rFonts w:ascii="Arial" w:hAnsi="Arial" w:cs="Arial"/>
        </w:rPr>
      </w:pPr>
      <w:r>
        <w:rPr>
          <w:rFonts w:ascii="Arial" w:hAnsi="Arial" w:cs="Arial"/>
        </w:rPr>
        <w:t>Yours sincerely</w:t>
      </w:r>
    </w:p>
    <w:p w14:paraId="721804D3" w14:textId="77777777" w:rsidR="00861D8A" w:rsidRDefault="00861D8A" w:rsidP="00861D8A">
      <w:pPr>
        <w:pStyle w:val="JohnBodyText"/>
        <w:jc w:val="both"/>
        <w:rPr>
          <w:rFonts w:cs="Arial"/>
        </w:rPr>
      </w:pPr>
    </w:p>
    <w:p w14:paraId="1E7DF902" w14:textId="77777777" w:rsidR="00C8328E" w:rsidRDefault="00C8328E" w:rsidP="00C8328E">
      <w:pPr>
        <w:rPr>
          <w:rFonts w:ascii="Arial" w:hAnsi="Arial" w:cs="Arial"/>
        </w:rPr>
      </w:pPr>
    </w:p>
    <w:p w14:paraId="61C679FF" w14:textId="42278DF6" w:rsidR="00C8328E" w:rsidRPr="005D6D59" w:rsidRDefault="005D6D59" w:rsidP="00C8328E">
      <w:pPr>
        <w:rPr>
          <w:rFonts w:ascii="Arial" w:hAnsi="Arial" w:cs="Arial"/>
          <w:i/>
        </w:rPr>
      </w:pPr>
      <w:r>
        <w:rPr>
          <w:rFonts w:ascii="Arial" w:hAnsi="Arial" w:cs="Arial"/>
          <w:i/>
          <w:noProof/>
          <w:lang w:eastAsia="en-GB"/>
        </w:rPr>
        <w:t>Redacted</w:t>
      </w:r>
    </w:p>
    <w:p w14:paraId="1643154A" w14:textId="77777777" w:rsidR="00C8328E" w:rsidRDefault="00C8328E" w:rsidP="00C8328E">
      <w:pPr>
        <w:rPr>
          <w:rFonts w:ascii="Arial" w:hAnsi="Arial" w:cs="Arial"/>
        </w:rPr>
      </w:pPr>
    </w:p>
    <w:p w14:paraId="26946FB5" w14:textId="738BDF73" w:rsidR="007F0741" w:rsidRPr="005D6D59" w:rsidRDefault="005D6D59" w:rsidP="007F0741">
      <w:pPr>
        <w:rPr>
          <w:rFonts w:ascii="Arial" w:hAnsi="Arial" w:cs="Arial"/>
          <w:i/>
        </w:rPr>
      </w:pPr>
      <w:bookmarkStart w:id="17" w:name="SenderName1"/>
      <w:bookmarkStart w:id="18" w:name="cc"/>
      <w:bookmarkEnd w:id="17"/>
      <w:bookmarkEnd w:id="18"/>
      <w:r>
        <w:rPr>
          <w:rFonts w:ascii="Arial" w:hAnsi="Arial" w:cs="Arial"/>
          <w:i/>
        </w:rPr>
        <w:t>Redacted</w:t>
      </w:r>
    </w:p>
    <w:p w14:paraId="278E3298" w14:textId="77777777" w:rsidR="007F0741" w:rsidRPr="000F094C" w:rsidRDefault="007F0741" w:rsidP="007F0741">
      <w:pPr>
        <w:rPr>
          <w:rFonts w:ascii="Arial" w:hAnsi="Arial" w:cs="Arial"/>
        </w:rPr>
      </w:pPr>
      <w:r w:rsidRPr="000F094C">
        <w:rPr>
          <w:rFonts w:ascii="Arial" w:hAnsi="Arial" w:cs="Arial"/>
        </w:rPr>
        <w:t xml:space="preserve">Procurement </w:t>
      </w:r>
      <w:r>
        <w:rPr>
          <w:rFonts w:ascii="Arial" w:hAnsi="Arial" w:cs="Arial"/>
        </w:rPr>
        <w:t>Lead for Historical Railways Estate</w:t>
      </w:r>
    </w:p>
    <w:p w14:paraId="1537C1C5" w14:textId="4AD65456" w:rsidR="007F0741" w:rsidRPr="005D6D59" w:rsidRDefault="007F0741" w:rsidP="007F0741">
      <w:pPr>
        <w:rPr>
          <w:rFonts w:ascii="Arial" w:hAnsi="Arial" w:cs="Arial"/>
          <w:i/>
        </w:rPr>
      </w:pPr>
      <w:r>
        <w:rPr>
          <w:rFonts w:ascii="Arial" w:hAnsi="Arial" w:cs="Arial"/>
        </w:rPr>
        <w:t xml:space="preserve">Email: </w:t>
      </w:r>
      <w:r w:rsidR="005D6D59" w:rsidRPr="005D6D59">
        <w:rPr>
          <w:rFonts w:ascii="Arial" w:hAnsi="Arial" w:cs="Arial"/>
          <w:i/>
        </w:rPr>
        <w:t>Redacted</w:t>
      </w:r>
    </w:p>
    <w:p w14:paraId="17116029" w14:textId="77777777" w:rsidR="007F0741" w:rsidRPr="000F094C" w:rsidRDefault="007F0741" w:rsidP="007F0741">
      <w:pPr>
        <w:rPr>
          <w:rFonts w:ascii="Arial" w:hAnsi="Arial" w:cs="Arial"/>
        </w:rPr>
      </w:pPr>
    </w:p>
    <w:p w14:paraId="10A2C436" w14:textId="77777777" w:rsidR="00C8328E" w:rsidRPr="000F094C" w:rsidRDefault="00C8328E" w:rsidP="00C8328E">
      <w:pPr>
        <w:rPr>
          <w:rFonts w:ascii="Arial" w:hAnsi="Arial" w:cs="Arial"/>
        </w:rPr>
      </w:pPr>
    </w:p>
    <w:p w14:paraId="4F4E11C0" w14:textId="77777777" w:rsidR="00C8328E" w:rsidRDefault="00C8328E" w:rsidP="00C8328E">
      <w:pPr>
        <w:rPr>
          <w:rFonts w:ascii="Arial" w:hAnsi="Arial" w:cs="Arial"/>
        </w:rPr>
      </w:pPr>
    </w:p>
    <w:p w14:paraId="010BCD31" w14:textId="77777777" w:rsidR="0089601F" w:rsidRDefault="0089601F" w:rsidP="00DD4A15">
      <w:pPr>
        <w:pStyle w:val="JohnBodyText"/>
        <w:jc w:val="both"/>
      </w:pPr>
    </w:p>
    <w:p w14:paraId="3CCB8D7E" w14:textId="77777777" w:rsidR="00C8328E" w:rsidRDefault="00C8328E" w:rsidP="00DD4A15">
      <w:pPr>
        <w:pStyle w:val="JohnBodyText"/>
        <w:jc w:val="both"/>
      </w:pPr>
    </w:p>
    <w:p w14:paraId="67FFF98F" w14:textId="77777777" w:rsidR="00C8328E" w:rsidRDefault="00C8328E" w:rsidP="00DD4A15">
      <w:pPr>
        <w:pStyle w:val="JohnBodyText"/>
        <w:jc w:val="both"/>
      </w:pPr>
    </w:p>
    <w:p w14:paraId="6215BFA2" w14:textId="77777777" w:rsidR="00C8328E" w:rsidRDefault="00C8328E" w:rsidP="00DD4A15">
      <w:pPr>
        <w:pStyle w:val="JohnBodyText"/>
        <w:jc w:val="both"/>
      </w:pPr>
    </w:p>
    <w:p w14:paraId="77659E23" w14:textId="77777777" w:rsidR="00C8328E" w:rsidRDefault="00C8328E" w:rsidP="00DD4A15">
      <w:pPr>
        <w:pStyle w:val="JohnBodyText"/>
        <w:jc w:val="both"/>
      </w:pPr>
    </w:p>
    <w:p w14:paraId="1070A153" w14:textId="77777777" w:rsidR="00C8328E" w:rsidRDefault="00C8328E" w:rsidP="00DD4A15">
      <w:pPr>
        <w:pStyle w:val="JohnBodyText"/>
        <w:jc w:val="both"/>
      </w:pPr>
    </w:p>
    <w:p w14:paraId="4BE9A353" w14:textId="77777777" w:rsidR="00C8328E" w:rsidRDefault="00C8328E" w:rsidP="00DD4A15">
      <w:pPr>
        <w:pStyle w:val="JohnBodyText"/>
        <w:jc w:val="both"/>
      </w:pPr>
    </w:p>
    <w:p w14:paraId="5D2B8D81" w14:textId="77777777" w:rsidR="00C8328E" w:rsidRDefault="00C8328E" w:rsidP="00DD4A15">
      <w:pPr>
        <w:pStyle w:val="JohnBodyText"/>
        <w:jc w:val="both"/>
      </w:pPr>
    </w:p>
    <w:p w14:paraId="6AE06C58" w14:textId="77777777" w:rsidR="00C8328E" w:rsidRDefault="00C8328E" w:rsidP="00DD4A15">
      <w:pPr>
        <w:pStyle w:val="JohnBodyText"/>
        <w:jc w:val="both"/>
      </w:pPr>
    </w:p>
    <w:p w14:paraId="3EA96E0B" w14:textId="77777777" w:rsidR="00C8328E" w:rsidRDefault="00C8328E" w:rsidP="00DD4A15">
      <w:pPr>
        <w:pStyle w:val="JohnBodyText"/>
        <w:jc w:val="both"/>
      </w:pPr>
    </w:p>
    <w:p w14:paraId="04EF826D" w14:textId="77777777" w:rsidR="00C8328E" w:rsidRDefault="00C8328E" w:rsidP="00DD4A15">
      <w:pPr>
        <w:pStyle w:val="JohnBodyText"/>
        <w:jc w:val="both"/>
      </w:pPr>
    </w:p>
    <w:p w14:paraId="736B4EAF" w14:textId="77777777" w:rsidR="00C8328E" w:rsidRDefault="00C8328E" w:rsidP="00DD4A15">
      <w:pPr>
        <w:pStyle w:val="JohnBodyText"/>
        <w:jc w:val="both"/>
      </w:pPr>
    </w:p>
    <w:p w14:paraId="76B68D87" w14:textId="77777777" w:rsidR="00C8328E" w:rsidRDefault="00C8328E" w:rsidP="00DD4A15">
      <w:pPr>
        <w:pStyle w:val="JohnBodyText"/>
        <w:jc w:val="both"/>
      </w:pPr>
    </w:p>
    <w:p w14:paraId="54605AEB" w14:textId="77777777" w:rsidR="00C8328E" w:rsidRDefault="00C8328E" w:rsidP="00DD4A15">
      <w:pPr>
        <w:pStyle w:val="JohnBodyText"/>
        <w:jc w:val="both"/>
      </w:pPr>
    </w:p>
    <w:p w14:paraId="0F8CD259" w14:textId="77777777" w:rsidR="00C8328E" w:rsidRDefault="00C8328E" w:rsidP="00DD4A15">
      <w:pPr>
        <w:pStyle w:val="JohnBodyText"/>
        <w:jc w:val="both"/>
      </w:pPr>
    </w:p>
    <w:p w14:paraId="286E662B" w14:textId="77777777" w:rsidR="00C8328E" w:rsidRDefault="00C8328E" w:rsidP="00DD4A15">
      <w:pPr>
        <w:pStyle w:val="JohnBodyText"/>
        <w:jc w:val="both"/>
      </w:pPr>
    </w:p>
    <w:p w14:paraId="2E523E30" w14:textId="77777777" w:rsidR="00C8328E" w:rsidRDefault="00C8328E" w:rsidP="00DD4A15">
      <w:pPr>
        <w:pStyle w:val="JohnBodyText"/>
        <w:jc w:val="both"/>
      </w:pPr>
    </w:p>
    <w:p w14:paraId="2428849E" w14:textId="77777777" w:rsidR="00C8328E" w:rsidRDefault="00C8328E" w:rsidP="00DD4A15">
      <w:pPr>
        <w:pStyle w:val="JohnBodyText"/>
        <w:jc w:val="both"/>
      </w:pPr>
    </w:p>
    <w:p w14:paraId="41745852" w14:textId="77777777" w:rsidR="00C8328E" w:rsidRDefault="00C8328E" w:rsidP="00DD4A15">
      <w:pPr>
        <w:pStyle w:val="JohnBodyText"/>
        <w:jc w:val="both"/>
      </w:pPr>
    </w:p>
    <w:p w14:paraId="276D211A" w14:textId="77777777" w:rsidR="00C8328E" w:rsidRDefault="00C8328E" w:rsidP="00DD4A15">
      <w:pPr>
        <w:pStyle w:val="JohnBodyText"/>
        <w:jc w:val="both"/>
      </w:pPr>
    </w:p>
    <w:p w14:paraId="209B97B9" w14:textId="77777777" w:rsidR="00C8328E" w:rsidRDefault="00C8328E" w:rsidP="00DD4A15">
      <w:pPr>
        <w:pStyle w:val="JohnBodyText"/>
        <w:jc w:val="both"/>
      </w:pPr>
    </w:p>
    <w:p w14:paraId="0C184D4E" w14:textId="77777777" w:rsidR="00C8328E" w:rsidRDefault="00C8328E" w:rsidP="00DD4A15">
      <w:pPr>
        <w:pStyle w:val="JohnBodyText"/>
        <w:jc w:val="both"/>
      </w:pPr>
    </w:p>
    <w:p w14:paraId="1B5A6C8D" w14:textId="77777777" w:rsidR="00C8328E" w:rsidRDefault="00C8328E" w:rsidP="00DD4A15">
      <w:pPr>
        <w:pStyle w:val="JohnBodyText"/>
        <w:jc w:val="both"/>
      </w:pPr>
    </w:p>
    <w:p w14:paraId="77030E13" w14:textId="77777777" w:rsidR="00C8328E" w:rsidRDefault="00C8328E" w:rsidP="00DD4A15">
      <w:pPr>
        <w:pStyle w:val="JohnBodyText"/>
        <w:jc w:val="both"/>
      </w:pPr>
    </w:p>
    <w:p w14:paraId="4B3FD93A" w14:textId="77777777" w:rsidR="00C8328E" w:rsidRDefault="00C8328E" w:rsidP="00DD4A15">
      <w:pPr>
        <w:pStyle w:val="JohnBodyText"/>
        <w:jc w:val="both"/>
      </w:pPr>
    </w:p>
    <w:p w14:paraId="6B7D5651" w14:textId="77777777" w:rsidR="00C8328E" w:rsidRDefault="00C8328E" w:rsidP="00DD4A15">
      <w:pPr>
        <w:pStyle w:val="JohnBodyText"/>
        <w:jc w:val="both"/>
      </w:pPr>
    </w:p>
    <w:p w14:paraId="42654FDF" w14:textId="77777777" w:rsidR="00C8328E" w:rsidRDefault="00C8328E" w:rsidP="00DD4A15">
      <w:pPr>
        <w:pStyle w:val="JohnBodyText"/>
        <w:jc w:val="both"/>
      </w:pPr>
      <w:bookmarkStart w:id="19" w:name="_GoBack"/>
      <w:bookmarkEnd w:id="19"/>
    </w:p>
    <w:sectPr w:rsidR="00C8328E"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CDD7C" w14:textId="77777777" w:rsidR="0024460E" w:rsidRDefault="0024460E">
      <w:r>
        <w:separator/>
      </w:r>
    </w:p>
  </w:endnote>
  <w:endnote w:type="continuationSeparator" w:id="0">
    <w:p w14:paraId="09B4BAF4" w14:textId="77777777" w:rsidR="0024460E" w:rsidRDefault="0024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DEE6A" w14:textId="1221A96D" w:rsidR="00EF7004" w:rsidRDefault="00A97E8C" w:rsidP="00077090">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14:anchorId="1DBAC206" wp14:editId="20B21E5F">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14:paraId="5DF6E728" w14:textId="77777777"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40EC9BD" w14:textId="77777777"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265E3A31" w14:textId="77777777"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BAC206"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14:paraId="5DF6E728" w14:textId="77777777"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40EC9BD" w14:textId="77777777"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265E3A31" w14:textId="77777777"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14:anchorId="6C43F335" wp14:editId="05D62A26">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041BAAE2" wp14:editId="3477409F">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090">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33C5" w14:textId="4BF06DAE" w:rsidR="00EF7004" w:rsidRDefault="00264951">
    <w:pPr>
      <w:pStyle w:val="Footer"/>
    </w:pPr>
    <w:fldSimple w:instr=" FILENAME  \* MERGEFORMAT ">
      <w:r w:rsidR="00F91D54">
        <w:rPr>
          <w:noProof/>
        </w:rPr>
        <w:t>Amco - SAD70 Masbury Station Bridge Infilling Award Letter.docx</w:t>
      </w:r>
    </w:fldSimple>
  </w:p>
  <w:p w14:paraId="0F4E146A" w14:textId="305DAC64"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91D54">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DD741" w14:textId="77777777" w:rsidR="0024460E" w:rsidRDefault="0024460E">
      <w:r>
        <w:separator/>
      </w:r>
    </w:p>
  </w:footnote>
  <w:footnote w:type="continuationSeparator" w:id="0">
    <w:p w14:paraId="71CD18D7" w14:textId="77777777" w:rsidR="0024460E" w:rsidRDefault="0024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22076"/>
    <w:rsid w:val="000264BF"/>
    <w:rsid w:val="000318BA"/>
    <w:rsid w:val="0003352B"/>
    <w:rsid w:val="000337B2"/>
    <w:rsid w:val="00056317"/>
    <w:rsid w:val="000645DE"/>
    <w:rsid w:val="000650C4"/>
    <w:rsid w:val="00077090"/>
    <w:rsid w:val="0008035D"/>
    <w:rsid w:val="000972EE"/>
    <w:rsid w:val="000A5A82"/>
    <w:rsid w:val="000B41ED"/>
    <w:rsid w:val="000B5932"/>
    <w:rsid w:val="000B7C64"/>
    <w:rsid w:val="000F23F3"/>
    <w:rsid w:val="0013631C"/>
    <w:rsid w:val="0015229A"/>
    <w:rsid w:val="00170264"/>
    <w:rsid w:val="00184005"/>
    <w:rsid w:val="001C2DBE"/>
    <w:rsid w:val="001C38B1"/>
    <w:rsid w:val="001E763A"/>
    <w:rsid w:val="001F0A43"/>
    <w:rsid w:val="002004E4"/>
    <w:rsid w:val="00213FE3"/>
    <w:rsid w:val="0024460E"/>
    <w:rsid w:val="00264951"/>
    <w:rsid w:val="00266535"/>
    <w:rsid w:val="00285D29"/>
    <w:rsid w:val="002A422F"/>
    <w:rsid w:val="002D591C"/>
    <w:rsid w:val="00331C43"/>
    <w:rsid w:val="00336C27"/>
    <w:rsid w:val="00337B03"/>
    <w:rsid w:val="00367CBA"/>
    <w:rsid w:val="00375CFE"/>
    <w:rsid w:val="003A2F5C"/>
    <w:rsid w:val="003B0C3B"/>
    <w:rsid w:val="003E711D"/>
    <w:rsid w:val="003F3647"/>
    <w:rsid w:val="00400E8E"/>
    <w:rsid w:val="0041156F"/>
    <w:rsid w:val="00462C4B"/>
    <w:rsid w:val="00476C42"/>
    <w:rsid w:val="00490B3C"/>
    <w:rsid w:val="004E1D5B"/>
    <w:rsid w:val="004F3B17"/>
    <w:rsid w:val="00573869"/>
    <w:rsid w:val="00574F93"/>
    <w:rsid w:val="00576995"/>
    <w:rsid w:val="005D6D59"/>
    <w:rsid w:val="00614AB4"/>
    <w:rsid w:val="00622B5D"/>
    <w:rsid w:val="00623F71"/>
    <w:rsid w:val="00631527"/>
    <w:rsid w:val="00664827"/>
    <w:rsid w:val="00672B16"/>
    <w:rsid w:val="0068287A"/>
    <w:rsid w:val="006A46CB"/>
    <w:rsid w:val="006D663F"/>
    <w:rsid w:val="006F3F26"/>
    <w:rsid w:val="00726C02"/>
    <w:rsid w:val="007306FB"/>
    <w:rsid w:val="00737C7B"/>
    <w:rsid w:val="0076033B"/>
    <w:rsid w:val="00774B39"/>
    <w:rsid w:val="0078755E"/>
    <w:rsid w:val="00796756"/>
    <w:rsid w:val="007D6A6F"/>
    <w:rsid w:val="007E494B"/>
    <w:rsid w:val="007F0741"/>
    <w:rsid w:val="00817F0B"/>
    <w:rsid w:val="00835709"/>
    <w:rsid w:val="00847359"/>
    <w:rsid w:val="00861D8A"/>
    <w:rsid w:val="00873FE7"/>
    <w:rsid w:val="0088442D"/>
    <w:rsid w:val="00885DCA"/>
    <w:rsid w:val="0089601F"/>
    <w:rsid w:val="008A6D8D"/>
    <w:rsid w:val="008B2D9C"/>
    <w:rsid w:val="008B6F8F"/>
    <w:rsid w:val="008C7C15"/>
    <w:rsid w:val="008D2E53"/>
    <w:rsid w:val="009136D5"/>
    <w:rsid w:val="009637BA"/>
    <w:rsid w:val="009755B7"/>
    <w:rsid w:val="00984605"/>
    <w:rsid w:val="009C2FF4"/>
    <w:rsid w:val="009C39BD"/>
    <w:rsid w:val="009D3F6E"/>
    <w:rsid w:val="009F0D2A"/>
    <w:rsid w:val="00A066AA"/>
    <w:rsid w:val="00A15A23"/>
    <w:rsid w:val="00A46027"/>
    <w:rsid w:val="00A805A2"/>
    <w:rsid w:val="00A90D94"/>
    <w:rsid w:val="00A97E8C"/>
    <w:rsid w:val="00AC1DDA"/>
    <w:rsid w:val="00AC2737"/>
    <w:rsid w:val="00AD28F3"/>
    <w:rsid w:val="00AD78F1"/>
    <w:rsid w:val="00AF2B15"/>
    <w:rsid w:val="00B0086A"/>
    <w:rsid w:val="00B46108"/>
    <w:rsid w:val="00B84858"/>
    <w:rsid w:val="00B85CDA"/>
    <w:rsid w:val="00BB4640"/>
    <w:rsid w:val="00BE1661"/>
    <w:rsid w:val="00BF4CB2"/>
    <w:rsid w:val="00C134F6"/>
    <w:rsid w:val="00C21113"/>
    <w:rsid w:val="00C3604A"/>
    <w:rsid w:val="00C36692"/>
    <w:rsid w:val="00C4518F"/>
    <w:rsid w:val="00C509BE"/>
    <w:rsid w:val="00C56DB3"/>
    <w:rsid w:val="00C6321A"/>
    <w:rsid w:val="00C8328E"/>
    <w:rsid w:val="00CC554E"/>
    <w:rsid w:val="00CD0171"/>
    <w:rsid w:val="00CE27EF"/>
    <w:rsid w:val="00CF24B0"/>
    <w:rsid w:val="00CF71A3"/>
    <w:rsid w:val="00D07FCF"/>
    <w:rsid w:val="00D13578"/>
    <w:rsid w:val="00D73D04"/>
    <w:rsid w:val="00D9492E"/>
    <w:rsid w:val="00DB5069"/>
    <w:rsid w:val="00DC1C39"/>
    <w:rsid w:val="00DD4A15"/>
    <w:rsid w:val="00DF0DB5"/>
    <w:rsid w:val="00DF77D2"/>
    <w:rsid w:val="00E0399E"/>
    <w:rsid w:val="00E423F1"/>
    <w:rsid w:val="00E532FE"/>
    <w:rsid w:val="00E547D6"/>
    <w:rsid w:val="00E54B08"/>
    <w:rsid w:val="00E5521D"/>
    <w:rsid w:val="00E57110"/>
    <w:rsid w:val="00E65011"/>
    <w:rsid w:val="00E709BC"/>
    <w:rsid w:val="00E758A8"/>
    <w:rsid w:val="00E9156E"/>
    <w:rsid w:val="00E93E2F"/>
    <w:rsid w:val="00EB32DA"/>
    <w:rsid w:val="00EF3C76"/>
    <w:rsid w:val="00EF7004"/>
    <w:rsid w:val="00F24F66"/>
    <w:rsid w:val="00F8102B"/>
    <w:rsid w:val="00F91D54"/>
    <w:rsid w:val="00FB3AD8"/>
    <w:rsid w:val="00FC666B"/>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6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0617">
      <w:bodyDiv w:val="1"/>
      <w:marLeft w:val="0"/>
      <w:marRight w:val="0"/>
      <w:marTop w:val="0"/>
      <w:marBottom w:val="0"/>
      <w:divBdr>
        <w:top w:val="none" w:sz="0" w:space="0" w:color="auto"/>
        <w:left w:val="none" w:sz="0" w:space="0" w:color="auto"/>
        <w:bottom w:val="none" w:sz="0" w:space="0" w:color="auto"/>
        <w:right w:val="none" w:sz="0" w:space="0" w:color="auto"/>
      </w:divBdr>
    </w:div>
    <w:div w:id="21429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50F95A5E.dotm</Template>
  <TotalTime>0</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2018-10-01T08:22:00Z</dcterms:created>
  <dcterms:modified xsi:type="dcterms:W3CDTF">2018-10-01T08:22:00Z</dcterms:modified>
</cp:coreProperties>
</file>