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4E28BC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A3C6C">
              <w:rPr>
                <w:rFonts w:ascii="Arial" w:hAnsi="Arial" w:cs="Arial"/>
                <w:b/>
                <w:sz w:val="22"/>
              </w:rPr>
              <w:t>882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4E1928F" w:rsidR="004E4BD7" w:rsidRDefault="005278E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A3C6C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9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F54D5D1" w:rsidR="005C6E7D" w:rsidRDefault="008A3C6C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11 September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0CBF95C5" w:rsidR="00727813" w:rsidRPr="008A3C6C" w:rsidRDefault="008A3C6C" w:rsidP="008A3C6C">
      <w:pPr>
        <w:jc w:val="center"/>
        <w:rPr>
          <w:rFonts w:ascii="Arial" w:hAnsi="Arial" w:cs="Arial"/>
          <w:b/>
        </w:rPr>
      </w:pPr>
      <w:r w:rsidRPr="008A3C6C">
        <w:rPr>
          <w:rFonts w:ascii="Arial" w:hAnsi="Arial" w:cs="Arial"/>
          <w:b/>
        </w:rPr>
        <w:t>1-882 In Depth - Fatality Research</w:t>
      </w:r>
    </w:p>
    <w:p w14:paraId="2CE167AE" w14:textId="77777777" w:rsidR="008A3C6C" w:rsidRDefault="008A3C6C">
      <w:pPr>
        <w:rPr>
          <w:rFonts w:ascii="Arial" w:hAnsi="Arial" w:cs="Arial"/>
        </w:rPr>
      </w:pPr>
    </w:p>
    <w:p w14:paraId="5D6970DB" w14:textId="74C25BD5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7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A3C6C">
            <w:rPr>
              <w:rFonts w:ascii="Arial" w:hAnsi="Arial" w:cs="Arial"/>
            </w:rPr>
            <w:t>09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8BD3BD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9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A3C6C">
            <w:rPr>
              <w:rFonts w:ascii="Arial" w:hAnsi="Arial" w:cs="Arial"/>
            </w:rPr>
            <w:t>11 September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A3C6C">
            <w:rPr>
              <w:rFonts w:ascii="Arial" w:hAnsi="Arial" w:cs="Arial"/>
            </w:rPr>
            <w:t>31 March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BC1FA0D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A3C6C">
        <w:rPr>
          <w:rFonts w:ascii="Arial" w:hAnsi="Arial" w:cs="Arial"/>
          <w:b/>
        </w:rPr>
        <w:t>324,982.99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E1F6660" w:rsidR="00627D44" w:rsidRPr="00627D44" w:rsidRDefault="002A55E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4A98467C" w:rsidR="00727813" w:rsidRDefault="00727813" w:rsidP="00727813">
      <w:pPr>
        <w:rPr>
          <w:rFonts w:ascii="Arial" w:hAnsi="Arial" w:cs="Arial"/>
        </w:rPr>
      </w:pPr>
    </w:p>
    <w:p w14:paraId="4ED4EFEB" w14:textId="77777777" w:rsidR="008A3C6C" w:rsidRDefault="008A3C6C" w:rsidP="00727813">
      <w:pPr>
        <w:rPr>
          <w:rFonts w:ascii="Arial" w:hAnsi="Arial" w:cs="Arial"/>
        </w:rPr>
      </w:pPr>
    </w:p>
    <w:p w14:paraId="75BB8F79" w14:textId="1C0735E2" w:rsidR="006A5D1C" w:rsidRDefault="002A55E6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</w:t>
      </w: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A71A8C0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8A3C6C">
              <w:rPr>
                <w:rFonts w:ascii="Arial" w:hAnsi="Arial" w:cs="Arial"/>
              </w:rPr>
              <w:t>882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64AD845" w:rsidR="00627D44" w:rsidRPr="00627D44" w:rsidRDefault="008A3C6C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5613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20B0E51" w:rsidR="00627D44" w:rsidRPr="00627D44" w:rsidRDefault="008A3C6C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602548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EB7DB" w14:textId="77777777" w:rsidR="005278ED" w:rsidRDefault="005278ED">
      <w:r>
        <w:separator/>
      </w:r>
    </w:p>
  </w:endnote>
  <w:endnote w:type="continuationSeparator" w:id="0">
    <w:p w14:paraId="52DF1325" w14:textId="77777777" w:rsidR="005278ED" w:rsidRDefault="0052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242B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35B7A" w14:textId="77777777" w:rsidR="005278ED" w:rsidRDefault="005278ED">
      <w:r>
        <w:separator/>
      </w:r>
    </w:p>
  </w:footnote>
  <w:footnote w:type="continuationSeparator" w:id="0">
    <w:p w14:paraId="0E251BBD" w14:textId="77777777" w:rsidR="005278ED" w:rsidRDefault="00527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A55E6"/>
    <w:rsid w:val="002B0CC6"/>
    <w:rsid w:val="002B4544"/>
    <w:rsid w:val="00336C27"/>
    <w:rsid w:val="00364CE3"/>
    <w:rsid w:val="00375CFE"/>
    <w:rsid w:val="004242B3"/>
    <w:rsid w:val="0044629C"/>
    <w:rsid w:val="004C63A8"/>
    <w:rsid w:val="004E4BD7"/>
    <w:rsid w:val="004F486C"/>
    <w:rsid w:val="00513EF5"/>
    <w:rsid w:val="00524411"/>
    <w:rsid w:val="00526BD6"/>
    <w:rsid w:val="005278ED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A3C6C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6F2710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384E52"/>
    <w:rsid w:val="003D65CE"/>
    <w:rsid w:val="004B0721"/>
    <w:rsid w:val="004B52BA"/>
    <w:rsid w:val="00506E85"/>
    <w:rsid w:val="005B3136"/>
    <w:rsid w:val="00622F0A"/>
    <w:rsid w:val="0067729F"/>
    <w:rsid w:val="00692579"/>
    <w:rsid w:val="00695C80"/>
    <w:rsid w:val="006F271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F5D47-5BDA-4481-A3A8-39180072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2019-09-11T13:42:00Z</dcterms:created>
  <dcterms:modified xsi:type="dcterms:W3CDTF">2019-09-17T07:39:00Z</dcterms:modified>
</cp:coreProperties>
</file>