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EA8BB28" w:rsidR="00B327EC" w:rsidRDefault="00DA64AA" w:rsidP="00B327EC">
      <w:pPr>
        <w:widowControl w:val="0"/>
        <w:tabs>
          <w:tab w:val="center" w:pos="4513"/>
        </w:tabs>
        <w:spacing w:before="120" w:after="120"/>
        <w:jc w:val="center"/>
        <w:rPr>
          <w:b/>
          <w:color w:val="000000"/>
          <w:sz w:val="36"/>
          <w:szCs w:val="36"/>
        </w:rPr>
      </w:pPr>
      <w:r>
        <w:rPr>
          <w:b/>
          <w:color w:val="000000"/>
          <w:sz w:val="36"/>
          <w:szCs w:val="36"/>
        </w:rPr>
        <w:t>COMMITTEE ON</w:t>
      </w:r>
      <w:r w:rsidR="007B44FF">
        <w:rPr>
          <w:b/>
          <w:color w:val="000000"/>
          <w:sz w:val="36"/>
          <w:szCs w:val="36"/>
        </w:rPr>
        <w:t xml:space="preserve"> STANDARDS</w:t>
      </w:r>
    </w:p>
    <w:p w14:paraId="1BAB6F35" w14:textId="1D7C5362" w:rsidR="007B44FF" w:rsidRPr="00021B0E" w:rsidRDefault="007B44FF" w:rsidP="00B327EC">
      <w:pPr>
        <w:widowControl w:val="0"/>
        <w:tabs>
          <w:tab w:val="center" w:pos="4513"/>
        </w:tabs>
        <w:spacing w:before="120" w:after="120"/>
        <w:jc w:val="center"/>
        <w:rPr>
          <w:b/>
          <w:color w:val="000000"/>
          <w:sz w:val="36"/>
          <w:szCs w:val="36"/>
        </w:rPr>
      </w:pPr>
      <w:r>
        <w:rPr>
          <w:b/>
          <w:color w:val="000000"/>
          <w:sz w:val="36"/>
          <w:szCs w:val="36"/>
        </w:rPr>
        <w:t>IN PUBLIC LIFE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7B44FF" w:rsidRDefault="00B327EC" w:rsidP="00B327EC">
      <w:pPr>
        <w:widowControl w:val="0"/>
        <w:tabs>
          <w:tab w:val="center" w:pos="4513"/>
        </w:tabs>
        <w:spacing w:before="120" w:after="120"/>
        <w:jc w:val="center"/>
        <w:rPr>
          <w:b/>
          <w:color w:val="000000"/>
          <w:sz w:val="36"/>
          <w:szCs w:val="36"/>
        </w:rPr>
      </w:pPr>
    </w:p>
    <w:p w14:paraId="42EC9FF9" w14:textId="01140FB1" w:rsidR="00B327EC" w:rsidRPr="007B44FF" w:rsidRDefault="007B44FF" w:rsidP="00B327EC">
      <w:pPr>
        <w:widowControl w:val="0"/>
        <w:tabs>
          <w:tab w:val="center" w:pos="4513"/>
        </w:tabs>
        <w:spacing w:before="120" w:after="120"/>
        <w:jc w:val="center"/>
        <w:rPr>
          <w:b/>
          <w:color w:val="000000"/>
          <w:sz w:val="36"/>
          <w:szCs w:val="36"/>
        </w:rPr>
      </w:pPr>
      <w:r w:rsidRPr="007B44FF">
        <w:rPr>
          <w:b/>
          <w:color w:val="000000"/>
          <w:sz w:val="36"/>
          <w:szCs w:val="36"/>
        </w:rPr>
        <w:t>DF PRESS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EBCDC95" w:rsidR="00B327EC" w:rsidRPr="00021B0E" w:rsidRDefault="00D15973" w:rsidP="00B327EC">
      <w:pPr>
        <w:widowControl w:val="0"/>
        <w:tabs>
          <w:tab w:val="left" w:pos="-720"/>
        </w:tabs>
        <w:spacing w:before="120" w:after="120"/>
        <w:jc w:val="center"/>
        <w:rPr>
          <w:b/>
          <w:bCs/>
          <w:color w:val="000000"/>
          <w:sz w:val="36"/>
          <w:szCs w:val="36"/>
        </w:rPr>
      </w:pPr>
      <w:r w:rsidRPr="00021B0E">
        <w:rPr>
          <w:b/>
          <w:bCs/>
          <w:color w:val="000000"/>
          <w:sz w:val="36"/>
          <w:szCs w:val="36"/>
        </w:rPr>
        <w:t>Relating</w:t>
      </w:r>
      <w:r w:rsidR="00B327EC" w:rsidRPr="00021B0E">
        <w:rPr>
          <w:b/>
          <w:bCs/>
          <w:color w:val="000000"/>
          <w:sz w:val="36"/>
          <w:szCs w:val="36"/>
        </w:rPr>
        <w:t xml:space="preserve"> to</w:t>
      </w:r>
    </w:p>
    <w:p w14:paraId="73DF4AFC" w14:textId="730BA9B3" w:rsidR="00B327EC" w:rsidRDefault="007B44FF" w:rsidP="00B327EC">
      <w:pPr>
        <w:widowControl w:val="0"/>
        <w:tabs>
          <w:tab w:val="center" w:pos="4513"/>
        </w:tabs>
        <w:spacing w:before="120" w:after="120"/>
        <w:jc w:val="center"/>
        <w:rPr>
          <w:b/>
          <w:color w:val="000000"/>
          <w:sz w:val="36"/>
          <w:szCs w:val="36"/>
        </w:rPr>
      </w:pPr>
      <w:r>
        <w:rPr>
          <w:b/>
          <w:color w:val="000000"/>
          <w:sz w:val="36"/>
          <w:szCs w:val="36"/>
        </w:rPr>
        <w:t>PROVISION OF CSPL</w:t>
      </w:r>
    </w:p>
    <w:p w14:paraId="27BC04AA" w14:textId="217A1DDB" w:rsidR="007B44FF" w:rsidRDefault="007B44FF" w:rsidP="00B327EC">
      <w:pPr>
        <w:widowControl w:val="0"/>
        <w:tabs>
          <w:tab w:val="center" w:pos="4513"/>
        </w:tabs>
        <w:spacing w:before="120" w:after="120"/>
        <w:jc w:val="center"/>
        <w:rPr>
          <w:b/>
          <w:color w:val="000000"/>
          <w:sz w:val="36"/>
          <w:szCs w:val="36"/>
        </w:rPr>
      </w:pPr>
      <w:r>
        <w:rPr>
          <w:b/>
          <w:color w:val="000000"/>
          <w:sz w:val="36"/>
          <w:szCs w:val="36"/>
        </w:rPr>
        <w:t>PRESS OFFICER/COMMUNICATIONS LEAD</w:t>
      </w:r>
    </w:p>
    <w:p w14:paraId="584C9CC2" w14:textId="34C0222F" w:rsidR="00F42D71" w:rsidRDefault="007B44FF" w:rsidP="00B327EC">
      <w:pPr>
        <w:widowControl w:val="0"/>
        <w:tabs>
          <w:tab w:val="center" w:pos="4513"/>
        </w:tabs>
        <w:spacing w:before="120" w:after="120"/>
        <w:jc w:val="center"/>
        <w:rPr>
          <w:b/>
          <w:color w:val="000000"/>
          <w:sz w:val="36"/>
          <w:szCs w:val="36"/>
        </w:rPr>
      </w:pPr>
      <w:r>
        <w:rPr>
          <w:b/>
          <w:color w:val="000000"/>
          <w:sz w:val="36"/>
          <w:szCs w:val="36"/>
        </w:rPr>
        <w:t>CONTRACT REFERENCE: CCCO18A25</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D15973">
          <w:rPr>
            <w:noProof/>
            <w:webHidden/>
          </w:rPr>
          <w:t>3</w:t>
        </w:r>
        <w:r w:rsidR="003537BB">
          <w:rPr>
            <w:noProof/>
            <w:webHidden/>
          </w:rPr>
          <w:fldChar w:fldCharType="end"/>
        </w:r>
      </w:hyperlink>
    </w:p>
    <w:p w14:paraId="0AA737F4" w14:textId="77777777" w:rsidR="003537BB" w:rsidRDefault="005040A7">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D15973">
          <w:rPr>
            <w:noProof/>
            <w:webHidden/>
          </w:rPr>
          <w:t>3</w:t>
        </w:r>
        <w:r w:rsidR="003537BB">
          <w:rPr>
            <w:noProof/>
            <w:webHidden/>
          </w:rPr>
          <w:fldChar w:fldCharType="end"/>
        </w:r>
      </w:hyperlink>
    </w:p>
    <w:p w14:paraId="4C1A2F88" w14:textId="77777777" w:rsidR="003537BB" w:rsidRDefault="005040A7">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D15973">
          <w:rPr>
            <w:noProof/>
            <w:webHidden/>
          </w:rPr>
          <w:t>4</w:t>
        </w:r>
        <w:r w:rsidR="003537BB">
          <w:rPr>
            <w:noProof/>
            <w:webHidden/>
          </w:rPr>
          <w:fldChar w:fldCharType="end"/>
        </w:r>
      </w:hyperlink>
    </w:p>
    <w:p w14:paraId="239E4E79" w14:textId="77777777" w:rsidR="003537BB" w:rsidRDefault="005040A7">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D15973">
          <w:rPr>
            <w:noProof/>
            <w:webHidden/>
          </w:rPr>
          <w:t>5</w:t>
        </w:r>
        <w:r w:rsidR="003537BB">
          <w:rPr>
            <w:noProof/>
            <w:webHidden/>
          </w:rPr>
          <w:fldChar w:fldCharType="end"/>
        </w:r>
      </w:hyperlink>
    </w:p>
    <w:p w14:paraId="0B35382D" w14:textId="77777777" w:rsidR="003537BB" w:rsidRDefault="005040A7">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D15973">
          <w:rPr>
            <w:noProof/>
            <w:webHidden/>
          </w:rPr>
          <w:t>5</w:t>
        </w:r>
        <w:r w:rsidR="003537BB">
          <w:rPr>
            <w:noProof/>
            <w:webHidden/>
          </w:rPr>
          <w:fldChar w:fldCharType="end"/>
        </w:r>
      </w:hyperlink>
    </w:p>
    <w:p w14:paraId="13B8BD04" w14:textId="77777777" w:rsidR="003537BB" w:rsidRDefault="005040A7">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D15973">
          <w:rPr>
            <w:noProof/>
            <w:webHidden/>
          </w:rPr>
          <w:t>5</w:t>
        </w:r>
        <w:r w:rsidR="003537BB">
          <w:rPr>
            <w:noProof/>
            <w:webHidden/>
          </w:rPr>
          <w:fldChar w:fldCharType="end"/>
        </w:r>
      </w:hyperlink>
    </w:p>
    <w:p w14:paraId="3137EB71" w14:textId="77777777" w:rsidR="003537BB" w:rsidRDefault="005040A7">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D15973">
          <w:rPr>
            <w:noProof/>
            <w:webHidden/>
          </w:rPr>
          <w:t>6</w:t>
        </w:r>
        <w:r w:rsidR="003537BB">
          <w:rPr>
            <w:noProof/>
            <w:webHidden/>
          </w:rPr>
          <w:fldChar w:fldCharType="end"/>
        </w:r>
      </w:hyperlink>
    </w:p>
    <w:p w14:paraId="49500F3D" w14:textId="77777777" w:rsidR="003537BB" w:rsidRDefault="005040A7">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D15973">
          <w:rPr>
            <w:noProof/>
            <w:webHidden/>
          </w:rPr>
          <w:t>7</w:t>
        </w:r>
        <w:r w:rsidR="003537BB">
          <w:rPr>
            <w:noProof/>
            <w:webHidden/>
          </w:rPr>
          <w:fldChar w:fldCharType="end"/>
        </w:r>
      </w:hyperlink>
    </w:p>
    <w:p w14:paraId="1F65720D" w14:textId="77777777" w:rsidR="003537BB" w:rsidRDefault="005040A7">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D15973">
          <w:rPr>
            <w:noProof/>
            <w:webHidden/>
          </w:rPr>
          <w:t>8</w:t>
        </w:r>
        <w:r w:rsidR="003537BB">
          <w:rPr>
            <w:noProof/>
            <w:webHidden/>
          </w:rPr>
          <w:fldChar w:fldCharType="end"/>
        </w:r>
      </w:hyperlink>
    </w:p>
    <w:p w14:paraId="11D51CDD" w14:textId="77777777" w:rsidR="003537BB" w:rsidRDefault="005040A7">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D15973">
          <w:rPr>
            <w:noProof/>
            <w:webHidden/>
          </w:rPr>
          <w:t>8</w:t>
        </w:r>
        <w:r w:rsidR="003537BB">
          <w:rPr>
            <w:noProof/>
            <w:webHidden/>
          </w:rPr>
          <w:fldChar w:fldCharType="end"/>
        </w:r>
      </w:hyperlink>
    </w:p>
    <w:p w14:paraId="37C11058" w14:textId="77777777" w:rsidR="003537BB" w:rsidRDefault="005040A7">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D15973">
          <w:rPr>
            <w:noProof/>
            <w:webHidden/>
          </w:rPr>
          <w:t>9</w:t>
        </w:r>
        <w:r w:rsidR="003537BB">
          <w:rPr>
            <w:noProof/>
            <w:webHidden/>
          </w:rPr>
          <w:fldChar w:fldCharType="end"/>
        </w:r>
      </w:hyperlink>
    </w:p>
    <w:p w14:paraId="049CD371" w14:textId="77777777" w:rsidR="003537BB" w:rsidRDefault="005040A7">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D15973">
          <w:rPr>
            <w:noProof/>
            <w:webHidden/>
          </w:rPr>
          <w:t>9</w:t>
        </w:r>
        <w:r w:rsidR="003537BB">
          <w:rPr>
            <w:noProof/>
            <w:webHidden/>
          </w:rPr>
          <w:fldChar w:fldCharType="end"/>
        </w:r>
      </w:hyperlink>
    </w:p>
    <w:p w14:paraId="0F6856DE" w14:textId="77777777" w:rsidR="003537BB" w:rsidRDefault="005040A7">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D15973">
          <w:rPr>
            <w:noProof/>
            <w:webHidden/>
          </w:rPr>
          <w:t>10</w:t>
        </w:r>
        <w:r w:rsidR="003537BB">
          <w:rPr>
            <w:noProof/>
            <w:webHidden/>
          </w:rPr>
          <w:fldChar w:fldCharType="end"/>
        </w:r>
      </w:hyperlink>
    </w:p>
    <w:p w14:paraId="30D93AB2" w14:textId="77777777" w:rsidR="003537BB" w:rsidRDefault="005040A7">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D15973">
          <w:rPr>
            <w:noProof/>
            <w:webHidden/>
          </w:rPr>
          <w:t>11</w:t>
        </w:r>
        <w:r w:rsidR="003537BB">
          <w:rPr>
            <w:noProof/>
            <w:webHidden/>
          </w:rPr>
          <w:fldChar w:fldCharType="end"/>
        </w:r>
      </w:hyperlink>
    </w:p>
    <w:p w14:paraId="18AD9369" w14:textId="77777777" w:rsidR="003537BB" w:rsidRDefault="005040A7">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D15973">
          <w:rPr>
            <w:noProof/>
            <w:webHidden/>
          </w:rPr>
          <w:t>11</w:t>
        </w:r>
        <w:r w:rsidR="003537BB">
          <w:rPr>
            <w:noProof/>
            <w:webHidden/>
          </w:rPr>
          <w:fldChar w:fldCharType="end"/>
        </w:r>
      </w:hyperlink>
    </w:p>
    <w:p w14:paraId="55FCE754" w14:textId="77777777" w:rsidR="003537BB" w:rsidRDefault="005040A7">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D15973">
          <w:rPr>
            <w:noProof/>
            <w:webHidden/>
          </w:rPr>
          <w:t>12</w:t>
        </w:r>
        <w:r w:rsidR="003537BB">
          <w:rPr>
            <w:noProof/>
            <w:webHidden/>
          </w:rPr>
          <w:fldChar w:fldCharType="end"/>
        </w:r>
      </w:hyperlink>
    </w:p>
    <w:p w14:paraId="62436698" w14:textId="77777777" w:rsidR="003537BB" w:rsidRDefault="005040A7">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D15973">
          <w:rPr>
            <w:noProof/>
            <w:webHidden/>
          </w:rPr>
          <w:t>12</w:t>
        </w:r>
        <w:r w:rsidR="003537BB">
          <w:rPr>
            <w:noProof/>
            <w:webHidden/>
          </w:rPr>
          <w:fldChar w:fldCharType="end"/>
        </w:r>
      </w:hyperlink>
    </w:p>
    <w:p w14:paraId="4EC3B055" w14:textId="77777777" w:rsidR="003537BB" w:rsidRDefault="005040A7">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D15973">
          <w:rPr>
            <w:noProof/>
            <w:webHidden/>
          </w:rPr>
          <w:t>13</w:t>
        </w:r>
        <w:r w:rsidR="003537BB">
          <w:rPr>
            <w:noProof/>
            <w:webHidden/>
          </w:rPr>
          <w:fldChar w:fldCharType="end"/>
        </w:r>
      </w:hyperlink>
    </w:p>
    <w:p w14:paraId="445081EC" w14:textId="77777777" w:rsidR="003537BB" w:rsidRDefault="005040A7">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D15973">
          <w:rPr>
            <w:noProof/>
            <w:webHidden/>
          </w:rPr>
          <w:t>14</w:t>
        </w:r>
        <w:r w:rsidR="003537BB">
          <w:rPr>
            <w:noProof/>
            <w:webHidden/>
          </w:rPr>
          <w:fldChar w:fldCharType="end"/>
        </w:r>
      </w:hyperlink>
    </w:p>
    <w:p w14:paraId="5F951ACA" w14:textId="77777777" w:rsidR="003537BB" w:rsidRDefault="005040A7">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D15973">
          <w:rPr>
            <w:noProof/>
            <w:webHidden/>
          </w:rPr>
          <w:t>14</w:t>
        </w:r>
        <w:r w:rsidR="003537BB">
          <w:rPr>
            <w:noProof/>
            <w:webHidden/>
          </w:rPr>
          <w:fldChar w:fldCharType="end"/>
        </w:r>
      </w:hyperlink>
    </w:p>
    <w:p w14:paraId="7631B256" w14:textId="77777777" w:rsidR="003537BB" w:rsidRDefault="005040A7">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D15973">
          <w:rPr>
            <w:noProof/>
            <w:webHidden/>
          </w:rPr>
          <w:t>14</w:t>
        </w:r>
        <w:r w:rsidR="003537BB">
          <w:rPr>
            <w:noProof/>
            <w:webHidden/>
          </w:rPr>
          <w:fldChar w:fldCharType="end"/>
        </w:r>
      </w:hyperlink>
    </w:p>
    <w:p w14:paraId="6B939037" w14:textId="77777777" w:rsidR="003537BB" w:rsidRDefault="005040A7">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D15973">
          <w:rPr>
            <w:noProof/>
            <w:webHidden/>
          </w:rPr>
          <w:t>15</w:t>
        </w:r>
        <w:r w:rsidR="003537BB">
          <w:rPr>
            <w:noProof/>
            <w:webHidden/>
          </w:rPr>
          <w:fldChar w:fldCharType="end"/>
        </w:r>
      </w:hyperlink>
    </w:p>
    <w:p w14:paraId="17107B4E" w14:textId="77777777" w:rsidR="003537BB" w:rsidRDefault="005040A7">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D15973">
          <w:rPr>
            <w:noProof/>
            <w:webHidden/>
          </w:rPr>
          <w:t>15</w:t>
        </w:r>
        <w:r w:rsidR="003537BB">
          <w:rPr>
            <w:noProof/>
            <w:webHidden/>
          </w:rPr>
          <w:fldChar w:fldCharType="end"/>
        </w:r>
      </w:hyperlink>
    </w:p>
    <w:p w14:paraId="6E571369" w14:textId="77777777" w:rsidR="003537BB" w:rsidRDefault="005040A7">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D15973">
          <w:rPr>
            <w:noProof/>
            <w:webHidden/>
          </w:rPr>
          <w:t>16</w:t>
        </w:r>
        <w:r w:rsidR="003537BB">
          <w:rPr>
            <w:noProof/>
            <w:webHidden/>
          </w:rPr>
          <w:fldChar w:fldCharType="end"/>
        </w:r>
      </w:hyperlink>
    </w:p>
    <w:p w14:paraId="1D908634" w14:textId="77777777" w:rsidR="003537BB" w:rsidRDefault="005040A7">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D15973">
          <w:rPr>
            <w:noProof/>
            <w:webHidden/>
          </w:rPr>
          <w:t>17</w:t>
        </w:r>
        <w:r w:rsidR="003537BB">
          <w:rPr>
            <w:noProof/>
            <w:webHidden/>
          </w:rPr>
          <w:fldChar w:fldCharType="end"/>
        </w:r>
      </w:hyperlink>
    </w:p>
    <w:p w14:paraId="4C793176" w14:textId="77777777" w:rsidR="003537BB" w:rsidRDefault="005040A7">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D15973">
          <w:rPr>
            <w:noProof/>
            <w:webHidden/>
          </w:rPr>
          <w:t>18</w:t>
        </w:r>
        <w:r w:rsidR="003537BB">
          <w:rPr>
            <w:noProof/>
            <w:webHidden/>
          </w:rPr>
          <w:fldChar w:fldCharType="end"/>
        </w:r>
      </w:hyperlink>
    </w:p>
    <w:p w14:paraId="606B5B06" w14:textId="7692D363" w:rsidR="003537BB" w:rsidRDefault="005040A7">
      <w:pPr>
        <w:pStyle w:val="TOC1"/>
        <w:rPr>
          <w:rFonts w:asciiTheme="minorHAnsi" w:eastAsiaTheme="minorEastAsia" w:hAnsiTheme="minorHAnsi" w:cstheme="minorBidi"/>
          <w:caps w:val="0"/>
          <w:noProof/>
          <w:szCs w:val="22"/>
          <w:lang w:eastAsia="en-GB"/>
        </w:rPr>
      </w:pPr>
      <w:hyperlink w:anchor="_Toc444688625" w:history="1">
        <w:r w:rsidR="00D15973">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D15973">
          <w:rPr>
            <w:noProof/>
            <w:webHidden/>
          </w:rPr>
          <w:t>19</w:t>
        </w:r>
        <w:r w:rsidR="003537BB">
          <w:rPr>
            <w:noProof/>
            <w:webHidden/>
          </w:rPr>
          <w:fldChar w:fldCharType="end"/>
        </w:r>
      </w:hyperlink>
    </w:p>
    <w:p w14:paraId="118FE93F" w14:textId="4F994413" w:rsidR="003537BB" w:rsidRDefault="005040A7">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D15973">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D15973">
          <w:rPr>
            <w:noProof/>
            <w:webHidden/>
          </w:rPr>
          <w:t>20</w:t>
        </w:r>
        <w:r w:rsidR="003537BB">
          <w:rPr>
            <w:noProof/>
            <w:webHidden/>
          </w:rPr>
          <w:fldChar w:fldCharType="end"/>
        </w:r>
      </w:hyperlink>
    </w:p>
    <w:p w14:paraId="58F3D739" w14:textId="77777777" w:rsidR="003537BB" w:rsidRDefault="005040A7">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D15973">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823D67D"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w:t>
      </w:r>
      <w:r w:rsidRPr="00B826A0">
        <w:rPr>
          <w:b w:val="0"/>
          <w:u w:val="none"/>
        </w:rPr>
        <w:t xml:space="preserve">Award Letter shall be deemed to be accepted by the Supplier on receipt by the Customer, within </w:t>
      </w:r>
      <w:r w:rsidR="00B826A0" w:rsidRPr="00B826A0">
        <w:rPr>
          <w:b w:val="0"/>
          <w:u w:val="none"/>
        </w:rPr>
        <w:t>7</w:t>
      </w:r>
      <w:r w:rsidRPr="00B826A0">
        <w:rPr>
          <w:b w:val="0"/>
          <w:u w:val="none"/>
        </w:rPr>
        <w:t xml:space="preserve"> days</w:t>
      </w:r>
      <w:r w:rsidRPr="006E4A65">
        <w:rPr>
          <w:b w:val="0"/>
          <w:u w:val="none"/>
        </w:rPr>
        <w:t xml:space="preserve">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7894E0ED"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B826A0">
        <w:rPr>
          <w:rFonts w:cs="Arial"/>
          <w:b w:val="0"/>
          <w:u w:val="none"/>
        </w:rPr>
        <w:t>1 year</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lastRenderedPageBreak/>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lastRenderedPageBreak/>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lastRenderedPageBreak/>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r w:rsidRPr="006E4A65">
        <w:rPr>
          <w:rFonts w:cs="Arial"/>
          <w:b w:val="0"/>
          <w:u w:val="none"/>
        </w:rPr>
        <w:lastRenderedPageBreak/>
        <w:t xml:space="preserve">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3BCF557A"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Pr="00DF7360"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DF7360">
        <w:rPr>
          <w:rFonts w:eastAsia="Times New Roman"/>
          <w:b/>
          <w:szCs w:val="22"/>
          <w:lang w:eastAsia="en-US"/>
        </w:rPr>
        <w:t>ANNEX 2 – PRICE SCHEDULE</w:t>
      </w:r>
      <w:bookmarkEnd w:id="107"/>
    </w:p>
    <w:p w14:paraId="1CC2318E" w14:textId="5E9CC6C3" w:rsidR="00174DC0" w:rsidRPr="00DF7360" w:rsidRDefault="00102630" w:rsidP="00102630">
      <w:pPr>
        <w:pStyle w:val="ScheduleLevel1"/>
        <w:numPr>
          <w:ilvl w:val="0"/>
          <w:numId w:val="0"/>
        </w:numPr>
        <w:spacing w:after="120"/>
        <w:jc w:val="left"/>
        <w:rPr>
          <w:rFonts w:cs="Arial"/>
          <w:b/>
          <w:szCs w:val="22"/>
        </w:rPr>
      </w:pPr>
      <w:r w:rsidRPr="00DF7360">
        <w:rPr>
          <w:rFonts w:cs="Arial"/>
          <w:szCs w:val="22"/>
        </w:rPr>
        <w:br w:type="textWrapping" w:clear="all"/>
      </w:r>
      <w:r w:rsidR="00DF7360" w:rsidRPr="00DF7360">
        <w:rPr>
          <w:rFonts w:cs="Arial"/>
          <w:szCs w:val="22"/>
        </w:rPr>
        <w:tab/>
      </w:r>
      <w:r w:rsidR="00DF7360" w:rsidRPr="00DF7360">
        <w:rPr>
          <w:rFonts w:cs="Arial"/>
          <w:szCs w:val="22"/>
        </w:rPr>
        <w:tab/>
      </w:r>
      <w:r w:rsidR="00DF7360" w:rsidRPr="00DF7360">
        <w:rPr>
          <w:rFonts w:cs="Arial"/>
          <w:szCs w:val="22"/>
        </w:rPr>
        <w:tab/>
      </w:r>
      <w:r w:rsidR="00DF7360" w:rsidRPr="00DF7360">
        <w:rPr>
          <w:rFonts w:cs="Arial"/>
          <w:szCs w:val="22"/>
        </w:rPr>
        <w:tab/>
      </w:r>
      <w:r w:rsidR="00DF7360">
        <w:rPr>
          <w:rFonts w:cs="Arial"/>
          <w:szCs w:val="22"/>
        </w:rPr>
        <w:t xml:space="preserve">                  </w:t>
      </w:r>
      <w:r w:rsidR="00DF7360">
        <w:rPr>
          <w:rFonts w:cs="Arial"/>
          <w:b/>
          <w:szCs w:val="22"/>
        </w:rPr>
        <w:t>Redacted</w:t>
      </w: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p>
    <w:bookmarkStart w:id="109" w:name="_MON_1592978521"/>
    <w:bookmarkEnd w:id="109"/>
    <w:p w14:paraId="5AAED2FE" w14:textId="698C1515" w:rsidR="00A649DF" w:rsidRPr="00174DC0" w:rsidRDefault="004B4CBE" w:rsidP="00174DC0">
      <w:pPr>
        <w:pStyle w:val="ScheduleLevel1"/>
        <w:numPr>
          <w:ilvl w:val="0"/>
          <w:numId w:val="0"/>
        </w:numPr>
        <w:spacing w:after="120"/>
        <w:jc w:val="center"/>
        <w:rPr>
          <w:rFonts w:cs="Arial"/>
          <w:szCs w:val="22"/>
        </w:rPr>
      </w:pPr>
      <w:r>
        <w:rPr>
          <w:rFonts w:cs="Arial"/>
          <w:szCs w:val="22"/>
        </w:rPr>
        <w:object w:dxaOrig="1533" w:dyaOrig="990" w14:anchorId="1F919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Word.Document.12" ShapeID="_x0000_i1025" DrawAspect="Icon" ObjectID="_1598084940" r:id="rId18">
            <o:FieldCodes>\s</o:FieldCodes>
          </o:OLEObject>
        </w:objec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(As provided within the e-Sourcing event)</w:t>
      </w:r>
    </w:p>
    <w:p w14:paraId="3901D31C" w14:textId="760B7E61" w:rsidR="004A6299" w:rsidRPr="00AC124E" w:rsidRDefault="00AC124E" w:rsidP="00AC124E">
      <w:pPr>
        <w:pStyle w:val="ScheduleLevel1"/>
        <w:numPr>
          <w:ilvl w:val="0"/>
          <w:numId w:val="0"/>
        </w:numPr>
        <w:spacing w:after="120"/>
        <w:jc w:val="center"/>
        <w:rPr>
          <w:rFonts w:cs="Arial"/>
          <w:b/>
          <w:szCs w:val="22"/>
        </w:rPr>
      </w:pPr>
      <w:bookmarkStart w:id="111" w:name="_Toc437243999"/>
      <w:r>
        <w:rPr>
          <w:rFonts w:cs="Arial"/>
          <w:b/>
          <w:szCs w:val="22"/>
        </w:rPr>
        <w:t>Redacted</w:t>
      </w:r>
      <w:bookmarkStart w:id="112" w:name="_GoBack"/>
      <w:bookmarkEnd w:id="112"/>
    </w:p>
    <w:p w14:paraId="07E36EC7" w14:textId="77777777" w:rsidR="004A6299" w:rsidRPr="004A6299" w:rsidRDefault="004A6299" w:rsidP="004A6299">
      <w:pPr>
        <w:rPr>
          <w:rFonts w:eastAsia="Times New Roman"/>
          <w:szCs w:val="22"/>
          <w:lang w:eastAsia="en-US"/>
        </w:rPr>
      </w:pPr>
    </w:p>
    <w:p w14:paraId="130764D1" w14:textId="3B1D8882" w:rsidR="004A6299" w:rsidRDefault="004A6299">
      <w:pPr>
        <w:rPr>
          <w:rFonts w:eastAsia="Times New Roman"/>
          <w:szCs w:val="22"/>
          <w:lang w:eastAsia="en-US"/>
        </w:rPr>
      </w:pPr>
    </w:p>
    <w:p w14:paraId="770AB040" w14:textId="70187CF6" w:rsidR="004A6299" w:rsidRDefault="004A6299" w:rsidP="004A6299">
      <w:pPr>
        <w:jc w:val="center"/>
        <w:rPr>
          <w:rFonts w:eastAsia="Times New Roman"/>
          <w:szCs w:val="22"/>
          <w:lang w:eastAsia="en-US"/>
        </w:rPr>
      </w:pPr>
    </w:p>
    <w:p w14:paraId="767ED0FD" w14:textId="77777777" w:rsidR="00174DC0" w:rsidRDefault="00174DC0">
      <w:pPr>
        <w:rPr>
          <w:rFonts w:eastAsia="Times New Roman"/>
          <w:b/>
          <w:szCs w:val="22"/>
          <w:lang w:eastAsia="en-US"/>
        </w:rPr>
      </w:pPr>
      <w:r w:rsidRPr="004A6299">
        <w:rPr>
          <w:rFonts w:eastAsia="Times New Roman"/>
          <w:szCs w:val="22"/>
          <w:lang w:eastAsia="en-US"/>
        </w:rPr>
        <w:br w:type="page"/>
      </w:r>
      <w:r w:rsidR="004A6299">
        <w:rPr>
          <w:rFonts w:eastAsia="Times New Roman"/>
          <w:b/>
          <w:szCs w:val="22"/>
          <w:lang w:eastAsia="en-US"/>
        </w:rPr>
        <w:lastRenderedPageBreak/>
        <w:tab/>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2DB4C2C6"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3" w:name="_Toc444688625"/>
      <w:r w:rsidRPr="00506046">
        <w:rPr>
          <w:rFonts w:eastAsia="Times New Roman"/>
          <w:b/>
          <w:szCs w:val="22"/>
          <w:lang w:eastAsia="en-US"/>
        </w:rPr>
        <w:t>ANNEX 5 – CLARIFICATIONS</w:t>
      </w:r>
      <w:bookmarkEnd w:id="111"/>
      <w:bookmarkEnd w:id="113"/>
    </w:p>
    <w:bookmarkStart w:id="114" w:name="_MON_1592978863"/>
    <w:bookmarkEnd w:id="114"/>
    <w:p w14:paraId="4416EF89" w14:textId="417F83A6" w:rsidR="00174DC0" w:rsidRDefault="001B3E59" w:rsidP="00174DC0">
      <w:pPr>
        <w:pStyle w:val="ScheduleLevel1"/>
        <w:numPr>
          <w:ilvl w:val="0"/>
          <w:numId w:val="0"/>
        </w:numPr>
        <w:spacing w:after="120"/>
        <w:jc w:val="center"/>
        <w:rPr>
          <w:rFonts w:cs="Arial"/>
          <w:szCs w:val="22"/>
        </w:rPr>
      </w:pPr>
      <w:r>
        <w:rPr>
          <w:rFonts w:cs="Arial"/>
          <w:szCs w:val="22"/>
        </w:rPr>
        <w:object w:dxaOrig="1533" w:dyaOrig="990" w14:anchorId="2DCCFC71">
          <v:shape id="_x0000_i1026" type="#_x0000_t75" style="width:76.5pt;height:49.5pt" o:ole="">
            <v:imagedata r:id="rId19" o:title=""/>
          </v:shape>
          <o:OLEObject Type="Embed" ProgID="Word.Document.12" ShapeID="_x0000_i1026" DrawAspect="Icon" ObjectID="_1598084941" r:id="rId20">
            <o:FieldCodes>\s</o:FieldCodes>
          </o:OLEObject>
        </w:objec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04AAAE98"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5" w:name="_Toc439318929"/>
      <w:bookmarkStart w:id="116" w:name="_Toc444688626"/>
      <w:r w:rsidRPr="000F5FE2">
        <w:rPr>
          <w:rFonts w:eastAsia="Times New Roman"/>
          <w:b/>
          <w:szCs w:val="22"/>
          <w:lang w:eastAsia="en-US"/>
        </w:rPr>
        <w:lastRenderedPageBreak/>
        <w:t>ANNEX 6 – ADDITIONAL TERMS &amp; CONDITIONS</w:t>
      </w:r>
      <w:bookmarkEnd w:id="115"/>
      <w:bookmarkEnd w:id="116"/>
    </w:p>
    <w:p w14:paraId="588E43D6" w14:textId="2C159C7B" w:rsidR="000B01FD" w:rsidRPr="00B96CC5" w:rsidRDefault="00236E6A" w:rsidP="004B1AF8">
      <w:pPr>
        <w:pStyle w:val="ScheduleLevel1"/>
        <w:numPr>
          <w:ilvl w:val="0"/>
          <w:numId w:val="0"/>
        </w:numPr>
        <w:spacing w:after="120"/>
        <w:jc w:val="center"/>
        <w:rPr>
          <w:rFonts w:cs="Arial"/>
          <w:szCs w:val="22"/>
        </w:rPr>
      </w:pPr>
      <w:r>
        <w:rPr>
          <w:rFonts w:cs="Arial"/>
          <w:szCs w:val="22"/>
        </w:rPr>
        <w:t>None</w:t>
      </w:r>
    </w:p>
    <w:p w14:paraId="2371EE04" w14:textId="77777777" w:rsidR="000B01FD" w:rsidRPr="00B96CC5" w:rsidRDefault="000B01FD">
      <w:pPr>
        <w:rPr>
          <w:rFonts w:eastAsia="Times New Roman" w:cs="Arial"/>
          <w:szCs w:val="22"/>
          <w:lang w:eastAsia="en-US"/>
        </w:rPr>
      </w:pPr>
      <w:r w:rsidRPr="00B96CC5">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7" w:name="_Toc440457130"/>
      <w:bookmarkStart w:id="118" w:name="_Toc444688627"/>
      <w:r w:rsidRPr="00D66848">
        <w:rPr>
          <w:rFonts w:eastAsia="Times New Roman"/>
          <w:b/>
          <w:szCs w:val="22"/>
          <w:lang w:eastAsia="en-US"/>
        </w:rPr>
        <w:lastRenderedPageBreak/>
        <w:t>ANNEX 7 – CHANGE CONTROL FORMS</w:t>
      </w:r>
      <w:bookmarkEnd w:id="117"/>
      <w:bookmarkEnd w:id="118"/>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7" type="#_x0000_t75" style="width:75pt;height:49.5pt" o:ole="">
                  <v:imagedata r:id="rId21" o:title=""/>
                </v:shape>
                <o:OLEObject Type="Embed" ProgID="Package" ShapeID="_x0000_i1027" DrawAspect="Icon" ObjectID="_1598084942" r:id="rId22"/>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A759FB" w:rsidRPr="00082CE7" w:rsidRDefault="00A759FB"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" fillcolor="#00b0f0">
                      <v:textbox>
                        <w:txbxContent>
                          <w:p w14:paraId="79A4E1BE" w14:textId="77777777" w:rsidR="00A759FB" w:rsidRPr="00082CE7" w:rsidRDefault="00A759FB"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A759FB" w:rsidRDefault="00A759FB"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A759FB" w:rsidRPr="00E35B14" w:rsidRDefault="00A759FB" w:rsidP="006D60CC">
                                  <w:pPr>
                                    <w:rPr>
                                      <w:rFonts w:cs="Arial"/>
                                      <w:sz w:val="24"/>
                                    </w:rPr>
                                  </w:pPr>
                                  <w:r w:rsidRPr="00F91D0C">
                                    <w:rPr>
                                      <w:rFonts w:ascii="Calibri" w:hAnsi="Calibri" w:cs="Arial"/>
                                    </w:rPr>
                                    <w:t>Initiated by</w:t>
                                  </w:r>
                                  <w:r w:rsidRPr="00E35B14">
                                    <w:rPr>
                                      <w:rFonts w:cs="Arial"/>
                                      <w:sz w:val="24"/>
                                    </w:rPr>
                                    <w:t>:</w:t>
                                  </w:r>
                                </w:p>
                                <w:p w14:paraId="3BA3B6D6" w14:textId="77777777" w:rsidR="00A759FB" w:rsidRDefault="00A759FB"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" fillcolor="window" stroked="f" strokeweight=".5pt">
                      <v:textbox>
                        <w:txbxContent>
                          <w:p w14:paraId="3479B1B8" w14:textId="77777777" w:rsidR="00A759FB" w:rsidRPr="00E35B14" w:rsidRDefault="00A759FB" w:rsidP="006D60CC">
                            <w:pPr>
                              <w:rPr>
                                <w:rFonts w:cs="Arial"/>
                                <w:sz w:val="24"/>
                              </w:rPr>
                            </w:pPr>
                            <w:r w:rsidRPr="00F91D0C">
                              <w:rPr>
                                <w:rFonts w:ascii="Calibri" w:hAnsi="Calibri" w:cs="Arial"/>
                              </w:rPr>
                              <w:t>Initiated by</w:t>
                            </w:r>
                            <w:r w:rsidRPr="00E35B14">
                              <w:rPr>
                                <w:rFonts w:cs="Arial"/>
                                <w:sz w:val="24"/>
                              </w:rPr>
                              <w:t>:</w:t>
                            </w:r>
                          </w:p>
                          <w:p w14:paraId="3BA3B6D6" w14:textId="77777777" w:rsidR="00A759FB" w:rsidRDefault="00A759FB"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A759FB" w:rsidRPr="00136F61" w:rsidRDefault="00A759FB"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eliwIAAC4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" fillcolor="window" strokecolor="windowText" strokeweight="1pt">
                      <v:textbox>
                        <w:txbxContent>
                          <w:p w14:paraId="1F94D26F" w14:textId="77777777" w:rsidR="00A759FB" w:rsidRPr="00136F61" w:rsidRDefault="00A759FB"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A759FB" w:rsidRPr="00F91D0C" w:rsidRDefault="00A759FB"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WIhwIAAC4FAAAOAAAAZHJzL2Uyb0RvYy54bWysVMlu2zAQvRfoPxC8N7IVN4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4+OTswlEHLLT/Pgc&#10;NNxnr9bW+fBTGEUiUVKH3iVI2fbGh0F1rxKDeSPbatlKmS47fyUd2TK0GdNRmY4SyXwAs6TL9I3R&#10;3phJTTrUk5+mxBjmr5YsIEdlgYjXa0qYXGOweXAplzfW/kPQCN1B4En6PgscC7lmvhkyTl6jGitU&#10;G7APslUlBVr4Rmupo1SkiR7hiJ0ZOhCp0K/61MdZtIiclal2aJozw9B7y5ctwt4AlnvmMOVoBjY3&#10;3OGopQEQZqQoaYz78xk/6mP4IKWkw9YApN8b5gSK/qUxlufT2SyuWbrMvp/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XmVFiI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A759FB" w:rsidRPr="00F91D0C" w:rsidRDefault="00A759FB"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A759FB" w:rsidRPr="00F91D0C" w:rsidRDefault="00A759FB"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" filled="f" stroked="f" strokeweight=".5pt">
                      <v:textbox>
                        <w:txbxContent>
                          <w:p w14:paraId="2C84D478" w14:textId="77777777" w:rsidR="00A759FB" w:rsidRPr="00F91D0C" w:rsidRDefault="00A759FB"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A759FB" w:rsidRDefault="00A759FB"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" fillcolor="window" stroked="f" strokeweight=".5pt">
                      <v:textbox>
                        <w:txbxContent>
                          <w:p w14:paraId="35BB172B" w14:textId="77777777" w:rsidR="00A759FB" w:rsidRDefault="00A759FB"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A759FB" w:rsidRPr="00F91D0C" w:rsidRDefault="00A759FB"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A759FB" w:rsidRPr="00E35B14" w:rsidRDefault="00A759FB" w:rsidP="006D60CC">
                                  <w:pPr>
                                    <w:rPr>
                                      <w:rFonts w:cs="Arial"/>
                                      <w:sz w:val="24"/>
                                    </w:rPr>
                                  </w:pPr>
                                </w:p>
                                <w:p w14:paraId="5400C75E" w14:textId="77777777" w:rsidR="00A759FB" w:rsidRDefault="00A759FB"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MR4Nfx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A759FB" w:rsidRPr="00F91D0C" w:rsidRDefault="00A759FB"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A759FB" w:rsidRPr="00E35B14" w:rsidRDefault="00A759FB" w:rsidP="006D60CC">
                            <w:pPr>
                              <w:rPr>
                                <w:rFonts w:cs="Arial"/>
                                <w:sz w:val="24"/>
                              </w:rPr>
                            </w:pPr>
                          </w:p>
                          <w:p w14:paraId="5400C75E" w14:textId="77777777" w:rsidR="00A759FB" w:rsidRDefault="00A759FB"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A759FB" w:rsidRPr="00136F61" w:rsidRDefault="00A759FB"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D3&#10;OnI8iQIAAC4FAAAOAAAAAAAAAAAAAAAAAC4CAABkcnMvZTJvRG9jLnhtbFBLAQItABQABgAIAAAA&#10;IQDwe90i2gAAAAoBAAAPAAAAAAAAAAAAAAAAAOMEAABkcnMvZG93bnJldi54bWxQSwUGAAAAAAQA&#10;BADzAAAA6gUAAAAA&#10;" fillcolor="window" strokecolor="windowText" strokeweight="1pt">
                      <v:textbox>
                        <w:txbxContent>
                          <w:p w14:paraId="77C861DE" w14:textId="77777777" w:rsidR="00A759FB" w:rsidRPr="00136F61" w:rsidRDefault="00A759FB"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A759FB" w:rsidRPr="00136F61" w:rsidRDefault="00A759FB"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A759FB" w:rsidRPr="00F91D0C" w:rsidRDefault="00A759FB"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A89L2t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A759FB" w:rsidRPr="00136F61" w:rsidRDefault="00A759FB"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A759FB" w:rsidRPr="00F91D0C" w:rsidRDefault="00A759FB"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A759FB" w:rsidRDefault="00A759FB"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A759FB" w:rsidRDefault="00A759FB" w:rsidP="006D60CC">
                                  <w:pPr>
                                    <w:rPr>
                                      <w:rFonts w:ascii="Calibri" w:hAnsi="Calibri" w:cs="Arial"/>
                                    </w:rPr>
                                  </w:pPr>
                                </w:p>
                                <w:p w14:paraId="0105001D" w14:textId="77777777" w:rsidR="00A759FB" w:rsidRPr="000006CC" w:rsidRDefault="00A759FB"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" fillcolor="window" strokecolor="windowText" strokeweight="1pt">
                      <v:textbox>
                        <w:txbxContent>
                          <w:p w14:paraId="250E5F5D" w14:textId="77777777" w:rsidR="00A759FB" w:rsidRDefault="00A759FB"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A759FB" w:rsidRDefault="00A759FB" w:rsidP="006D60CC">
                            <w:pPr>
                              <w:rPr>
                                <w:rFonts w:ascii="Calibri" w:hAnsi="Calibri" w:cs="Arial"/>
                              </w:rPr>
                            </w:pPr>
                          </w:p>
                          <w:p w14:paraId="0105001D" w14:textId="77777777" w:rsidR="00A759FB" w:rsidRPr="000006CC" w:rsidRDefault="00A759FB"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A759FB" w:rsidRPr="000006CC" w:rsidRDefault="00A759FB"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" fillcolor="window" stroked="f" strokeweight=".5pt">
                      <v:textbox>
                        <w:txbxContent>
                          <w:p w14:paraId="7701D49A" w14:textId="77777777" w:rsidR="00A759FB" w:rsidRPr="000006CC" w:rsidRDefault="00A759FB"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A759FB" w:rsidRPr="00207057" w:rsidRDefault="00A759FB"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Exig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J56xM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A759FB" w:rsidRPr="00207057" w:rsidRDefault="00A759FB"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A759FB" w:rsidRPr="000006CC" w:rsidRDefault="00A759FB"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qpUw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" fillcolor="window" stroked="f" strokeweight=".5pt">
                      <v:textbox>
                        <w:txbxContent>
                          <w:p w14:paraId="15A5C803" w14:textId="77777777" w:rsidR="00A759FB" w:rsidRPr="000006CC" w:rsidRDefault="00A759FB"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A759FB" w:rsidRPr="003B2BBF" w:rsidRDefault="00A759FB"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DcTS0S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A759FB" w:rsidRPr="003B2BBF" w:rsidRDefault="00A759FB"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A759FB" w:rsidRPr="00082CE7" w:rsidRDefault="00A759FB"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z7s9NY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A759FB" w:rsidRPr="00082CE7" w:rsidRDefault="00A759FB"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A759FB" w:rsidRDefault="00A759FB"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A759FB" w:rsidRPr="006C397A" w:rsidRDefault="00A759FB"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SQdwI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A759FB" w:rsidRDefault="00A759FB"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A759FB" w:rsidRPr="006C397A" w:rsidRDefault="00A759FB"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A759FB" w:rsidRPr="003B2BBF" w:rsidRDefault="00A759F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" fillcolor="window" strokecolor="windowText" strokeweight="1pt">
                      <v:textbox>
                        <w:txbxContent>
                          <w:p w14:paraId="0C331E7E" w14:textId="77777777" w:rsidR="00A759FB" w:rsidRPr="003B2BBF" w:rsidRDefault="00A759FB"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A759FB" w:rsidRPr="003B2BBF" w:rsidRDefault="00A759F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" fillcolor="window" strokecolor="windowText" strokeweight="1pt">
                      <v:textbox>
                        <w:txbxContent>
                          <w:p w14:paraId="57BFA5E3" w14:textId="77777777" w:rsidR="00A759FB" w:rsidRPr="003B2BBF" w:rsidRDefault="00A759FB"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A759FB" w:rsidRPr="003B2BBF" w:rsidRDefault="00A759F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Dviq8h&#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A759FB" w:rsidRPr="003B2BBF" w:rsidRDefault="00A759FB"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A759FB" w:rsidRPr="000006CC" w:rsidRDefault="00A759FB"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" fillcolor="window" stroked="f" strokeweight=".5pt">
                      <v:textbox>
                        <w:txbxContent>
                          <w:p w14:paraId="20EDD570" w14:textId="77777777" w:rsidR="00A759FB" w:rsidRPr="000006CC" w:rsidRDefault="00A759FB"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A759FB" w:rsidRPr="000006CC" w:rsidRDefault="00A759FB"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BtStLw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A759FB" w:rsidRPr="000006CC" w:rsidRDefault="00A759FB"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A759FB" w:rsidRPr="000006CC" w:rsidRDefault="00A759FB"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" fillcolor="window" stroked="f" strokeweight=".5pt">
                      <v:textbox>
                        <w:txbxContent>
                          <w:p w14:paraId="034016F4" w14:textId="77777777" w:rsidR="00A759FB" w:rsidRPr="000006CC" w:rsidRDefault="00A759FB"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A759FB" w:rsidRPr="006C397A" w:rsidRDefault="00A759FB"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" fillcolor="window" stroked="f" strokeweight=".5pt">
                      <v:textbox>
                        <w:txbxContent>
                          <w:p w14:paraId="1572D57F" w14:textId="77777777" w:rsidR="00A759FB" w:rsidRPr="006C397A" w:rsidRDefault="00A759FB"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A759FB" w:rsidRPr="003B2BBF" w:rsidRDefault="00A759F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q1lLd4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A759FB" w:rsidRPr="003B2BBF" w:rsidRDefault="00A759FB"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A759FB" w:rsidRPr="003B2BBF" w:rsidRDefault="00A759F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" fillcolor="window" strokecolor="windowText" strokeweight="1pt">
                      <v:textbox>
                        <w:txbxContent>
                          <w:p w14:paraId="012ABA86" w14:textId="77777777" w:rsidR="00A759FB" w:rsidRPr="003B2BBF" w:rsidRDefault="00A759FB"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A759FB" w:rsidRPr="003B2BBF" w:rsidRDefault="00A759F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HK7&#10;Ece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A759FB" w:rsidRPr="003B2BBF" w:rsidRDefault="00A759FB"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A759FB" w:rsidRPr="000006CC" w:rsidRDefault="00A759FB"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Al4H2+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A759FB" w:rsidRPr="000006CC" w:rsidRDefault="00A759FB"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A759FB" w:rsidRPr="000006CC" w:rsidRDefault="00A759FB"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" fillcolor="window" stroked="f" strokeweight=".5pt">
                      <v:textbox>
                        <w:txbxContent>
                          <w:p w14:paraId="6BDCC138" w14:textId="77777777" w:rsidR="00A759FB" w:rsidRPr="000006CC" w:rsidRDefault="00A759FB"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A759FB" w:rsidRPr="000006CC" w:rsidRDefault="00A759FB"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E3mH2R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A759FB" w:rsidRPr="000006CC" w:rsidRDefault="00A759FB"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yBC6koAgAATgQAAA4AAAAAAAAAAAAAAAAALgIAAGRycy9l&#10;Mm9Eb2MueG1sUEsBAi0AFAAGAAgAAAAhAJzy1EXgAAAACgEAAA8AAAAAAAAAAAAAAAAAggQAAGRy&#10;cy9kb3ducmV2LnhtbFBLBQYAAAAABAAEAPMAAACPBQAAAAA=&#10;">
                      <v:textbox>
                        <w:txbxContent>
                          <w:p w14:paraId="23849DA4" w14:textId="77777777" w:rsidR="00A759FB" w:rsidRDefault="00A759FB"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A759FB" w:rsidRPr="007A78F9" w:rsidRDefault="00A759FB"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Mzo751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A759FB" w:rsidRPr="007A78F9" w:rsidRDefault="00A759FB"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M9NpiKAIAAE4EAAAOAAAAAAAAAAAAAAAAAC4CAABkcnMv&#10;ZTJvRG9jLnhtbFBLAQItABQABgAIAAAAIQA5/M8F4QAAAAsBAAAPAAAAAAAAAAAAAAAAAIIEAABk&#10;cnMvZG93bnJldi54bWxQSwUGAAAAAAQABADzAAAAkAUAAAAA&#10;">
                      <v:textbox>
                        <w:txbxContent>
                          <w:p w14:paraId="30D8BB45" w14:textId="77777777" w:rsidR="00A759FB" w:rsidRDefault="00A759FB"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A759FB" w:rsidRPr="00715415" w:rsidRDefault="00A759FB"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BBgzfV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A759FB" w:rsidRPr="00715415" w:rsidRDefault="00A759FB"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A759FB" w:rsidRPr="00082CE7" w:rsidRDefault="00A759FB"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D9y5P9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A759FB" w:rsidRPr="00082CE7" w:rsidRDefault="00A759FB"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2z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6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C8Uv2z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A759FB" w:rsidRPr="007A78F9" w:rsidRDefault="00A759F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aiw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" fillcolor="window" strokecolor="windowText" strokeweight="1pt">
                      <v:textbox>
                        <w:txbxContent>
                          <w:p w14:paraId="00B59DE6" w14:textId="77777777" w:rsidR="00A759FB" w:rsidRPr="007A78F9" w:rsidRDefault="00A759F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A759FB" w:rsidRPr="00715415" w:rsidRDefault="00A759FB"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" fillcolor="window" stroked="f" strokeweight=".5pt">
                      <v:textbox>
                        <w:txbxContent>
                          <w:p w14:paraId="40451D67" w14:textId="77777777" w:rsidR="00A759FB" w:rsidRPr="00715415" w:rsidRDefault="00A759FB"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kmO94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A759FB" w:rsidRPr="007A78F9" w:rsidRDefault="00A759F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A759FB" w:rsidRPr="00715415" w:rsidRDefault="00A759FB"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" fillcolor="window" stroked="f" strokeweight=".5pt">
                      <v:textbox>
                        <w:txbxContent>
                          <w:p w14:paraId="15A8DB80" w14:textId="77777777" w:rsidR="00A759FB" w:rsidRPr="00715415" w:rsidRDefault="00A759FB"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A759FB" w:rsidRPr="004C7C13" w:rsidRDefault="00A759FB"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" fillcolor="window" stroked="f" strokeweight=".5pt">
                      <v:textbox>
                        <w:txbxContent>
                          <w:p w14:paraId="430DE5DF" w14:textId="77777777" w:rsidR="00A759FB" w:rsidRPr="004C7C13" w:rsidRDefault="00A759FB"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A759FB" w:rsidRPr="003B2BBF" w:rsidRDefault="00A759F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" fillcolor="window" strokecolor="windowText" strokeweight="1pt">
                      <v:textbox>
                        <w:txbxContent>
                          <w:p w14:paraId="194ADDAF" w14:textId="77777777" w:rsidR="00A759FB" w:rsidRPr="003B2BBF" w:rsidRDefault="00A759FB"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A759FB" w:rsidRPr="003B2BBF" w:rsidRDefault="00A759F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OZHm/a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A759FB" w:rsidRPr="003B2BBF" w:rsidRDefault="00A759FB"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A759FB" w:rsidRPr="003B2BBF" w:rsidRDefault="00A759FB"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" fillcolor="window" strokecolor="windowText" strokeweight="1pt">
                      <v:textbox>
                        <w:txbxContent>
                          <w:p w14:paraId="6514DCD7" w14:textId="77777777" w:rsidR="00A759FB" w:rsidRPr="003B2BBF" w:rsidRDefault="00A759FB"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A759FB" w:rsidRPr="000006CC" w:rsidRDefault="00A759FB"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0LJUQ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OBNCyV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A759FB" w:rsidRPr="000006CC" w:rsidRDefault="00A759FB"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A759FB" w:rsidRPr="000006CC" w:rsidRDefault="00A759FB"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" fillcolor="window" stroked="f" strokeweight=".5pt">
                      <v:textbox>
                        <w:txbxContent>
                          <w:p w14:paraId="435692E9" w14:textId="77777777" w:rsidR="00A759FB" w:rsidRPr="000006CC" w:rsidRDefault="00A759FB"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A759FB" w:rsidRPr="000006CC" w:rsidRDefault="00A759FB"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" fillcolor="window" stroked="f" strokeweight=".5pt">
                      <v:textbox>
                        <w:txbxContent>
                          <w:p w14:paraId="4B486637" w14:textId="77777777" w:rsidR="00A759FB" w:rsidRPr="000006CC" w:rsidRDefault="00A759FB"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" fillcolor="window" strokecolor="windowText" strokeweight="1pt">
                      <v:textbox>
                        <w:txbxContent>
                          <w:p w14:paraId="3E1AA74E" w14:textId="77777777" w:rsidR="00A759FB" w:rsidRPr="007A78F9" w:rsidRDefault="00A759F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U6ig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" fillcolor="window" strokecolor="windowText" strokeweight="1pt">
                      <v:textbox>
                        <w:txbxContent>
                          <w:p w14:paraId="1EBDA786" w14:textId="77777777" w:rsidR="00A759FB" w:rsidRPr="007A78F9" w:rsidRDefault="00A759F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NeF4Rm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A759FB" w:rsidRPr="007A78F9" w:rsidRDefault="00A759F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DuPl0z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A759FB" w:rsidRPr="007A78F9" w:rsidRDefault="00A759FB"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A759FB" w:rsidRPr="00E57A1D" w:rsidRDefault="00A759FB"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DRoRDY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A759FB" w:rsidRPr="00E57A1D" w:rsidRDefault="00A759FB"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A759FB" w:rsidRPr="00207057" w:rsidRDefault="00A759FB"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6D0C&#10;P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A759FB" w:rsidRPr="00207057" w:rsidRDefault="00A759FB"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A759FB" w:rsidRPr="00082CE7" w:rsidRDefault="00A759FB"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bOrShV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A759FB" w:rsidRPr="00082CE7" w:rsidRDefault="00A759FB"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5IiwIAADMFAAAOAAAAZHJzL2Uyb0RvYy54bWysVMlu2zAQvRfoPxC8N7Jdx0m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" fillcolor="window" strokecolor="windowText" strokeweight="1pt">
                      <v:textbox>
                        <w:txbxContent>
                          <w:p w14:paraId="31AE137E" w14:textId="77777777" w:rsidR="00A759FB" w:rsidRPr="007A78F9" w:rsidRDefault="00A759F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B3nMA6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A759FB" w:rsidRPr="007A78F9" w:rsidRDefault="00A759F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A759FB" w:rsidRPr="00082CE7" w:rsidRDefault="00A759FB"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MH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8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doajB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A759FB" w:rsidRPr="00082CE7" w:rsidRDefault="00A759FB"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DG8EfY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A759FB" w:rsidRPr="007A78F9" w:rsidRDefault="00A759FB"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A759FB" w:rsidRPr="00082CE7" w:rsidRDefault="00A759FB"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uVAIAAKM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sAZu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A759FB" w:rsidRPr="00082CE7" w:rsidRDefault="00A759FB"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A6&#10;ErpE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A759FB" w:rsidRPr="007A78F9" w:rsidRDefault="00A759F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A759FB" w:rsidRPr="00156BD4" w:rsidRDefault="00A759FB"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" fillcolor="window" stroked="f" strokeweight=".5pt">
                      <v:textbox>
                        <w:txbxContent>
                          <w:p w14:paraId="3A18C324" w14:textId="77777777" w:rsidR="00A759FB" w:rsidRPr="00156BD4" w:rsidRDefault="00A759FB"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" fillcolor="window" strokecolor="windowText" strokeweight="1pt">
                      <v:textbox>
                        <w:txbxContent>
                          <w:p w14:paraId="05420E84" w14:textId="77777777" w:rsidR="00A759FB" w:rsidRPr="007A78F9" w:rsidRDefault="00A759FB"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A759FB" w:rsidRPr="00E57A1D" w:rsidRDefault="00A759FB"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" fillcolor="window" stroked="f" strokeweight=".5pt">
                      <v:textbox>
                        <w:txbxContent>
                          <w:p w14:paraId="20FCE803" w14:textId="77777777" w:rsidR="00A759FB" w:rsidRPr="00E57A1D" w:rsidRDefault="00A759FB"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A759FB" w:rsidRPr="00082CE7" w:rsidRDefault="00A759FB"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FC9y9N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A759FB" w:rsidRPr="00082CE7" w:rsidRDefault="00A759FB"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BNvhN6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A759FB" w:rsidRPr="007A78F9" w:rsidRDefault="00A759FB"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A759FB" w:rsidRPr="00E57A1D" w:rsidRDefault="00A759FB"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AoW8kl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A759FB" w:rsidRPr="00E57A1D" w:rsidRDefault="00A759FB"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A759FB" w:rsidRPr="00156BD4" w:rsidRDefault="00A759FB"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BiZD8p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A759FB" w:rsidRPr="00156BD4" w:rsidRDefault="00A759FB"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A759FB" w:rsidRPr="00156BD4" w:rsidRDefault="00A759FB"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GZCZux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A759FB" w:rsidRPr="00156BD4" w:rsidRDefault="00A759FB"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vIS&#10;BI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A759FB" w:rsidRPr="007A78F9" w:rsidRDefault="00A759F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Awu/jw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A759FB" w:rsidRPr="007A78F9" w:rsidRDefault="00A759F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A759FB" w:rsidRPr="00156BD4" w:rsidRDefault="00A759FB"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" fillcolor="window" stroked="f" strokeweight=".5pt">
                      <v:textbox>
                        <w:txbxContent>
                          <w:p w14:paraId="13B84371" w14:textId="77777777" w:rsidR="00A759FB" w:rsidRPr="00156BD4" w:rsidRDefault="00A759FB"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Bi&#10;tYMx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A759FB" w:rsidRPr="007A78F9" w:rsidRDefault="00A759FB"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" fillcolor="window" strokecolor="windowText" strokeweight="1pt">
                      <v:textbox>
                        <w:txbxContent>
                          <w:p w14:paraId="45B00C98" w14:textId="77777777" w:rsidR="00A759FB" w:rsidRPr="007A78F9" w:rsidRDefault="00A759FB"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A759FB" w:rsidRPr="00082CE7" w:rsidRDefault="00A759FB"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" fillcolor="window" stroked="f" strokeweight=".5pt">
                      <v:textbox>
                        <w:txbxContent>
                          <w:p w14:paraId="2CB50C48" w14:textId="77777777" w:rsidR="00A759FB" w:rsidRPr="00082CE7" w:rsidRDefault="00A759FB"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A759FB" w:rsidRPr="00082CE7" w:rsidRDefault="00A759FB"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" fillcolor="window" stroked="f" strokeweight=".5pt">
                      <v:textbox>
                        <w:txbxContent>
                          <w:p w14:paraId="65101937" w14:textId="77777777" w:rsidR="00A759FB" w:rsidRPr="00082CE7" w:rsidRDefault="00A759FB"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8" type="#_x0000_t75" style="width:75pt;height:49.5pt" o:ole="">
                  <v:imagedata r:id="rId21" o:title=""/>
                </v:shape>
                <o:OLEObject Type="Embed" ProgID="Package" ShapeID="_x0000_i1028" DrawAspect="Icon" ObjectID="_1598084943" r:id="rId23"/>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A759FB" w:rsidRPr="00FF2CAE" w:rsidRDefault="00A759FB"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E7jAIAADEFAAAOAAAAZHJzL2Uyb0RvYy54bWysVFtP2zAUfp+0/2D5faQNsEJ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K54MTu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A759FB" w:rsidRPr="00FF2CAE" w:rsidRDefault="00A759FB"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A759FB" w:rsidRPr="00F91D0C" w:rsidRDefault="00A759FB"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Ab+G9S&#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A759FB" w:rsidRPr="00F91D0C" w:rsidRDefault="00A759FB"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A759FB" w:rsidRPr="00F91D0C" w:rsidRDefault="00A759FB"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LSJRR03AgAAaQQAAA4AAAAAAAAA&#10;AAAAAAAALgIAAGRycy9lMm9Eb2MueG1sUEsBAi0AFAAGAAgAAAAhAE/7UK/gAAAACAEAAA8AAAAA&#10;AAAAAAAAAAAAkQQAAGRycy9kb3ducmV2LnhtbFBLBQYAAAAABAAEAPMAAACeBQAAAAA=&#10;" filled="f" stroked="f" strokeweight=".5pt">
                      <v:textbox>
                        <w:txbxContent>
                          <w:p w14:paraId="779169B4" w14:textId="77777777" w:rsidR="00A759FB" w:rsidRPr="00F91D0C" w:rsidRDefault="00A759FB"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A759FB" w:rsidRPr="00E35B14" w:rsidRDefault="00A759FB" w:rsidP="006D60CC">
                                  <w:pPr>
                                    <w:rPr>
                                      <w:rFonts w:cs="Arial"/>
                                      <w:sz w:val="24"/>
                                    </w:rPr>
                                  </w:pPr>
                                  <w:r w:rsidRPr="00F91D0C">
                                    <w:rPr>
                                      <w:rFonts w:ascii="Calibri" w:hAnsi="Calibri" w:cs="Arial"/>
                                    </w:rPr>
                                    <w:t>Initiated by</w:t>
                                  </w:r>
                                  <w:r w:rsidRPr="00E35B14">
                                    <w:rPr>
                                      <w:rFonts w:cs="Arial"/>
                                      <w:sz w:val="24"/>
                                    </w:rPr>
                                    <w:t>:</w:t>
                                  </w:r>
                                </w:p>
                                <w:p w14:paraId="23BC262B" w14:textId="77777777" w:rsidR="00A759FB" w:rsidRDefault="00A759FB"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VyZwP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A759FB" w:rsidRPr="00E35B14" w:rsidRDefault="00A759FB" w:rsidP="006D60CC">
                            <w:pPr>
                              <w:rPr>
                                <w:rFonts w:cs="Arial"/>
                                <w:sz w:val="24"/>
                              </w:rPr>
                            </w:pPr>
                            <w:r w:rsidRPr="00F91D0C">
                              <w:rPr>
                                <w:rFonts w:ascii="Calibri" w:hAnsi="Calibri" w:cs="Arial"/>
                              </w:rPr>
                              <w:t>Initiated by</w:t>
                            </w:r>
                            <w:r w:rsidRPr="00E35B14">
                              <w:rPr>
                                <w:rFonts w:cs="Arial"/>
                                <w:sz w:val="24"/>
                              </w:rPr>
                              <w:t>:</w:t>
                            </w:r>
                          </w:p>
                          <w:p w14:paraId="23BC262B" w14:textId="77777777" w:rsidR="00A759FB" w:rsidRDefault="00A759FB"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A759FB" w:rsidRDefault="00A759FB"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" fillcolor="window" stroked="f" strokeweight=".5pt">
                      <v:textbox>
                        <w:txbxContent>
                          <w:p w14:paraId="1DF6A1F5" w14:textId="77777777" w:rsidR="00A759FB" w:rsidRDefault="00A759FB"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A759FB" w:rsidRPr="00F91D0C" w:rsidRDefault="00A759FB"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A759FB" w:rsidRPr="00E35B14" w:rsidRDefault="00A759FB" w:rsidP="006D60CC">
                                  <w:pPr>
                                    <w:rPr>
                                      <w:rFonts w:cs="Arial"/>
                                      <w:sz w:val="24"/>
                                    </w:rPr>
                                  </w:pPr>
                                </w:p>
                                <w:p w14:paraId="4DBE183A" w14:textId="77777777" w:rsidR="00A759FB" w:rsidRDefault="00A759FB"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" fillcolor="window" stroked="f" strokeweight=".5pt">
                      <v:textbox>
                        <w:txbxContent>
                          <w:p w14:paraId="0E0AD771" w14:textId="77777777" w:rsidR="00A759FB" w:rsidRPr="00F91D0C" w:rsidRDefault="00A759FB"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A759FB" w:rsidRPr="00E35B14" w:rsidRDefault="00A759FB" w:rsidP="006D60CC">
                            <w:pPr>
                              <w:rPr>
                                <w:rFonts w:cs="Arial"/>
                                <w:sz w:val="24"/>
                              </w:rPr>
                            </w:pPr>
                          </w:p>
                          <w:p w14:paraId="4DBE183A" w14:textId="77777777" w:rsidR="00A759FB" w:rsidRDefault="00A759FB"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A759FB" w:rsidRPr="00136F61" w:rsidRDefault="00A759FB"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fj6pO4oCAAAxBQAADgAAAAAAAAAAAAAAAAAuAgAAZHJzL2Uyb0RvYy54bWxQSwECLQAUAAYACAAA&#10;ACEA8HvdItoAAAAKAQAADwAAAAAAAAAAAAAAAADkBAAAZHJzL2Rvd25yZXYueG1sUEsFBgAAAAAE&#10;AAQA8wAAAOsFAAAAAA==&#10;" fillcolor="window" strokecolor="windowText" strokeweight="1pt">
                      <v:textbox>
                        <w:txbxContent>
                          <w:p w14:paraId="7151D577" w14:textId="77777777" w:rsidR="00A759FB" w:rsidRPr="00136F61" w:rsidRDefault="00A759FB"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A759FB" w:rsidRPr="00136F61" w:rsidRDefault="00A759FB"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A759FB" w:rsidRPr="00F91D0C" w:rsidRDefault="00A759FB"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JVIjDC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A759FB" w:rsidRPr="00136F61" w:rsidRDefault="00A759FB"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A759FB" w:rsidRPr="00F91D0C" w:rsidRDefault="00A759FB"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yJTwOSgCAABNBAAADgAAAAAAAAAAAAAAAAAuAgAAZHJzL2Uy&#10;b0RvYy54bWxQSwECLQAUAAYACAAAACEA162HFt8AAAAKAQAADwAAAAAAAAAAAAAAAACCBAAAZHJz&#10;L2Rvd25yZXYueG1sUEsFBgAAAAAEAAQA8wAAAI4FAAAAAA==&#10;">
                      <v:textbox>
                        <w:txbxContent>
                          <w:p w14:paraId="43014253" w14:textId="77777777" w:rsidR="00A759FB" w:rsidRDefault="00A759FB"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Bz0KQJKAIAAE0EAAAOAAAAAAAAAAAAAAAAAC4CAABkcnMvZTJv&#10;RG9jLnhtbFBLAQItABQABgAIAAAAIQCiodHv3gAAAAkBAAAPAAAAAAAAAAAAAAAAAIIEAABkcnMv&#10;ZG93bnJldi54bWxQSwUGAAAAAAQABADzAAAAjQUAAAAA&#10;">
                      <v:textbox>
                        <w:txbxContent>
                          <w:p w14:paraId="7D118BE1" w14:textId="77777777" w:rsidR="00A759FB" w:rsidRDefault="00A759FB"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zC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DMFpzCKAIAAE0EAAAOAAAAAAAAAAAAAAAAAC4CAABkcnMvZTJv&#10;RG9jLnhtbFBLAQItABQABgAIAAAAIQBdLWqS3gAAAAkBAAAPAAAAAAAAAAAAAAAAAIIEAABkcnMv&#10;ZG93bnJldi54bWxQSwUGAAAAAAQABADzAAAAjQUAAAAA&#10;">
                      <v:textbox>
                        <w:txbxContent>
                          <w:p w14:paraId="4684A431" w14:textId="77777777" w:rsidR="00A759FB" w:rsidRDefault="00A759FB"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NKAIAAE0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as/gNKAIAAE0EAAAOAAAAAAAAAAAAAAAAAC4CAABkcnMv&#10;ZTJvRG9jLnhtbFBLAQItABQABgAIAAAAIQC3ms9s4QAAAAwBAAAPAAAAAAAAAAAAAAAAAIIEAABk&#10;cnMvZG93bnJldi54bWxQSwUGAAAAAAQABADzAAAAkAUAAAAA&#10;">
                      <v:textbox>
                        <w:txbxContent>
                          <w:p w14:paraId="1664A87D" w14:textId="77777777" w:rsidR="00A759FB" w:rsidRDefault="00A759FB"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GX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AxyMGXKAIAAE0EAAAOAAAAAAAAAAAAAAAAAC4CAABkcnMv&#10;ZTJvRG9jLnhtbFBLAQItABQABgAIAAAAIQCjq0I14QAAAAsBAAAPAAAAAAAAAAAAAAAAAIIEAABk&#10;cnMvZG93bnJldi54bWxQSwUGAAAAAAQABADzAAAAkAUAAAAA&#10;">
                      <v:textbox>
                        <w:txbxContent>
                          <w:p w14:paraId="5DC40B36" w14:textId="77777777" w:rsidR="00A759FB" w:rsidRDefault="00A759FB"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0h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P+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C6cR0hKAIAAE0EAAAOAAAAAAAAAAAAAAAAAC4CAABkcnMv&#10;ZTJvRG9jLnhtbFBLAQItABQABgAIAAAAIQBart654QAAAAsBAAAPAAAAAAAAAAAAAAAAAIIEAABk&#10;cnMvZG93bnJldi54bWxQSwUGAAAAAAQABADzAAAAkAUAAAAA&#10;">
                      <v:textbox>
                        <w:txbxContent>
                          <w:p w14:paraId="20DB8407" w14:textId="77777777" w:rsidR="00A759FB" w:rsidRDefault="00A759FB"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Nwv5NwmAgAATQQAAA4AAAAAAAAAAAAAAAAALgIAAGRycy9lMm9E&#10;b2MueG1sUEsBAi0AFAAGAAgAAAAhAHYkVlLfAAAACgEAAA8AAAAAAAAAAAAAAAAAgAQAAGRycy9k&#10;b3ducmV2LnhtbFBLBQYAAAAABAAEAPMAAACMBQAAAAA=&#10;">
                      <v:textbox>
                        <w:txbxContent>
                          <w:p w14:paraId="5412C1B3" w14:textId="77777777" w:rsidR="00A759FB" w:rsidRDefault="00A759FB"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DDj8omAgAATQQAAA4AAAAAAAAAAAAAAAAALgIAAGRycy9lMm9E&#10;b2MueG1sUEsBAi0AFAAGAAgAAAAhAG5d/tDfAAAACAEAAA8AAAAAAAAAAAAAAAAAgAQAAGRycy9k&#10;b3ducmV2LnhtbFBLBQYAAAAABAAEAPMAAACMBQAAAAA=&#10;">
                      <v:textbox>
                        <w:txbxContent>
                          <w:p w14:paraId="398396B9" w14:textId="77777777" w:rsidR="00A759FB" w:rsidRDefault="00A759FB"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Gd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aJ5UhyA+0jMutgGnBcSBR6cN8pGXC4a+q/7ZkTlKj3&#10;BruzLObzuA1JmS8uS1TcuaU5tzDDEaqmgZJJ3IS0QZECAzfYxU4mgp8zOeaMQ5t4Py5Y3IpzPXk9&#10;/wbWP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JkqkZ0lAgAATgQAAA4AAAAAAAAAAAAAAAAALgIAAGRycy9lMm9E&#10;b2MueG1sUEsBAi0AFAAGAAgAAAAhAD4VMTjgAAAACgEAAA8AAAAAAAAAAAAAAAAAfwQAAGRycy9k&#10;b3ducmV2LnhtbFBLBQYAAAAABAAEAPMAAACMBQAAAAA=&#10;">
                      <v:textbox>
                        <w:txbxContent>
                          <w:p w14:paraId="34512631" w14:textId="77777777" w:rsidR="00A759FB" w:rsidRDefault="00A759FB"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">
                      <v:textbox>
                        <w:txbxContent>
                          <w:p w14:paraId="44EB2641" w14:textId="77777777" w:rsidR="00A759FB" w:rsidRDefault="00A759FB"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">
                      <v:textbox>
                        <w:txbxContent>
                          <w:p w14:paraId="5DE7AAC3" w14:textId="77777777" w:rsidR="00A759FB" w:rsidRDefault="00A759FB"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ZT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K3N9lMoAgAATgQAAA4AAAAAAAAAAAAAAAAALgIAAGRycy9l&#10;Mm9Eb2MueG1sUEsBAi0AFAAGAAgAAAAhAIjqZhLgAAAACwEAAA8AAAAAAAAAAAAAAAAAggQAAGRy&#10;cy9kb3ducmV2LnhtbFBLBQYAAAAABAAEAPMAAACPBQAAAAA=&#10;">
                      <v:textbox>
                        <w:txbxContent>
                          <w:p w14:paraId="511A6D8A" w14:textId="77777777" w:rsidR="00A759FB" w:rsidRDefault="00A759FB"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UO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FfhdQ4qAgAATgQAAA4AAAAAAAAAAAAAAAAALgIAAGRy&#10;cy9lMm9Eb2MueG1sUEsBAi0AFAAGAAgAAAAhAD+D8GjhAAAACwEAAA8AAAAAAAAAAAAAAAAAhAQA&#10;AGRycy9kb3ducmV2LnhtbFBLBQYAAAAABAAEAPMAAACSBQAAAAA=&#10;">
                      <v:textbox>
                        <w:txbxContent>
                          <w:p w14:paraId="72CE0BB2" w14:textId="77777777" w:rsidR="00A759FB" w:rsidRDefault="00A759FB"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A759FB" w:rsidRDefault="00A759FB"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">
                      <v:textbox>
                        <w:txbxContent>
                          <w:p w14:paraId="52A93988" w14:textId="77777777" w:rsidR="00A759FB" w:rsidRDefault="00A759FB"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A759FB" w:rsidRPr="00FF2CAE" w:rsidRDefault="00A759FB"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sl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P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BurxslJgIAAE4EAAAOAAAAAAAAAAAAAAAAAC4CAABkcnMvZTJv&#10;RG9jLnhtbFBLAQItABQABgAIAAAAIQD+gFOM4AAAAAkBAAAPAAAAAAAAAAAAAAAAAIAEAABkcnMv&#10;ZG93bnJldi54bWxQSwUGAAAAAAQABADzAAAAjQUAAAAA&#10;">
                      <v:textbox>
                        <w:txbxContent>
                          <w:p w14:paraId="455B6A57" w14:textId="77777777" w:rsidR="00A759FB" w:rsidRPr="00FF2CAE" w:rsidRDefault="00A759FB"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v1Eso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A759FB" w:rsidRPr="007A78F9" w:rsidRDefault="00A759FB"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C8&#10;6bXW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A759FB" w:rsidRPr="007A78F9" w:rsidRDefault="00A759FB"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A759FB" w:rsidRPr="00FF2CAE" w:rsidRDefault="00A759FB"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" fillcolor="window" stroked="f" strokeweight=".5pt">
                      <v:textbox>
                        <w:txbxContent>
                          <w:p w14:paraId="510266A9" w14:textId="77777777" w:rsidR="00A759FB" w:rsidRPr="00FF2CAE" w:rsidRDefault="00A759FB"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" fillcolor="window" strokecolor="windowText" strokeweight="1pt">
                      <v:textbox>
                        <w:txbxContent>
                          <w:p w14:paraId="1B03734B" w14:textId="77777777" w:rsidR="00A759FB" w:rsidRPr="007A78F9" w:rsidRDefault="00A759FB"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A759FB" w:rsidRPr="00FF2CAE" w:rsidRDefault="00A759FB"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" fillcolor="window" stroked="f" strokeweight=".5pt">
                      <v:textbox>
                        <w:txbxContent>
                          <w:p w14:paraId="10B7D321" w14:textId="77777777" w:rsidR="00A759FB" w:rsidRPr="00FF2CAE" w:rsidRDefault="00A759FB"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A759FB" w:rsidRPr="00E57A1D" w:rsidRDefault="00A759FB"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UmE7tV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A759FB" w:rsidRPr="00E57A1D" w:rsidRDefault="00A759FB"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A759FB" w:rsidRPr="00FF2CAE" w:rsidRDefault="00A759FB"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iOpUJl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A759FB" w:rsidRPr="00FF2CAE" w:rsidRDefault="00A759FB"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A759FB" w:rsidRPr="00156BD4" w:rsidRDefault="00A759FB"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" fillcolor="window" stroked="f" strokeweight=".5pt">
                      <v:textbox>
                        <w:txbxContent>
                          <w:p w14:paraId="27C32BBF" w14:textId="77777777" w:rsidR="00A759FB" w:rsidRPr="00156BD4" w:rsidRDefault="00A759FB"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CLUlot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A759FB" w:rsidRPr="007A78F9" w:rsidRDefault="00A759FB"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CycDwW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A759FB" w:rsidRPr="007A78F9" w:rsidRDefault="00A759FB"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aOA9R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A759FB" w:rsidRPr="007A78F9" w:rsidRDefault="00A759FB"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A759FB" w:rsidRPr="00FF2CAE" w:rsidRDefault="00A759FB"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Cu0dFe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A759FB" w:rsidRPr="00FF2CAE" w:rsidRDefault="00A759FB"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A759FB" w:rsidRPr="00FF2CAE" w:rsidRDefault="00A759FB"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" fillcolor="window" stroked="f" strokeweight=".5pt">
                      <v:textbox>
                        <w:txbxContent>
                          <w:p w14:paraId="2CDE03CD" w14:textId="77777777" w:rsidR="00A759FB" w:rsidRPr="00FF2CAE" w:rsidRDefault="00A759FB"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A759FB" w:rsidRPr="00FF2CAE" w:rsidRDefault="00A759FB"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lok3V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A759FB" w:rsidRPr="00FF2CAE" w:rsidRDefault="00A759FB"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A759FB" w:rsidRPr="00156BD4" w:rsidRDefault="00A759FB"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Ah4Ivx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A759FB" w:rsidRPr="00156BD4" w:rsidRDefault="00A759FB"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A759FB" w:rsidRPr="00156BD4" w:rsidRDefault="00A759FB"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" fillcolor="window" stroked="f" strokeweight=".5pt">
                      <v:textbox>
                        <w:txbxContent>
                          <w:p w14:paraId="2A28378F" w14:textId="77777777" w:rsidR="00A759FB" w:rsidRPr="00156BD4" w:rsidRDefault="00A759FB"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h5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9NCflal3aJsz4+h7y5cdAt8AmHvm&#10;MOuoGvsb7nA00gAKs6coaY3785E82mMEoaWkx+4Apt8b5gTK/qkxnLN8Oo3Llpjp17MCjDvWrI41&#10;eqOuDHqW46WwPJHRPsgD2TijnrDmixgVKqY5YlcUMI/kVRg3Gs8EF4tFMsJ6WRZu9IPl0XVELgL+&#10;ODwxZ/fjFdCqW3PYMla+mbLRNt7UZrEJpunSCEakR1QxTJHBaqax2j8jcfeP+WT18tjN/wI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Gc2eHm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A759FB" w:rsidRPr="007A78F9" w:rsidRDefault="00A759FB"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qIig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" fillcolor="window" strokecolor="windowText" strokeweight="1pt">
                      <v:textbox>
                        <w:txbxContent>
                          <w:p w14:paraId="6594949F" w14:textId="77777777" w:rsidR="00A759FB" w:rsidRPr="007A78F9" w:rsidRDefault="00A759FB"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A759FB" w:rsidRPr="00FF2CAE" w:rsidRDefault="00A759FB"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" fillcolor="window" stroked="f" strokeweight=".5pt">
                      <v:textbox>
                        <w:txbxContent>
                          <w:p w14:paraId="709EB10B" w14:textId="77777777" w:rsidR="00A759FB" w:rsidRPr="00FF2CAE" w:rsidRDefault="00A759FB"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JaGx7C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A759FB" w:rsidRPr="007A78F9" w:rsidRDefault="00A759FB"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A759FB" w:rsidRPr="007A78F9" w:rsidRDefault="00A759FB"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" fillcolor="window" strokecolor="windowText" strokeweight="1pt">
                      <v:textbox>
                        <w:txbxContent>
                          <w:p w14:paraId="3F456960" w14:textId="77777777" w:rsidR="00A759FB" w:rsidRPr="007A78F9" w:rsidRDefault="00A759FB"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A759FB" w:rsidRPr="00FF2CAE" w:rsidRDefault="00A759FB"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4+PttF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A759FB" w:rsidRPr="00FF2CAE" w:rsidRDefault="00A759FB"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E4B3C" w14:textId="77777777" w:rsidR="005040A7" w:rsidRDefault="005040A7">
      <w:pPr>
        <w:spacing w:line="20" w:lineRule="exact"/>
      </w:pPr>
    </w:p>
  </w:endnote>
  <w:endnote w:type="continuationSeparator" w:id="0">
    <w:p w14:paraId="06DF4E7B" w14:textId="77777777" w:rsidR="005040A7" w:rsidRDefault="005040A7">
      <w:pPr>
        <w:spacing w:line="20" w:lineRule="exact"/>
      </w:pPr>
      <w:r>
        <w:t xml:space="preserve"> </w:t>
      </w:r>
    </w:p>
  </w:endnote>
  <w:endnote w:type="continuationNotice" w:id="1">
    <w:p w14:paraId="06086936" w14:textId="77777777" w:rsidR="005040A7" w:rsidRDefault="005040A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A759FB" w:rsidRDefault="00A759FB"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A759FB" w:rsidRDefault="00A759FB"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A759FB" w:rsidRDefault="00A759FB"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A759FB" w:rsidRPr="00C34E12" w:rsidRDefault="00A759FB"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A759FB" w:rsidRDefault="00A759FB"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A759FB" w:rsidRPr="00A65391" w:rsidRDefault="00A759FB"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A759FB" w:rsidRPr="00CE50FE" w:rsidRDefault="00A759FB" w:rsidP="00F70073">
        <w:pPr>
          <w:pStyle w:val="Footer"/>
          <w:pBdr>
            <w:top w:val="single" w:sz="4" w:space="1" w:color="auto"/>
          </w:pBdr>
          <w:jc w:val="center"/>
          <w:rPr>
            <w:sz w:val="20"/>
            <w:szCs w:val="20"/>
          </w:rPr>
        </w:pPr>
        <w:r w:rsidRPr="00CE50FE">
          <w:rPr>
            <w:sz w:val="20"/>
            <w:szCs w:val="20"/>
          </w:rPr>
          <w:t>OFFICIAL</w:t>
        </w:r>
      </w:p>
      <w:p w14:paraId="6369C02F" w14:textId="77777777" w:rsidR="00A759FB" w:rsidRPr="007B44FF" w:rsidRDefault="00A759FB" w:rsidP="00F70073">
        <w:pPr>
          <w:pStyle w:val="Footer"/>
          <w:pBdr>
            <w:top w:val="single" w:sz="4" w:space="1" w:color="auto"/>
          </w:pBdr>
          <w:rPr>
            <w:sz w:val="20"/>
            <w:szCs w:val="20"/>
          </w:rPr>
        </w:pPr>
        <w:r w:rsidRPr="007B44FF">
          <w:rPr>
            <w:sz w:val="20"/>
            <w:szCs w:val="20"/>
          </w:rPr>
          <w:t>Agreement Annexes - Services</w:t>
        </w:r>
      </w:p>
      <w:p w14:paraId="6AFEBE16" w14:textId="0D74A5EF" w:rsidR="00A759FB" w:rsidRPr="007B44FF" w:rsidRDefault="00A759FB" w:rsidP="00F70073">
        <w:pPr>
          <w:pStyle w:val="Footer"/>
          <w:pBdr>
            <w:top w:val="single" w:sz="4" w:space="1" w:color="auto"/>
          </w:pBdr>
          <w:rPr>
            <w:sz w:val="20"/>
            <w:szCs w:val="20"/>
          </w:rPr>
        </w:pPr>
        <w:r w:rsidRPr="007B44FF">
          <w:rPr>
            <w:sz w:val="20"/>
            <w:szCs w:val="20"/>
          </w:rPr>
          <w:t>Nick Williams</w:t>
        </w:r>
      </w:p>
      <w:p w14:paraId="59D982FD" w14:textId="12802125" w:rsidR="00A759FB" w:rsidRPr="00CE50FE" w:rsidRDefault="00A759FB" w:rsidP="00F70073">
        <w:pPr>
          <w:pStyle w:val="Footer"/>
          <w:pBdr>
            <w:top w:val="single" w:sz="4" w:space="1" w:color="auto"/>
          </w:pBdr>
          <w:rPr>
            <w:sz w:val="20"/>
            <w:szCs w:val="20"/>
          </w:rPr>
        </w:pPr>
        <w:r w:rsidRPr="007B44FF">
          <w:rPr>
            <w:rFonts w:cs="Arial"/>
            <w:color w:val="222222"/>
            <w:sz w:val="19"/>
            <w:szCs w:val="19"/>
            <w:shd w:val="clear" w:color="auto" w:fill="FFFFFF"/>
          </w:rPr>
          <w:t>© Crown</w:t>
        </w:r>
        <w:r>
          <w:rPr>
            <w:rFonts w:cs="Arial"/>
            <w:color w:val="222222"/>
            <w:sz w:val="19"/>
            <w:szCs w:val="19"/>
            <w:shd w:val="clear" w:color="auto" w:fill="FFFFFF"/>
          </w:rPr>
          <w:t xml:space="preserve"> copyright 2016</w:t>
        </w:r>
      </w:p>
      <w:p w14:paraId="49CF4B3A" w14:textId="0637C00D" w:rsidR="00A759FB" w:rsidRPr="00CE50FE" w:rsidRDefault="00A759FB" w:rsidP="00F70073">
        <w:pPr>
          <w:pStyle w:val="Footer"/>
          <w:pBdr>
            <w:top w:val="single" w:sz="4" w:space="1" w:color="auto"/>
          </w:pBdr>
          <w:jc w:val="right"/>
          <w:rPr>
            <w:sz w:val="20"/>
            <w:szCs w:val="20"/>
          </w:rPr>
        </w:pPr>
        <w:r>
          <w:rPr>
            <w:sz w:val="20"/>
            <w:szCs w:val="20"/>
          </w:rPr>
          <w:t>V1.0 23</w:t>
        </w:r>
        <w:r w:rsidRPr="009C7710">
          <w:rPr>
            <w:sz w:val="20"/>
            <w:szCs w:val="20"/>
            <w:vertAlign w:val="superscript"/>
          </w:rPr>
          <w:t>rd</w:t>
        </w:r>
        <w:r>
          <w:rPr>
            <w:sz w:val="20"/>
            <w:szCs w:val="20"/>
          </w:rPr>
          <w:t xml:space="preserve"> July 2018</w:t>
        </w:r>
      </w:p>
      <w:p w14:paraId="3085C604" w14:textId="77777777" w:rsidR="00A759FB" w:rsidRDefault="00A759FB"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AC124E">
          <w:rPr>
            <w:noProof/>
            <w:sz w:val="20"/>
            <w:szCs w:val="20"/>
          </w:rPr>
          <w:t>18</w:t>
        </w:r>
        <w:r w:rsidRPr="00CE50FE">
          <w:rPr>
            <w:noProof/>
            <w:sz w:val="20"/>
            <w:szCs w:val="20"/>
          </w:rPr>
          <w:fldChar w:fldCharType="end"/>
        </w:r>
      </w:p>
    </w:sdtContent>
  </w:sdt>
  <w:p w14:paraId="170A480B" w14:textId="77777777" w:rsidR="00A759FB" w:rsidRPr="00360755" w:rsidRDefault="00A759FB"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86E2E" w14:textId="77777777" w:rsidR="005040A7" w:rsidRDefault="005040A7">
      <w:r>
        <w:separator/>
      </w:r>
    </w:p>
  </w:footnote>
  <w:footnote w:type="continuationSeparator" w:id="0">
    <w:p w14:paraId="51037D2D" w14:textId="77777777" w:rsidR="005040A7" w:rsidRDefault="005040A7">
      <w:r>
        <w:continuationSeparator/>
      </w:r>
    </w:p>
  </w:footnote>
  <w:footnote w:type="continuationNotice" w:id="1">
    <w:p w14:paraId="4A8C2E56" w14:textId="77777777" w:rsidR="005040A7" w:rsidRDefault="005040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A759FB" w:rsidRDefault="00A759FB"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A759FB" w:rsidRDefault="00A759FB" w:rsidP="00F3190B">
    <w:pPr>
      <w:pStyle w:val="Header"/>
      <w:jc w:val="center"/>
      <w:rPr>
        <w:b/>
      </w:rPr>
    </w:pPr>
  </w:p>
  <w:p w14:paraId="64559850" w14:textId="77777777" w:rsidR="00A759FB" w:rsidRDefault="00A759FB"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A759FB" w:rsidRDefault="00A759FB"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A759FB" w:rsidRPr="007B44FF" w:rsidRDefault="00A759FB" w:rsidP="00F70073">
    <w:pPr>
      <w:pStyle w:val="Header"/>
      <w:pBdr>
        <w:bottom w:val="single" w:sz="4" w:space="1" w:color="auto"/>
      </w:pBdr>
      <w:jc w:val="center"/>
      <w:rPr>
        <w:rFonts w:cs="Arial"/>
        <w:sz w:val="20"/>
        <w:szCs w:val="20"/>
      </w:rPr>
    </w:pPr>
    <w:r>
      <w:rPr>
        <w:rFonts w:cs="Arial"/>
        <w:sz w:val="20"/>
        <w:szCs w:val="20"/>
      </w:rPr>
      <w:t xml:space="preserve">Agreement </w:t>
    </w:r>
    <w:r w:rsidRPr="007B44FF">
      <w:rPr>
        <w:rFonts w:cs="Arial"/>
        <w:sz w:val="20"/>
        <w:szCs w:val="20"/>
      </w:rPr>
      <w:t>Annexes - Services</w:t>
    </w:r>
  </w:p>
  <w:p w14:paraId="022C7E11" w14:textId="2657FA78" w:rsidR="00A759FB" w:rsidRPr="007B44FF" w:rsidRDefault="00A759FB" w:rsidP="00F70073">
    <w:pPr>
      <w:pStyle w:val="Header"/>
      <w:pBdr>
        <w:bottom w:val="single" w:sz="4" w:space="1" w:color="auto"/>
      </w:pBdr>
      <w:jc w:val="center"/>
      <w:rPr>
        <w:rFonts w:cs="Arial"/>
        <w:sz w:val="20"/>
        <w:szCs w:val="20"/>
      </w:rPr>
    </w:pPr>
    <w:r w:rsidRPr="007B44FF">
      <w:rPr>
        <w:rFonts w:cs="Arial"/>
        <w:sz w:val="20"/>
        <w:szCs w:val="20"/>
      </w:rPr>
      <w:t>Provision of CSPL Press Officer/Communications Lead</w:t>
    </w:r>
  </w:p>
  <w:p w14:paraId="7FECFEFB" w14:textId="686DC659" w:rsidR="00A759FB" w:rsidRDefault="00A759FB" w:rsidP="00F70073">
    <w:pPr>
      <w:pStyle w:val="Header"/>
      <w:pBdr>
        <w:bottom w:val="single" w:sz="4" w:space="1" w:color="auto"/>
      </w:pBdr>
      <w:jc w:val="center"/>
      <w:rPr>
        <w:rFonts w:cs="Arial"/>
        <w:sz w:val="20"/>
        <w:szCs w:val="20"/>
      </w:rPr>
    </w:pPr>
    <w:r w:rsidRPr="007B44FF">
      <w:rPr>
        <w:rFonts w:cs="Arial"/>
        <w:sz w:val="20"/>
        <w:szCs w:val="20"/>
      </w:rPr>
      <w:t>Contract Reference: CCCO18A25</w:t>
    </w:r>
  </w:p>
  <w:p w14:paraId="41FED4DA" w14:textId="77777777" w:rsidR="00A759FB" w:rsidRDefault="00A759FB" w:rsidP="00F70073">
    <w:pPr>
      <w:pStyle w:val="Header"/>
      <w:pBdr>
        <w:bottom w:val="single" w:sz="4" w:space="1" w:color="auto"/>
      </w:pBdr>
      <w:jc w:val="center"/>
    </w:pPr>
  </w:p>
  <w:p w14:paraId="68388EBA" w14:textId="77777777" w:rsidR="00A759FB" w:rsidRDefault="00A759FB"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2630"/>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3E59"/>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36E6A"/>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C7080"/>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29D"/>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A6299"/>
    <w:rsid w:val="004B1AF8"/>
    <w:rsid w:val="004B4CBE"/>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40A7"/>
    <w:rsid w:val="0050537E"/>
    <w:rsid w:val="00505473"/>
    <w:rsid w:val="005064EB"/>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17610"/>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44FF"/>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148D"/>
    <w:rsid w:val="008C218B"/>
    <w:rsid w:val="008C59EE"/>
    <w:rsid w:val="008C6917"/>
    <w:rsid w:val="008C6DD8"/>
    <w:rsid w:val="008D01FD"/>
    <w:rsid w:val="008D04A4"/>
    <w:rsid w:val="008D17C0"/>
    <w:rsid w:val="008D1AFC"/>
    <w:rsid w:val="008D1F53"/>
    <w:rsid w:val="008D28A6"/>
    <w:rsid w:val="008D66D4"/>
    <w:rsid w:val="008D7794"/>
    <w:rsid w:val="008E0B8A"/>
    <w:rsid w:val="008E0EC2"/>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C7710"/>
    <w:rsid w:val="009D08E6"/>
    <w:rsid w:val="009D12CD"/>
    <w:rsid w:val="009D29AF"/>
    <w:rsid w:val="009D7801"/>
    <w:rsid w:val="009D7C05"/>
    <w:rsid w:val="009E2289"/>
    <w:rsid w:val="009E22EF"/>
    <w:rsid w:val="009E38B3"/>
    <w:rsid w:val="009E3904"/>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759FB"/>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124E"/>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6A0"/>
    <w:rsid w:val="00B82F46"/>
    <w:rsid w:val="00B84A62"/>
    <w:rsid w:val="00B92A35"/>
    <w:rsid w:val="00B93AE1"/>
    <w:rsid w:val="00B9498B"/>
    <w:rsid w:val="00B951B1"/>
    <w:rsid w:val="00B96CC5"/>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5973"/>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4AA"/>
    <w:rsid w:val="00DA6D7B"/>
    <w:rsid w:val="00DA770E"/>
    <w:rsid w:val="00DB0CEC"/>
    <w:rsid w:val="00DB28E6"/>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DF7360"/>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AEC68FEA-FDC9-4CB1-BC4A-7BF57F08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29</Pages>
  <Words>7495</Words>
  <Characters>42723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50118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Nick Williams</cp:lastModifiedBy>
  <cp:revision>3</cp:revision>
  <cp:lastPrinted>2012-12-10T12:26:00Z</cp:lastPrinted>
  <dcterms:created xsi:type="dcterms:W3CDTF">2018-09-10T10:41:00Z</dcterms:created>
  <dcterms:modified xsi:type="dcterms:W3CDTF">2018-09-10T10:42:00Z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