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57EAB4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42937" w:rsidRPr="00242937">
              <w:rPr>
                <w:rFonts w:ascii="Arial" w:hAnsi="Arial" w:cs="Arial"/>
                <w:b/>
              </w:rPr>
              <w:t>T0411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10C8FE4" w:rsidR="00CB3E0B" w:rsidRDefault="0024293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BDBD407" w:rsidR="00727813" w:rsidRPr="00311C5F" w:rsidRDefault="00DD3D5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8E89B4D" w:rsidR="00A53652" w:rsidRPr="00CB3E0B" w:rsidRDefault="0024293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5530700" w:rsidR="00727813" w:rsidRDefault="00242937" w:rsidP="00242937">
      <w:pPr>
        <w:jc w:val="center"/>
        <w:rPr>
          <w:rFonts w:ascii="Arial" w:hAnsi="Arial" w:cs="Arial"/>
        </w:rPr>
      </w:pPr>
      <w:r w:rsidRPr="00242937">
        <w:rPr>
          <w:rFonts w:ascii="Arial" w:hAnsi="Arial" w:cs="Arial"/>
          <w:b/>
        </w:rPr>
        <w:t>T0411 Accenture Quality report follow-up support</w:t>
      </w:r>
    </w:p>
    <w:p w14:paraId="4745E4C7" w14:textId="77777777" w:rsidR="00242937" w:rsidRDefault="00242937" w:rsidP="00EE705A">
      <w:pPr>
        <w:jc w:val="center"/>
        <w:rPr>
          <w:rFonts w:ascii="Arial" w:hAnsi="Arial" w:cs="Arial"/>
          <w:b/>
        </w:rPr>
      </w:pPr>
    </w:p>
    <w:p w14:paraId="632A90AF" w14:textId="45902E1D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AB3057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42937">
            <w:rPr>
              <w:rFonts w:ascii="Arial" w:hAnsi="Arial" w:cs="Arial"/>
              <w:b/>
            </w:rPr>
            <w:t>13 December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63D3E7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85946">
            <w:rPr>
              <w:rFonts w:ascii="Arial" w:hAnsi="Arial" w:cs="Arial"/>
              <w:b/>
            </w:rPr>
            <w:t>15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42937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7894D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42937">
        <w:rPr>
          <w:rFonts w:ascii="Arial" w:hAnsi="Arial" w:cs="Arial"/>
          <w:b/>
        </w:rPr>
        <w:t>91,660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DD3156A" w:rsidR="00627D44" w:rsidRPr="00311C5F" w:rsidRDefault="00DD3D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874ABD0" w:rsidR="00727813" w:rsidRPr="00311C5F" w:rsidRDefault="00DD3D5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A5B7C97" w:rsidR="00627D44" w:rsidRPr="00311C5F" w:rsidRDefault="0098594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8594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8639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2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5968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2937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38F0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946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D3D59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Wood, Sophie</cp:lastModifiedBy>
  <cp:revision>3</cp:revision>
  <cp:lastPrinted>2016-01-12T11:01:00Z</cp:lastPrinted>
  <dcterms:created xsi:type="dcterms:W3CDTF">2022-12-16T09:38:00Z</dcterms:created>
  <dcterms:modified xsi:type="dcterms:W3CDTF">2022-12-16T09:39:00Z</dcterms:modified>
</cp:coreProperties>
</file>