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2C7B092D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5509A0B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D68356B" w14:textId="5ABE93CA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A53995" w:rsidRPr="00906CE7">
              <w:rPr>
                <w:rFonts w:ascii="Arial" w:hAnsi="Arial" w:cs="Arial"/>
                <w:b/>
                <w:sz w:val="22"/>
              </w:rPr>
              <w:t>2-</w:t>
            </w:r>
            <w:r w:rsidR="00E5054B">
              <w:rPr>
                <w:rFonts w:ascii="Arial" w:hAnsi="Arial" w:cs="Arial"/>
                <w:b/>
                <w:sz w:val="22"/>
              </w:rPr>
              <w:t>240</w:t>
            </w:r>
          </w:p>
          <w:p w14:paraId="23FBB734" w14:textId="4F0AE7B9" w:rsidR="00727813" w:rsidRDefault="00906CE7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</w:p>
          <w:p w14:paraId="48DC6B19" w14:textId="77777777" w:rsidR="00906CE7" w:rsidRDefault="00906CE7" w:rsidP="005C082A">
            <w:pPr>
              <w:rPr>
                <w:rFonts w:ascii="Arial" w:hAnsi="Arial" w:cs="Arial"/>
                <w:sz w:val="22"/>
              </w:rPr>
            </w:pPr>
          </w:p>
          <w:p w14:paraId="0AAFFB65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1C4BF955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1" w:name="Addressee"/>
            <w:bookmarkEnd w:id="1"/>
          </w:p>
          <w:bookmarkStart w:id="2" w:name="Address" w:displacedByCustomXml="next"/>
          <w:bookmarkEnd w:id="2" w:displacedByCustomXml="next"/>
          <w:sdt>
            <w:sdtPr>
              <w:rPr>
                <w:rFonts w:ascii="Arial" w:hAnsi="Arial" w:cs="Arial"/>
                <w:b/>
                <w:sz w:val="22"/>
              </w:rPr>
              <w:id w:val="1701509755"/>
              <w:placeholder>
                <w:docPart w:val="DefaultPlaceholder_1082065159"/>
              </w:placeholder>
              <w:dropDownList>
                <w:listItem w:value="Choose an item."/>
                <w:listItem w:displayText="Arcadis" w:value="Arcadis"/>
                <w:listItem w:displayText="Corderoy" w:value="Corderoy"/>
                <w:listItem w:displayText="Faithful &amp; Gould" w:value="Faithful &amp; Gould"/>
                <w:listItem w:displayText="Mott MacDonald" w:value="Mott MacDonald"/>
                <w:listItem w:displayText="Turner &amp; Townsend" w:value="Turner &amp; Townsend"/>
                <w:listItem w:displayText="WSP" w:value="WSP"/>
              </w:dropDownList>
            </w:sdtPr>
            <w:sdtEndPr/>
            <w:sdtContent>
              <w:p w14:paraId="29A8E8BA" w14:textId="692A7329" w:rsidR="00727813" w:rsidRDefault="00EA4377" w:rsidP="005C082A">
                <w:pPr>
                  <w:rPr>
                    <w:rFonts w:ascii="Arial" w:hAnsi="Arial" w:cs="Arial"/>
                    <w:b/>
                    <w:sz w:val="22"/>
                  </w:rPr>
                </w:pPr>
                <w:r>
                  <w:rPr>
                    <w:rFonts w:ascii="Arial" w:hAnsi="Arial" w:cs="Arial"/>
                    <w:b/>
                    <w:sz w:val="22"/>
                  </w:rPr>
                  <w:t>Corderoy</w:t>
                </w:r>
              </w:p>
            </w:sdtContent>
          </w:sdt>
          <w:p w14:paraId="70688550" w14:textId="77777777" w:rsidR="00906CE7" w:rsidRPr="00524411" w:rsidRDefault="00906CE7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4FF4FFE9" w14:textId="77777777" w:rsidR="00727813" w:rsidRDefault="00A53995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via Bravo</w:t>
            </w:r>
          </w:p>
          <w:p w14:paraId="050A6D68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7C13E780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22A5069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2FFAE10B" w14:textId="77777777" w:rsidR="00BC2E32" w:rsidRDefault="00BC2E32" w:rsidP="00BC2E32">
            <w:pPr>
              <w:rPr>
                <w:rFonts w:ascii="Arial" w:hAnsi="Arial" w:cs="Arial"/>
                <w:sz w:val="22"/>
              </w:rPr>
            </w:pPr>
            <w:bookmarkStart w:id="4" w:name="SenderName"/>
            <w:bookmarkEnd w:id="4"/>
            <w:r>
              <w:rPr>
                <w:rFonts w:ascii="Arial" w:hAnsi="Arial" w:cs="Arial"/>
                <w:sz w:val="22"/>
              </w:rPr>
              <w:t>SPATS Framework</w:t>
            </w:r>
          </w:p>
          <w:p w14:paraId="46982515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Highways England</w:t>
            </w:r>
          </w:p>
          <w:p w14:paraId="55D37869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The Cube</w:t>
            </w:r>
          </w:p>
          <w:p w14:paraId="2CBF2F8F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199 </w:t>
            </w:r>
            <w:proofErr w:type="spellStart"/>
            <w:r>
              <w:rPr>
                <w:rFonts w:ascii="Arial" w:hAnsi="Arial" w:cs="Arial"/>
                <w:sz w:val="22"/>
              </w:rPr>
              <w:t>Wharfside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Street</w:t>
            </w:r>
          </w:p>
          <w:p w14:paraId="3D904B81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Birmingham, B1 1RN</w:t>
            </w:r>
          </w:p>
          <w:p w14:paraId="63AD636F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7C9AE82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bookmarkStart w:id="8" w:name="_Hlk530404550" w:displacedByCustomXml="next"/>
          <w:sdt>
            <w:sdtPr>
              <w:rPr>
                <w:rFonts w:ascii="Arial" w:hAnsi="Arial" w:cs="Arial"/>
                <w:sz w:val="22"/>
              </w:rPr>
              <w:id w:val="1108319327"/>
              <w:placeholder>
                <w:docPart w:val="5EF2C3FB97084BE5A17C23A373887637"/>
              </w:placeholder>
              <w:date w:fullDate="2020-02-05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A23866B" w14:textId="71A8C9DC" w:rsidR="00906CE7" w:rsidRDefault="008976C9" w:rsidP="00906CE7">
                <w:pPr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Arial" w:hAnsi="Arial" w:cs="Arial"/>
                    <w:sz w:val="22"/>
                  </w:rPr>
                  <w:t>05 February 2020</w:t>
                </w:r>
              </w:p>
            </w:sdtContent>
          </w:sdt>
          <w:bookmarkEnd w:id="8" w:displacedByCustomXml="prev"/>
          <w:p w14:paraId="5DCA1456" w14:textId="02D1EAA6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</w:tc>
      </w:tr>
    </w:tbl>
    <w:p w14:paraId="071BC656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>
        <w:rPr>
          <w:rFonts w:ascii="Arial" w:hAnsi="Arial" w:cs="Arial"/>
          <w:b/>
          <w:bCs/>
        </w:rPr>
        <w:t>OFFICIAL</w:t>
      </w:r>
    </w:p>
    <w:p w14:paraId="4F94938E" w14:textId="77777777" w:rsidR="000B5932" w:rsidRDefault="000B5932">
      <w:pPr>
        <w:rPr>
          <w:rFonts w:ascii="Arial" w:hAnsi="Arial" w:cs="Arial"/>
          <w:b/>
          <w:bCs/>
        </w:rPr>
      </w:pPr>
    </w:p>
    <w:p w14:paraId="11ED7EEA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0" w:name="Salutation"/>
      <w:bookmarkEnd w:id="10"/>
      <w:r w:rsidR="00727813">
        <w:rPr>
          <w:rFonts w:ascii="Arial" w:hAnsi="Arial" w:cs="Arial"/>
        </w:rPr>
        <w:t>Sir/Madam</w:t>
      </w:r>
    </w:p>
    <w:p w14:paraId="5F2A7FB1" w14:textId="77777777" w:rsidR="000B5932" w:rsidRDefault="000B5932">
      <w:pPr>
        <w:rPr>
          <w:rFonts w:ascii="Arial" w:hAnsi="Arial" w:cs="Arial"/>
        </w:rPr>
      </w:pPr>
    </w:p>
    <w:p w14:paraId="7C719B57" w14:textId="77777777" w:rsidR="00BC2E32" w:rsidRDefault="00BC2E32" w:rsidP="00BC2E32">
      <w:pPr>
        <w:jc w:val="center"/>
        <w:rPr>
          <w:rFonts w:ascii="Arial" w:hAnsi="Arial" w:cs="Arial"/>
          <w:b/>
          <w:bCs/>
        </w:rPr>
      </w:pPr>
      <w:bookmarkStart w:id="11" w:name="Subject"/>
      <w:bookmarkEnd w:id="11"/>
      <w:r>
        <w:rPr>
          <w:rFonts w:ascii="Arial" w:hAnsi="Arial" w:cs="Arial"/>
          <w:b/>
          <w:bCs/>
        </w:rPr>
        <w:t>SPECIALIST PROFESSIONAL AND TECHNICAL SERVICES FRAMEWORK</w:t>
      </w:r>
    </w:p>
    <w:p w14:paraId="2D6143FB" w14:textId="77777777" w:rsidR="00BC2E32" w:rsidRDefault="00BC2E32" w:rsidP="00BC2E3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2 – Commercial Services</w:t>
      </w:r>
    </w:p>
    <w:p w14:paraId="0779B2E7" w14:textId="77777777" w:rsidR="00627D44" w:rsidRDefault="00627D44">
      <w:pPr>
        <w:rPr>
          <w:rFonts w:ascii="Arial" w:hAnsi="Arial" w:cs="Arial"/>
          <w:b/>
        </w:rPr>
      </w:pPr>
    </w:p>
    <w:p w14:paraId="62D0FCAA" w14:textId="1394749C" w:rsidR="002B4544" w:rsidRDefault="00906CE7" w:rsidP="00906CE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2-</w:t>
      </w:r>
      <w:r w:rsidR="00E5054B" w:rsidRPr="00E5054B">
        <w:rPr>
          <w:rFonts w:ascii="Arial" w:hAnsi="Arial" w:cs="Arial"/>
          <w:b/>
        </w:rPr>
        <w:t xml:space="preserve">240 Commercial Management and Assurance for the Smart Motorways Programme - Tranche 5 projects </w:t>
      </w:r>
      <w:r>
        <w:rPr>
          <w:rFonts w:ascii="Arial" w:hAnsi="Arial" w:cs="Arial"/>
          <w:b/>
        </w:rPr>
        <w:t xml:space="preserve"> </w:t>
      </w:r>
    </w:p>
    <w:p w14:paraId="067A012B" w14:textId="77777777" w:rsidR="00727813" w:rsidRDefault="00727813">
      <w:pPr>
        <w:rPr>
          <w:rFonts w:ascii="Arial" w:hAnsi="Arial" w:cs="Arial"/>
        </w:rPr>
      </w:pPr>
    </w:p>
    <w:p w14:paraId="6CEF2466" w14:textId="74F6EC42" w:rsidR="00906CE7" w:rsidRDefault="002B45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submitted on </w:t>
      </w:r>
      <w:sdt>
        <w:sdtPr>
          <w:rPr>
            <w:rStyle w:val="Style1"/>
          </w:rPr>
          <w:id w:val="363801397"/>
          <w:placeholder>
            <w:docPart w:val="52F0B5E8BF634791A164028602FE631C"/>
          </w:placeholder>
          <w:date w:fullDate="2020-01-30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E5054B">
            <w:rPr>
              <w:rStyle w:val="Style1"/>
            </w:rPr>
            <w:t>30 January 2020</w:t>
          </w:r>
        </w:sdtContent>
      </w:sdt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17AA48D0" w14:textId="77777777" w:rsidR="00906CE7" w:rsidRDefault="00906CE7">
      <w:pPr>
        <w:rPr>
          <w:rFonts w:ascii="Arial" w:hAnsi="Arial" w:cs="Arial"/>
        </w:rPr>
      </w:pPr>
    </w:p>
    <w:p w14:paraId="118B8852" w14:textId="5470673E" w:rsidR="002B4544" w:rsidRDefault="00727813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sdt>
        <w:sdtPr>
          <w:rPr>
            <w:rStyle w:val="Style1"/>
          </w:rPr>
          <w:id w:val="-1702081432"/>
          <w:placeholder>
            <w:docPart w:val="9FB899ED4CD24F0AB2FC5A02472D4CB5"/>
          </w:placeholder>
          <w:date w:fullDate="2020-04-01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8976C9">
            <w:rPr>
              <w:rStyle w:val="Style1"/>
            </w:rPr>
            <w:t>01 April 2020</w:t>
          </w:r>
        </w:sdtContent>
      </w:sdt>
      <w:r w:rsidR="00524411">
        <w:rPr>
          <w:rFonts w:ascii="Arial" w:hAnsi="Arial" w:cs="Arial"/>
        </w:rPr>
        <w:t xml:space="preserve">, and completion date is </w:t>
      </w:r>
      <w:sdt>
        <w:sdtPr>
          <w:rPr>
            <w:rStyle w:val="Style1"/>
          </w:rPr>
          <w:id w:val="1249706043"/>
          <w:placeholder>
            <w:docPart w:val="9EE1DD93707846B8A23C8F38069BBE86"/>
          </w:placeholder>
          <w:date w:fullDate="2021-03-31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8976C9">
            <w:rPr>
              <w:rStyle w:val="Style1"/>
            </w:rPr>
            <w:t>31 March 2021</w:t>
          </w:r>
        </w:sdtContent>
      </w:sdt>
      <w:r w:rsidR="00F7334E">
        <w:rPr>
          <w:rFonts w:ascii="Arial" w:hAnsi="Arial" w:cs="Arial"/>
        </w:rPr>
        <w:t>.</w:t>
      </w:r>
    </w:p>
    <w:p w14:paraId="30F96005" w14:textId="77777777" w:rsidR="0096338C" w:rsidRDefault="0096338C">
      <w:pPr>
        <w:rPr>
          <w:rFonts w:ascii="Arial" w:hAnsi="Arial" w:cs="Arial"/>
        </w:rPr>
      </w:pPr>
    </w:p>
    <w:p w14:paraId="69E57C6D" w14:textId="6BA73C1A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E5054B">
        <w:rPr>
          <w:rFonts w:ascii="Arial" w:hAnsi="Arial" w:cs="Arial"/>
          <w:b/>
        </w:rPr>
        <w:t>249,807.24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23E34EEC" w14:textId="77777777" w:rsidR="00627D44" w:rsidRPr="00627D44" w:rsidRDefault="00627D44" w:rsidP="00627D44">
      <w:pPr>
        <w:rPr>
          <w:rFonts w:ascii="Arial" w:hAnsi="Arial" w:cs="Arial"/>
        </w:rPr>
      </w:pPr>
    </w:p>
    <w:p w14:paraId="625767BC" w14:textId="056B8351" w:rsidR="00627D44" w:rsidRPr="00627D44" w:rsidRDefault="004B7B80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 xml:space="preserve">X </w:t>
      </w:r>
      <w:bookmarkStart w:id="12" w:name="_GoBack"/>
      <w:bookmarkEnd w:id="12"/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>Please see</w:t>
      </w:r>
      <w:r w:rsidR="00906CE7">
        <w:rPr>
          <w:rFonts w:ascii="Arial" w:hAnsi="Arial" w:cs="Arial"/>
        </w:rPr>
        <w:t xml:space="preserve"> Annex A </w:t>
      </w:r>
      <w:r w:rsidR="0096338C">
        <w:rPr>
          <w:rFonts w:ascii="Arial" w:hAnsi="Arial" w:cs="Arial"/>
        </w:rPr>
        <w:t>overleaf for invoicing information.</w:t>
      </w:r>
    </w:p>
    <w:p w14:paraId="4E337362" w14:textId="77777777" w:rsidR="00F7334E" w:rsidRDefault="00F7334E">
      <w:pPr>
        <w:rPr>
          <w:rFonts w:ascii="Arial" w:hAnsi="Arial" w:cs="Arial"/>
        </w:rPr>
      </w:pPr>
    </w:p>
    <w:p w14:paraId="26DE5982" w14:textId="77777777" w:rsidR="00BC2E32" w:rsidRDefault="00A53995" w:rsidP="00BC2E32">
      <w:pPr>
        <w:rPr>
          <w:rFonts w:ascii="Arial" w:hAnsi="Arial"/>
        </w:rPr>
      </w:pPr>
      <w:r w:rsidRPr="00A53995">
        <w:rPr>
          <w:rFonts w:ascii="Arial" w:hAnsi="Arial"/>
        </w:rPr>
        <w:t>Any queries relating to this letter and its contents should be sent via Bravo messaging.</w:t>
      </w:r>
    </w:p>
    <w:p w14:paraId="3B1CA113" w14:textId="77777777" w:rsidR="00A53995" w:rsidRDefault="00A53995" w:rsidP="00BC2E32">
      <w:pPr>
        <w:rPr>
          <w:rFonts w:ascii="Arial" w:hAnsi="Arial" w:cs="Arial"/>
        </w:rPr>
      </w:pPr>
    </w:p>
    <w:p w14:paraId="545C2F5E" w14:textId="77777777" w:rsidR="00BC2E32" w:rsidRDefault="00BC2E32" w:rsidP="00BC2E32">
      <w:pPr>
        <w:rPr>
          <w:rFonts w:ascii="Arial" w:hAnsi="Arial" w:cs="Arial"/>
        </w:rPr>
      </w:pPr>
      <w:bookmarkStart w:id="13" w:name="Yours"/>
      <w:bookmarkEnd w:id="13"/>
      <w:r>
        <w:rPr>
          <w:rFonts w:ascii="Arial" w:hAnsi="Arial" w:cs="Arial"/>
        </w:rPr>
        <w:t>Yours faithfully</w:t>
      </w:r>
    </w:p>
    <w:p w14:paraId="6F91FE57" w14:textId="77777777" w:rsidR="00BC2E32" w:rsidRDefault="00BC2E32" w:rsidP="00BC2E32">
      <w:pPr>
        <w:rPr>
          <w:rFonts w:ascii="Arial" w:hAnsi="Arial" w:cs="Arial"/>
        </w:rPr>
      </w:pPr>
    </w:p>
    <w:p w14:paraId="4ED73D9A" w14:textId="77777777" w:rsidR="00BC2E32" w:rsidRDefault="00BC2E32" w:rsidP="00BC2E32">
      <w:pPr>
        <w:rPr>
          <w:rFonts w:ascii="Arial" w:hAnsi="Arial" w:cs="Arial"/>
        </w:rPr>
      </w:pPr>
    </w:p>
    <w:p w14:paraId="3263094C" w14:textId="77777777" w:rsidR="00BC2E32" w:rsidRDefault="00BC2E32" w:rsidP="00BC2E32">
      <w:pPr>
        <w:rPr>
          <w:rFonts w:ascii="Arial" w:hAnsi="Arial" w:cs="Arial"/>
        </w:rPr>
      </w:pPr>
    </w:p>
    <w:bookmarkStart w:id="14" w:name="SenderName1"/>
    <w:bookmarkStart w:id="15" w:name="Team"/>
    <w:bookmarkStart w:id="16" w:name="Page2"/>
    <w:bookmarkEnd w:id="14"/>
    <w:bookmarkEnd w:id="15"/>
    <w:bookmarkEnd w:id="16"/>
    <w:p w14:paraId="1C6885F9" w14:textId="77777777" w:rsidR="00BC2E32" w:rsidRDefault="00BC2E32" w:rsidP="00BC2E32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10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fldChar w:fldCharType="end"/>
      </w:r>
    </w:p>
    <w:p w14:paraId="58218535" w14:textId="77777777" w:rsidR="00906CE7" w:rsidRDefault="00906CE7" w:rsidP="003D565D">
      <w:pPr>
        <w:rPr>
          <w:rFonts w:ascii="Arial" w:hAnsi="Arial" w:cs="Arial"/>
        </w:rPr>
      </w:pPr>
      <w:bookmarkStart w:id="17" w:name="Email"/>
      <w:bookmarkEnd w:id="17"/>
    </w:p>
    <w:p w14:paraId="190034D2" w14:textId="7FC972E6" w:rsidR="00906CE7" w:rsidRDefault="00906CE7" w:rsidP="003D56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Email: </w:t>
      </w:r>
      <w:hyperlink r:id="rId8" w:history="1">
        <w:r w:rsidRPr="001C447B">
          <w:rPr>
            <w:rStyle w:val="Hyperlink"/>
            <w:rFonts w:ascii="Arial" w:hAnsi="Arial" w:cs="Arial"/>
          </w:rPr>
          <w:t>Spats_Framework_Lots_2to6@highwaysengland.co.uk</w:t>
        </w:r>
      </w:hyperlink>
      <w:r>
        <w:rPr>
          <w:rFonts w:ascii="Arial" w:hAnsi="Arial" w:cs="Arial"/>
        </w:rPr>
        <w:tab/>
      </w:r>
    </w:p>
    <w:p w14:paraId="6E49CF06" w14:textId="2098018F" w:rsidR="00906CE7" w:rsidRDefault="00906CE7" w:rsidP="003D56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(via email, please save a copy to your contract file)</w:t>
      </w:r>
    </w:p>
    <w:p w14:paraId="658A9DED" w14:textId="77777777" w:rsidR="00627D44" w:rsidRDefault="00627D44">
      <w:pPr>
        <w:rPr>
          <w:rFonts w:ascii="Arial" w:hAnsi="Arial" w:cs="Arial"/>
        </w:rPr>
      </w:pPr>
    </w:p>
    <w:p w14:paraId="11D97613" w14:textId="77777777" w:rsidR="00627D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E937CBC" w14:textId="77777777" w:rsidR="0096338C" w:rsidRPr="0096338C" w:rsidRDefault="0096338C">
      <w:pPr>
        <w:rPr>
          <w:rFonts w:ascii="Arial" w:hAnsi="Arial" w:cs="Arial"/>
          <w:b/>
        </w:rPr>
      </w:pPr>
      <w:r w:rsidRPr="0096338C">
        <w:rPr>
          <w:rFonts w:ascii="Arial" w:hAnsi="Arial" w:cs="Arial"/>
          <w:b/>
        </w:rPr>
        <w:lastRenderedPageBreak/>
        <w:t>Invoicing information</w:t>
      </w:r>
    </w:p>
    <w:p w14:paraId="5B251D39" w14:textId="77777777" w:rsidR="0096338C" w:rsidRDefault="0096338C">
      <w:pPr>
        <w:rPr>
          <w:rFonts w:ascii="Arial" w:hAnsi="Arial" w:cs="Arial"/>
        </w:rPr>
      </w:pPr>
    </w:p>
    <w:p w14:paraId="39DF073F" w14:textId="77777777" w:rsidR="00A0630D" w:rsidRDefault="00A0630D" w:rsidP="00A0630D">
      <w:pPr>
        <w:rPr>
          <w:rFonts w:ascii="Arial" w:hAnsi="Arial" w:cs="Arial"/>
        </w:rPr>
      </w:pPr>
      <w:r>
        <w:rPr>
          <w:rFonts w:ascii="Arial" w:hAnsi="Arial" w:cs="Arial"/>
        </w:rPr>
        <w:t>Please note that the Project Sponsor will be contacting you shortly with an Agreement number to quote on your invoices.</w:t>
      </w:r>
    </w:p>
    <w:p w14:paraId="3C25D92C" w14:textId="77777777" w:rsidR="00A0630D" w:rsidRDefault="00A0630D" w:rsidP="00A0630D">
      <w:pPr>
        <w:rPr>
          <w:rFonts w:ascii="Arial" w:hAnsi="Arial" w:cs="Arial"/>
        </w:rPr>
      </w:pPr>
    </w:p>
    <w:p w14:paraId="13094C4C" w14:textId="77777777" w:rsidR="00A0630D" w:rsidRPr="00627D44" w:rsidRDefault="00A0630D" w:rsidP="00A0630D">
      <w:pPr>
        <w:numPr>
          <w:ilvl w:val="0"/>
          <w:numId w:val="2"/>
        </w:numPr>
        <w:rPr>
          <w:rFonts w:ascii="Arial" w:hAnsi="Arial" w:cs="Arial"/>
        </w:rPr>
      </w:pPr>
      <w:bookmarkStart w:id="18" w:name="cc"/>
      <w:bookmarkEnd w:id="18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14:paraId="66C0B4E2" w14:textId="77777777" w:rsidR="00A0630D" w:rsidRPr="00627D44" w:rsidRDefault="00A0630D" w:rsidP="00A0630D">
      <w:pPr>
        <w:ind w:left="360"/>
        <w:rPr>
          <w:rFonts w:ascii="Arial" w:hAnsi="Arial" w:cs="Arial"/>
        </w:rPr>
      </w:pPr>
    </w:p>
    <w:p w14:paraId="09E82190" w14:textId="77777777" w:rsidR="00A0630D" w:rsidRPr="00627D44" w:rsidRDefault="00A0630D" w:rsidP="00A0630D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>
        <w:rPr>
          <w:rFonts w:ascii="Arial" w:hAnsi="Arial" w:cs="Arial"/>
          <w:iCs/>
        </w:rPr>
        <w:t>the 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14:paraId="295C5486" w14:textId="77777777" w:rsidR="00A0630D" w:rsidRPr="00627D44" w:rsidRDefault="00A0630D" w:rsidP="00A0630D">
      <w:pPr>
        <w:rPr>
          <w:rFonts w:ascii="Arial" w:hAnsi="Arial" w:cs="Arial"/>
        </w:rPr>
      </w:pPr>
    </w:p>
    <w:p w14:paraId="56236FE5" w14:textId="77777777" w:rsidR="00A0630D" w:rsidRPr="00627D44" w:rsidRDefault="00A0630D" w:rsidP="00A0630D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14:paraId="28888E84" w14:textId="77777777" w:rsidR="00627D44" w:rsidRDefault="00627D44" w:rsidP="00627D44">
      <w:pPr>
        <w:ind w:left="360"/>
        <w:rPr>
          <w:rFonts w:ascii="Arial" w:hAnsi="Arial" w:cs="Arial"/>
        </w:rPr>
      </w:pPr>
    </w:p>
    <w:p w14:paraId="19D02E21" w14:textId="77777777" w:rsidR="00A0630D" w:rsidRPr="00627D44" w:rsidRDefault="00A0630D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15"/>
        <w:gridCol w:w="3642"/>
        <w:gridCol w:w="2887"/>
      </w:tblGrid>
      <w:tr w:rsidR="00627D44" w:rsidRPr="00627D44" w14:paraId="099801D5" w14:textId="77777777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2866919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597ADE5D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59B1806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14:paraId="298DFC8C" w14:textId="77777777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278AF902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14:paraId="197F9726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14:paraId="4ED642F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14:paraId="0CD4572D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14:paraId="4921117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 xml:space="preserve">199 </w:t>
            </w:r>
            <w:proofErr w:type="spellStart"/>
            <w:r w:rsidRPr="00627D44">
              <w:rPr>
                <w:rFonts w:ascii="Arial" w:hAnsi="Arial" w:cs="Arial"/>
              </w:rPr>
              <w:t>Wharfside</w:t>
            </w:r>
            <w:proofErr w:type="spellEnd"/>
            <w:r w:rsidRPr="00627D44">
              <w:rPr>
                <w:rFonts w:ascii="Arial" w:hAnsi="Arial" w:cs="Arial"/>
              </w:rPr>
              <w:t xml:space="preserve"> Street</w:t>
            </w:r>
          </w:p>
          <w:p w14:paraId="14A8044F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14:paraId="0CBA0AC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3BC04B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74CD4D7" w14:textId="77777777" w:rsidR="00627D44" w:rsidRPr="00627D44" w:rsidRDefault="008D7107" w:rsidP="00727813">
            <w:pPr>
              <w:rPr>
                <w:rFonts w:ascii="Arial" w:hAnsi="Arial" w:cs="Arial"/>
              </w:rPr>
            </w:pPr>
            <w:r w:rsidRPr="008D7107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14:paraId="586B6541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471E426D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EE738F2" w14:textId="77777777" w:rsidR="00627D44" w:rsidRPr="00627D44" w:rsidRDefault="00524411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37808497" w14:textId="1A123FF4" w:rsidR="00627D44" w:rsidRPr="00627D44" w:rsidRDefault="00906CE7" w:rsidP="00727813">
            <w:pPr>
              <w:rPr>
                <w:rFonts w:ascii="Arial" w:hAnsi="Arial" w:cs="Arial"/>
              </w:rPr>
            </w:pPr>
            <w:bookmarkStart w:id="19" w:name="bkTaskRef2"/>
            <w:r>
              <w:rPr>
                <w:rFonts w:ascii="Arial" w:hAnsi="Arial" w:cs="Arial"/>
              </w:rPr>
              <w:t>2-</w:t>
            </w:r>
            <w:r w:rsidR="00516754">
              <w:rPr>
                <w:rFonts w:ascii="Arial" w:hAnsi="Arial" w:cs="Arial"/>
              </w:rPr>
              <w:t>240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19"/>
          </w:p>
        </w:tc>
      </w:tr>
      <w:tr w:rsidR="00627D44" w:rsidRPr="00627D44" w14:paraId="25A94B87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2B1844A2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D0DC268" w14:textId="1A80E68E" w:rsidR="00627D44" w:rsidRPr="00627D44" w:rsidRDefault="00906CE7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73E7FB86" w14:textId="1262860D" w:rsidR="00627D44" w:rsidRPr="00627D44" w:rsidRDefault="00516754" w:rsidP="00727813">
            <w:pPr>
              <w:rPr>
                <w:rFonts w:ascii="Arial" w:hAnsi="Arial" w:cs="Arial"/>
              </w:rPr>
            </w:pPr>
            <w:bookmarkStart w:id="20" w:name="bkSponsor"/>
            <w:r>
              <w:rPr>
                <w:rFonts w:ascii="Arial" w:hAnsi="Arial" w:cs="Arial"/>
              </w:rPr>
              <w:t>3095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0"/>
          </w:p>
        </w:tc>
      </w:tr>
      <w:tr w:rsidR="00627D44" w:rsidRPr="00627D44" w14:paraId="3E76C80C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AC339A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E87C409" w14:textId="59D210A3" w:rsidR="00627D44" w:rsidRPr="00627D44" w:rsidRDefault="00906CE7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787D97" w14:textId="23BB66A2" w:rsidR="00627D44" w:rsidRPr="00627D44" w:rsidRDefault="00737F7A" w:rsidP="00727813">
            <w:pPr>
              <w:rPr>
                <w:rFonts w:ascii="Arial" w:hAnsi="Arial" w:cs="Arial"/>
              </w:rPr>
            </w:pPr>
            <w:bookmarkStart w:id="21" w:name="bkCostCentre"/>
            <w:r w:rsidRPr="00737F7A">
              <w:rPr>
                <w:rFonts w:ascii="Arial" w:hAnsi="Arial" w:cs="Arial"/>
              </w:rPr>
              <w:t>549338 , 551530 , 551534 , 551539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1"/>
          </w:p>
        </w:tc>
      </w:tr>
      <w:tr w:rsidR="00627D44" w:rsidRPr="00627D44" w14:paraId="666A61DB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DE5450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0F971BFB" w14:textId="6AD512EE" w:rsidR="00627D44" w:rsidRPr="00627D44" w:rsidRDefault="00906CE7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Project Sponsor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33192342" w14:textId="43785592" w:rsidR="00627D44" w:rsidRPr="00627D44" w:rsidRDefault="00906CE7" w:rsidP="00727813">
            <w:pPr>
              <w:rPr>
                <w:rFonts w:ascii="Arial" w:hAnsi="Arial" w:cs="Arial"/>
              </w:rPr>
            </w:pPr>
            <w:bookmarkStart w:id="22" w:name="bkPIN"/>
            <w:r>
              <w:rPr>
                <w:rFonts w:ascii="Arial" w:hAnsi="Arial" w:cs="Arial"/>
              </w:rPr>
              <w:t>(as named above)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2"/>
          </w:p>
        </w:tc>
      </w:tr>
    </w:tbl>
    <w:p w14:paraId="1A390852" w14:textId="77777777" w:rsidR="000B5932" w:rsidRDefault="000B5932">
      <w:pPr>
        <w:rPr>
          <w:rFonts w:ascii="Arial" w:hAnsi="Arial" w:cs="Arial"/>
        </w:rPr>
      </w:pPr>
    </w:p>
    <w:sectPr w:rsidR="000B5932" w:rsidSect="00F7334E">
      <w:headerReference w:type="default" r:id="rId9"/>
      <w:footerReference w:type="default" r:id="rId10"/>
      <w:footerReference w:type="first" r:id="rId11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FDDEE4" w14:textId="77777777" w:rsidR="00330797" w:rsidRDefault="00330797">
      <w:r>
        <w:separator/>
      </w:r>
    </w:p>
  </w:endnote>
  <w:endnote w:type="continuationSeparator" w:id="0">
    <w:p w14:paraId="30C736E6" w14:textId="77777777" w:rsidR="00330797" w:rsidRDefault="00330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6691C0" w14:textId="77777777" w:rsidR="00774AF4" w:rsidRDefault="00774AF4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tab/>
    </w:r>
    <w:r>
      <w:tab/>
    </w:r>
    <w:r w:rsidRPr="00FB0BD7">
      <w:tab/>
    </w:r>
    <w:r>
      <w:rPr>
        <w:sz w:val="18"/>
      </w:rPr>
      <w:tab/>
    </w:r>
  </w:p>
  <w:p w14:paraId="6CF23B6E" w14:textId="77777777" w:rsidR="00777912" w:rsidRPr="00774AF4" w:rsidRDefault="007121BC" w:rsidP="00774AF4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7BF7179C" wp14:editId="5151C6E3">
          <wp:simplePos x="0" y="0"/>
          <wp:positionH relativeFrom="column">
            <wp:posOffset>4752975</wp:posOffset>
          </wp:positionH>
          <wp:positionV relativeFrom="page">
            <wp:posOffset>9890760</wp:posOffset>
          </wp:positionV>
          <wp:extent cx="1195070" cy="359410"/>
          <wp:effectExtent l="0" t="0" r="5080" b="2540"/>
          <wp:wrapTight wrapText="bothSides">
            <wp:wrapPolygon edited="0">
              <wp:start x="0" y="0"/>
              <wp:lineTo x="0" y="20608"/>
              <wp:lineTo x="21348" y="20608"/>
              <wp:lineTo x="21348" y="0"/>
              <wp:lineTo x="0" y="0"/>
            </wp:wrapPolygon>
          </wp:wrapTight>
          <wp:docPr id="13" name="Picture 13" descr="Investors%20in%20people%20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vestors%20in%20people%20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07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4947DF30" wp14:editId="6549FD6A">
          <wp:simplePos x="0" y="0"/>
          <wp:positionH relativeFrom="column">
            <wp:posOffset>4075430</wp:posOffset>
          </wp:positionH>
          <wp:positionV relativeFrom="page">
            <wp:posOffset>9890760</wp:posOffset>
          </wp:positionV>
          <wp:extent cx="453390" cy="360680"/>
          <wp:effectExtent l="0" t="0" r="3810" b="1270"/>
          <wp:wrapTight wrapText="bothSides">
            <wp:wrapPolygon edited="0">
              <wp:start x="0" y="0"/>
              <wp:lineTo x="0" y="20535"/>
              <wp:lineTo x="20874" y="20535"/>
              <wp:lineTo x="20874" y="0"/>
              <wp:lineTo x="0" y="0"/>
            </wp:wrapPolygon>
          </wp:wrapTight>
          <wp:docPr id="12" name="Picture 12" descr="Positive about disabled peopl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390" cy="36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8BC890" wp14:editId="279A1C39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E397D5D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5E8B3DA3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1EC882CA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8BC89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5E397D5D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5E8B3DA3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1EC882CA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03ADBB" w14:textId="77777777" w:rsidR="00777912" w:rsidRDefault="007526A7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232CC224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1517F2" w14:textId="77777777" w:rsidR="00330797" w:rsidRDefault="00330797">
      <w:r>
        <w:separator/>
      </w:r>
    </w:p>
  </w:footnote>
  <w:footnote w:type="continuationSeparator" w:id="0">
    <w:p w14:paraId="3E7CD765" w14:textId="77777777" w:rsidR="00330797" w:rsidRDefault="003307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88A101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25DCB0D1" wp14:editId="1E77FB79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49596CA" w14:textId="77777777" w:rsidR="00777912" w:rsidRDefault="00777912">
    <w:pPr>
      <w:pStyle w:val="Header"/>
    </w:pPr>
  </w:p>
  <w:p w14:paraId="39C6A983" w14:textId="77777777" w:rsidR="00777912" w:rsidRDefault="00777912">
    <w:pPr>
      <w:pStyle w:val="Header"/>
    </w:pPr>
  </w:p>
  <w:p w14:paraId="1561D02C" w14:textId="77777777" w:rsidR="00777912" w:rsidRDefault="00777912">
    <w:pPr>
      <w:pStyle w:val="Header"/>
    </w:pPr>
  </w:p>
  <w:p w14:paraId="647BE9B2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825EE"/>
    <w:rsid w:val="00087732"/>
    <w:rsid w:val="000B5932"/>
    <w:rsid w:val="000C4FFE"/>
    <w:rsid w:val="001209C0"/>
    <w:rsid w:val="00123497"/>
    <w:rsid w:val="0013631C"/>
    <w:rsid w:val="001C4D7C"/>
    <w:rsid w:val="001E763A"/>
    <w:rsid w:val="002B0CC6"/>
    <w:rsid w:val="002B4544"/>
    <w:rsid w:val="002F5136"/>
    <w:rsid w:val="00330797"/>
    <w:rsid w:val="00336C27"/>
    <w:rsid w:val="00375CFE"/>
    <w:rsid w:val="003D565D"/>
    <w:rsid w:val="00416FA9"/>
    <w:rsid w:val="004B3499"/>
    <w:rsid w:val="004B7B80"/>
    <w:rsid w:val="004C63A8"/>
    <w:rsid w:val="00516754"/>
    <w:rsid w:val="00524411"/>
    <w:rsid w:val="00526BD6"/>
    <w:rsid w:val="0055496D"/>
    <w:rsid w:val="0057432A"/>
    <w:rsid w:val="00627D44"/>
    <w:rsid w:val="006853E7"/>
    <w:rsid w:val="0069504B"/>
    <w:rsid w:val="006D663F"/>
    <w:rsid w:val="007121BC"/>
    <w:rsid w:val="00727813"/>
    <w:rsid w:val="00737F7A"/>
    <w:rsid w:val="007526A7"/>
    <w:rsid w:val="0076033B"/>
    <w:rsid w:val="00774AF4"/>
    <w:rsid w:val="00777912"/>
    <w:rsid w:val="00794136"/>
    <w:rsid w:val="007C335E"/>
    <w:rsid w:val="008976C9"/>
    <w:rsid w:val="008D7107"/>
    <w:rsid w:val="00906CE7"/>
    <w:rsid w:val="0096338C"/>
    <w:rsid w:val="009A064E"/>
    <w:rsid w:val="009F3E17"/>
    <w:rsid w:val="00A0630D"/>
    <w:rsid w:val="00A53995"/>
    <w:rsid w:val="00B50393"/>
    <w:rsid w:val="00B738D0"/>
    <w:rsid w:val="00BC2E32"/>
    <w:rsid w:val="00BE059E"/>
    <w:rsid w:val="00C3604A"/>
    <w:rsid w:val="00C47102"/>
    <w:rsid w:val="00C509BE"/>
    <w:rsid w:val="00CA75A6"/>
    <w:rsid w:val="00D92885"/>
    <w:rsid w:val="00DC1C39"/>
    <w:rsid w:val="00E5054B"/>
    <w:rsid w:val="00E527D4"/>
    <w:rsid w:val="00E77CF4"/>
    <w:rsid w:val="00E8289F"/>
    <w:rsid w:val="00EA4377"/>
    <w:rsid w:val="00EB39FB"/>
    <w:rsid w:val="00ED683A"/>
    <w:rsid w:val="00F26367"/>
    <w:rsid w:val="00F41DE7"/>
    <w:rsid w:val="00F44775"/>
    <w:rsid w:val="00F7334E"/>
    <w:rsid w:val="00FD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8DFBE61"/>
  <w15:docId w15:val="{E60E1F89-1487-475C-AD30-A82AEB46D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906CE7"/>
    <w:rPr>
      <w:color w:val="808080"/>
    </w:rPr>
  </w:style>
  <w:style w:type="character" w:customStyle="1" w:styleId="Style1">
    <w:name w:val="Style1"/>
    <w:basedOn w:val="DefaultParagraphFont"/>
    <w:uiPriority w:val="1"/>
    <w:rsid w:val="00906CE7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0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_Framework_Lots_2to6@highwaysengland.co.uk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EF2C3FB97084BE5A17C23A3738876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200972-3A01-439B-B14D-219AD945566E}"/>
      </w:docPartPr>
      <w:docPartBody>
        <w:p w:rsidR="006472D1" w:rsidRDefault="00541178" w:rsidP="00541178">
          <w:pPr>
            <w:pStyle w:val="5EF2C3FB97084BE5A17C23A373887637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52F0B5E8BF634791A164028602FE63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374357-AB0F-4C86-B4ED-4F9D2357E7B3}"/>
      </w:docPartPr>
      <w:docPartBody>
        <w:p w:rsidR="006472D1" w:rsidRDefault="00541178" w:rsidP="00541178">
          <w:pPr>
            <w:pStyle w:val="52F0B5E8BF634791A164028602FE631C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9FB899ED4CD24F0AB2FC5A02472D4C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5AFCE3-444E-4989-AB7E-BC90E551C348}"/>
      </w:docPartPr>
      <w:docPartBody>
        <w:p w:rsidR="006472D1" w:rsidRDefault="00541178" w:rsidP="00541178">
          <w:pPr>
            <w:pStyle w:val="9FB899ED4CD24F0AB2FC5A02472D4CB5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9EE1DD93707846B8A23C8F38069BBE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1956FE-99FE-47A4-9335-BFFFFE04868A}"/>
      </w:docPartPr>
      <w:docPartBody>
        <w:p w:rsidR="006472D1" w:rsidRDefault="00541178" w:rsidP="00541178">
          <w:pPr>
            <w:pStyle w:val="9EE1DD93707846B8A23C8F38069BBE86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0A7DE2-B0F9-4E2C-8C0E-ACC9B716D66B}"/>
      </w:docPartPr>
      <w:docPartBody>
        <w:p w:rsidR="006472D1" w:rsidRDefault="00541178">
          <w:r w:rsidRPr="001C447B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1178"/>
    <w:rsid w:val="00037861"/>
    <w:rsid w:val="001B4771"/>
    <w:rsid w:val="00541178"/>
    <w:rsid w:val="006472D1"/>
    <w:rsid w:val="009A4AF7"/>
    <w:rsid w:val="00D7622A"/>
    <w:rsid w:val="00DA2056"/>
    <w:rsid w:val="00F93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41178"/>
    <w:rPr>
      <w:color w:val="808080"/>
    </w:rPr>
  </w:style>
  <w:style w:type="paragraph" w:customStyle="1" w:styleId="2AA5ABC2A8874EB18AAD02A0298F440E">
    <w:name w:val="2AA5ABC2A8874EB18AAD02A0298F440E"/>
    <w:rsid w:val="00541178"/>
  </w:style>
  <w:style w:type="paragraph" w:customStyle="1" w:styleId="5EF2C3FB97084BE5A17C23A373887637">
    <w:name w:val="5EF2C3FB97084BE5A17C23A373887637"/>
    <w:rsid w:val="00541178"/>
  </w:style>
  <w:style w:type="paragraph" w:customStyle="1" w:styleId="52F0B5E8BF634791A164028602FE631C">
    <w:name w:val="52F0B5E8BF634791A164028602FE631C"/>
    <w:rsid w:val="00541178"/>
  </w:style>
  <w:style w:type="paragraph" w:customStyle="1" w:styleId="9FB899ED4CD24F0AB2FC5A02472D4CB5">
    <w:name w:val="9FB899ED4CD24F0AB2FC5A02472D4CB5"/>
    <w:rsid w:val="00541178"/>
  </w:style>
  <w:style w:type="paragraph" w:customStyle="1" w:styleId="9EE1DD93707846B8A23C8F38069BBE86">
    <w:name w:val="9EE1DD93707846B8A23C8F38069BBE86"/>
    <w:rsid w:val="00541178"/>
  </w:style>
  <w:style w:type="paragraph" w:customStyle="1" w:styleId="F63B54D11EE9435B98BEE2642480C80D">
    <w:name w:val="F63B54D11EE9435B98BEE2642480C80D"/>
    <w:rsid w:val="0054117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42A83A-7B8C-47E7-AA3A-94A42D0DC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7</TotalTime>
  <Pages>2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Besra, Baljinder</cp:lastModifiedBy>
  <cp:revision>8</cp:revision>
  <cp:lastPrinted>2016-01-12T11:01:00Z</cp:lastPrinted>
  <dcterms:created xsi:type="dcterms:W3CDTF">2020-02-04T15:19:00Z</dcterms:created>
  <dcterms:modified xsi:type="dcterms:W3CDTF">2020-02-25T15:42:00Z</dcterms:modified>
</cp:coreProperties>
</file>