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14DA9F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06E06" w:rsidRPr="00006E06">
              <w:rPr>
                <w:rFonts w:ascii="Arial" w:hAnsi="Arial" w:cs="Arial"/>
                <w:b/>
              </w:rPr>
              <w:t>T0461A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46565715" w:rsidR="00CB3E0B" w:rsidRDefault="00006E0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6-0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30B6C04D" w:rsidR="00727813" w:rsidRPr="00311C5F" w:rsidRDefault="00006E0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June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7C1C3E0F" w:rsidR="00A53652" w:rsidRPr="00CB3E0B" w:rsidRDefault="00006E0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62B71C" w14:textId="77777777" w:rsidR="00006E06" w:rsidRPr="00F841A8" w:rsidRDefault="00006E06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225CDED3" w:rsidR="00727813" w:rsidRDefault="00006E06" w:rsidP="00006E06">
      <w:pPr>
        <w:jc w:val="center"/>
        <w:rPr>
          <w:rFonts w:ascii="Arial" w:hAnsi="Arial" w:cs="Arial"/>
          <w:b/>
        </w:rPr>
      </w:pPr>
      <w:r w:rsidRPr="00006E06">
        <w:rPr>
          <w:rFonts w:ascii="Arial" w:hAnsi="Arial" w:cs="Arial"/>
          <w:b/>
        </w:rPr>
        <w:t>T0461A North RTM2</w:t>
      </w:r>
    </w:p>
    <w:p w14:paraId="48A2D5EE" w14:textId="77777777" w:rsidR="00006E06" w:rsidRDefault="00006E06" w:rsidP="00006E06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37035F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6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06E06">
            <w:rPr>
              <w:rFonts w:ascii="Arial" w:hAnsi="Arial" w:cs="Arial"/>
              <w:b/>
            </w:rPr>
            <w:t>01 June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F0C26B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6-0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06E06">
            <w:rPr>
              <w:rFonts w:ascii="Arial" w:hAnsi="Arial" w:cs="Arial"/>
              <w:b/>
            </w:rPr>
            <w:t>07 June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06E06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DCD71A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06E06">
        <w:rPr>
          <w:rFonts w:ascii="Arial" w:hAnsi="Arial" w:cs="Arial"/>
          <w:b/>
        </w:rPr>
        <w:t>99,944.71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459E792" w:rsidR="00627D44" w:rsidRPr="00311C5F" w:rsidRDefault="00CB07C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006E0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C1FF8BF" w:rsidR="00727813" w:rsidRPr="00311C5F" w:rsidRDefault="00CB07C5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563A9494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5D6F" w14:textId="77777777" w:rsidR="008C3130" w:rsidRDefault="008C3130">
      <w:r>
        <w:separator/>
      </w:r>
    </w:p>
  </w:endnote>
  <w:endnote w:type="continuationSeparator" w:id="0">
    <w:p w14:paraId="2F4EEFAF" w14:textId="77777777" w:rsidR="008C3130" w:rsidRDefault="008C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CFEF" w14:textId="77777777" w:rsidR="008C3130" w:rsidRDefault="008C3130">
      <w:r>
        <w:separator/>
      </w:r>
    </w:p>
  </w:footnote>
  <w:footnote w:type="continuationSeparator" w:id="0">
    <w:p w14:paraId="7540D4A1" w14:textId="77777777" w:rsidR="008C3130" w:rsidRDefault="008C3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6E06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1F4BC7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7753D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C3130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07C5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8392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52B0A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2023-06-09T08:42:00Z</dcterms:created>
  <dcterms:modified xsi:type="dcterms:W3CDTF">2023-06-09T08:42:00Z</dcterms:modified>
</cp:coreProperties>
</file>