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0E0EE55" w:rsidR="00203F5D" w:rsidRPr="0001071C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1071C" w:rsidRPr="0001071C">
              <w:rPr>
                <w:rFonts w:ascii="Arial" w:hAnsi="Arial" w:cs="Arial"/>
                <w:b/>
              </w:rPr>
              <w:t>T0298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01071C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A381A88" w:rsidR="00CB3E0B" w:rsidRDefault="0001071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7B8E37E" w:rsidR="00727813" w:rsidRPr="00311C5F" w:rsidRDefault="0001071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351DAB5" w:rsidR="00A53652" w:rsidRPr="00CB3E0B" w:rsidRDefault="0001071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C7D8893" w:rsidR="00727813" w:rsidRDefault="0001071C" w:rsidP="0001071C">
      <w:pPr>
        <w:jc w:val="center"/>
        <w:rPr>
          <w:rFonts w:ascii="Arial" w:hAnsi="Arial" w:cs="Arial"/>
          <w:b/>
        </w:rPr>
      </w:pPr>
      <w:r w:rsidRPr="0001071C">
        <w:rPr>
          <w:rFonts w:ascii="Arial" w:hAnsi="Arial" w:cs="Arial"/>
          <w:b/>
        </w:rPr>
        <w:t>T0298 Environment Sustainability Strategy Consultancy Support</w:t>
      </w:r>
    </w:p>
    <w:p w14:paraId="46ED30AA" w14:textId="77777777" w:rsidR="0001071C" w:rsidRDefault="0001071C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099B6B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3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1071C">
            <w:rPr>
              <w:rFonts w:ascii="Arial" w:hAnsi="Arial" w:cs="Arial"/>
              <w:b/>
            </w:rPr>
            <w:t>17 March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80F288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1071C">
            <w:rPr>
              <w:rFonts w:ascii="Arial" w:hAnsi="Arial" w:cs="Arial"/>
              <w:b/>
            </w:rPr>
            <w:t>30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1071C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E9ACE1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1071C">
        <w:rPr>
          <w:rFonts w:ascii="Arial" w:hAnsi="Arial" w:cs="Arial"/>
          <w:b/>
        </w:rPr>
        <w:t>161,514.46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D28FB23" w:rsidR="00627D44" w:rsidRPr="00311C5F" w:rsidRDefault="000C17BF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F55DB01" w:rsidR="00727813" w:rsidRPr="00311C5F" w:rsidRDefault="000C17BF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37FA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37FA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845ABE5" w:rsidR="00CB4F85" w:rsidRPr="002C2284" w:rsidRDefault="0001071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T0298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9CD58B1" w:rsidR="00CB4F85" w:rsidRPr="002C2284" w:rsidRDefault="0001071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8581ABF" w:rsidR="00CB4F85" w:rsidRPr="002C2284" w:rsidRDefault="0001071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614024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EEB18" w14:textId="77777777" w:rsidR="00037FA2" w:rsidRDefault="00037FA2">
      <w:r>
        <w:separator/>
      </w:r>
    </w:p>
  </w:endnote>
  <w:endnote w:type="continuationSeparator" w:id="0">
    <w:p w14:paraId="3B820429" w14:textId="77777777" w:rsidR="00037FA2" w:rsidRDefault="0003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CA3229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D4E62" w14:textId="77777777" w:rsidR="00037FA2" w:rsidRDefault="00037FA2">
      <w:r>
        <w:separator/>
      </w:r>
    </w:p>
  </w:footnote>
  <w:footnote w:type="continuationSeparator" w:id="0">
    <w:p w14:paraId="22F23D00" w14:textId="77777777" w:rsidR="00037FA2" w:rsidRDefault="0003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071C"/>
    <w:rsid w:val="00012201"/>
    <w:rsid w:val="00037FA2"/>
    <w:rsid w:val="00067DE3"/>
    <w:rsid w:val="00087732"/>
    <w:rsid w:val="000B5932"/>
    <w:rsid w:val="000B6B21"/>
    <w:rsid w:val="000C17BF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A3229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537D3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0E2E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9FBD-FAD6-4EA5-B479-7DE1D137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2022-03-30T09:39:00Z</dcterms:created>
  <dcterms:modified xsi:type="dcterms:W3CDTF">2022-04-07T14:53:00Z</dcterms:modified>
</cp:coreProperties>
</file>