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BB" w:rsidRPr="00AF7C9A" w:rsidRDefault="00AF7C9A">
      <w:pPr>
        <w:rPr>
          <w:b/>
        </w:rPr>
      </w:pPr>
      <w:r w:rsidRPr="00AF7C9A">
        <w:rPr>
          <w:b/>
        </w:rPr>
        <w:t>Closing date</w:t>
      </w:r>
    </w:p>
    <w:p w:rsidR="00AF7C9A" w:rsidRPr="00AF7C9A" w:rsidRDefault="00AF7C9A"/>
    <w:p w:rsidR="00AF7C9A" w:rsidRPr="00AF7C9A" w:rsidRDefault="00AF7C9A">
      <w:pPr>
        <w:rPr>
          <w:b/>
        </w:rPr>
      </w:pPr>
      <w:r w:rsidRPr="00AF7C9A">
        <w:t>The closing date for the contract is 23</w:t>
      </w:r>
      <w:r w:rsidRPr="00AF7C9A">
        <w:rPr>
          <w:vertAlign w:val="superscript"/>
        </w:rPr>
        <w:t>rd</w:t>
      </w:r>
      <w:r w:rsidRPr="00AF7C9A">
        <w:t xml:space="preserve"> January 2020 at </w:t>
      </w:r>
      <w:bookmarkStart w:id="0" w:name="_GoBack"/>
      <w:r w:rsidRPr="00AF7C9A">
        <w:rPr>
          <w:b/>
        </w:rPr>
        <w:t>12pm</w:t>
      </w:r>
      <w:bookmarkEnd w:id="0"/>
    </w:p>
    <w:sectPr w:rsidR="00AF7C9A" w:rsidRPr="00AF7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9A"/>
    <w:rsid w:val="0040296D"/>
    <w:rsid w:val="00AF7C9A"/>
    <w:rsid w:val="00B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17F96"/>
  <w15:chartTrackingRefBased/>
  <w15:docId w15:val="{05C0C69E-A4A3-4561-872F-806A58E1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79E9430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VMoffatt</dc:creator>
  <cp:keywords/>
  <dc:description/>
  <cp:lastModifiedBy>VMoffatt</cp:lastModifiedBy>
  <cp:revision>1</cp:revision>
  <dcterms:created xsi:type="dcterms:W3CDTF">2020-01-17T16:04:00Z</dcterms:created>
  <dcterms:modified xsi:type="dcterms:W3CDTF">2020-01-17T16:05:00Z</dcterms:modified>
</cp:coreProperties>
</file>