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2C516A56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proofErr w:type="spellStart"/>
            <w:r w:rsidR="00F65A6A" w:rsidRPr="00F65A6A">
              <w:rPr>
                <w:rFonts w:ascii="Arial" w:hAnsi="Arial" w:cs="Arial"/>
                <w:b/>
              </w:rPr>
              <w:t>T0215</w:t>
            </w:r>
            <w:proofErr w:type="spellEnd"/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21219160" w:rsidR="00CB3E0B" w:rsidRDefault="00F65A6A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Atkins Jacobs Joint Venture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12-02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3DDA7186" w:rsidR="00727813" w:rsidRPr="00311C5F" w:rsidRDefault="00F65A6A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02 December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76C4E106" w:rsidR="00A53652" w:rsidRPr="00CB3E0B" w:rsidRDefault="00F65A6A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F17060E" w14:textId="1193DE0E" w:rsidR="00F841A8" w:rsidRPr="00F65A6A" w:rsidRDefault="00F65A6A" w:rsidP="00A53652">
      <w:pPr>
        <w:jc w:val="center"/>
        <w:rPr>
          <w:rFonts w:ascii="Arial" w:hAnsi="Arial" w:cs="Arial"/>
          <w:b/>
        </w:rPr>
      </w:pPr>
      <w:proofErr w:type="spellStart"/>
      <w:r w:rsidRPr="00F65A6A">
        <w:rPr>
          <w:rFonts w:ascii="Arial" w:hAnsi="Arial" w:cs="Arial"/>
          <w:b/>
        </w:rPr>
        <w:t>T0215</w:t>
      </w:r>
      <w:proofErr w:type="spellEnd"/>
    </w:p>
    <w:p w14:paraId="391E6084" w14:textId="44C59463" w:rsidR="00727813" w:rsidRDefault="00F65A6A" w:rsidP="00F65A6A">
      <w:pPr>
        <w:jc w:val="center"/>
        <w:rPr>
          <w:rFonts w:ascii="Arial" w:hAnsi="Arial" w:cs="Arial"/>
        </w:rPr>
      </w:pPr>
      <w:r w:rsidRPr="00F65A6A">
        <w:rPr>
          <w:rFonts w:ascii="Arial" w:hAnsi="Arial" w:cs="Arial"/>
          <w:b/>
        </w:rPr>
        <w:t>On-going maintenance and development of ITS standards</w:t>
      </w: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2D320C6C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11-16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F65A6A">
            <w:rPr>
              <w:rFonts w:ascii="Arial" w:hAnsi="Arial" w:cs="Arial"/>
              <w:b/>
            </w:rPr>
            <w:t>16 November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77FD4088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12-02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F65A6A">
            <w:rPr>
              <w:rFonts w:ascii="Arial" w:hAnsi="Arial" w:cs="Arial"/>
              <w:b/>
            </w:rPr>
            <w:t>02 December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3-06-3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F65A6A">
            <w:rPr>
              <w:rFonts w:ascii="Arial" w:hAnsi="Arial" w:cs="Arial"/>
              <w:b/>
            </w:rPr>
            <w:t>30 June 2023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32F79F34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F65A6A">
        <w:rPr>
          <w:rFonts w:ascii="Arial" w:hAnsi="Arial" w:cs="Arial"/>
          <w:b/>
        </w:rPr>
        <w:t>345,691.05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134F144C" w:rsidR="00627D44" w:rsidRPr="00311C5F" w:rsidRDefault="006C09CA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proofErr w:type="gramStart"/>
      <w:r w:rsidR="00627D44" w:rsidRPr="00311C5F">
        <w:rPr>
          <w:rFonts w:ascii="Arial" w:hAnsi="Arial" w:cs="Arial"/>
        </w:rPr>
        <w:t>Sponsor, and</w:t>
      </w:r>
      <w:proofErr w:type="gramEnd"/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73C71D26" w:rsidR="00727813" w:rsidRPr="00311C5F" w:rsidRDefault="006C09CA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xxx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8A78FA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8A78FA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0C76E7B1" w:rsidR="00CB4F85" w:rsidRPr="002C2284" w:rsidRDefault="00F65A6A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T0215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30E61E33" w:rsidR="00CB4F85" w:rsidRPr="002C2284" w:rsidRDefault="00F65A6A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5520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2872E8BD" w:rsidR="00CB4F85" w:rsidRPr="002C2284" w:rsidRDefault="00F65A6A" w:rsidP="00A43023">
            <w:pPr>
              <w:rPr>
                <w:rFonts w:ascii="Arial" w:hAnsi="Arial" w:cs="Arial"/>
                <w:b/>
              </w:rPr>
            </w:pPr>
            <w:r w:rsidRPr="00F65A6A">
              <w:rPr>
                <w:rFonts w:ascii="Arial" w:hAnsi="Arial" w:cs="Arial"/>
                <w:b/>
              </w:rPr>
              <w:t>610346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47AFE1" w14:textId="77777777" w:rsidR="008A78FA" w:rsidRDefault="008A78FA">
      <w:r>
        <w:separator/>
      </w:r>
    </w:p>
  </w:endnote>
  <w:endnote w:type="continuationSeparator" w:id="0">
    <w:p w14:paraId="6B3D115E" w14:textId="77777777" w:rsidR="008A78FA" w:rsidRDefault="008A7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8A4E2" w14:textId="77777777" w:rsidR="00777912" w:rsidRDefault="00F65A6A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C4F52D" w14:textId="77777777" w:rsidR="008A78FA" w:rsidRDefault="008A78FA">
      <w:r>
        <w:separator/>
      </w:r>
    </w:p>
  </w:footnote>
  <w:footnote w:type="continuationSeparator" w:id="0">
    <w:p w14:paraId="5549F573" w14:textId="77777777" w:rsidR="008A78FA" w:rsidRDefault="008A7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C09CA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A78FA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65A6A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80425C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03D23-4E76-4871-8513-7C862F2BC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Vickery, Phil</cp:lastModifiedBy>
  <cp:revision>2</cp:revision>
  <cp:lastPrinted>2016-01-12T11:01:00Z</cp:lastPrinted>
  <dcterms:created xsi:type="dcterms:W3CDTF">2021-12-30T16:04:00Z</dcterms:created>
  <dcterms:modified xsi:type="dcterms:W3CDTF">2021-12-30T16:04:00Z</dcterms:modified>
</cp:coreProperties>
</file>