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7353444" w:rsidR="00CB3E0B" w:rsidRDefault="00CD069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11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7A7C5849" w:rsidR="006862FE" w:rsidRDefault="00CD0695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November 2022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F9D20C7" w:rsidR="00A53652" w:rsidRPr="00CB3E0B" w:rsidRDefault="00CD069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50E979EC" w:rsidR="004D6EDE" w:rsidRDefault="00E04941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CD0695" w:rsidRPr="00CD0695">
            <w:rPr>
              <w:rStyle w:val="Style1"/>
              <w:b/>
            </w:rPr>
            <w:t xml:space="preserve">T0383 </w:t>
          </w:r>
          <w:r w:rsidR="00CD0695">
            <w:rPr>
              <w:rStyle w:val="Style1"/>
              <w:b/>
            </w:rPr>
            <w:t xml:space="preserve">/ </w:t>
          </w:r>
          <w:r w:rsidR="00CD0695" w:rsidRPr="00CD0695">
            <w:rPr>
              <w:rStyle w:val="Style1"/>
              <w:b/>
            </w:rPr>
            <w:t>TRAS3074</w:t>
          </w:r>
        </w:sdtContent>
      </w:sdt>
    </w:p>
    <w:p w14:paraId="7187D257" w14:textId="63193AF1" w:rsidR="00841DFA" w:rsidRPr="00F841A8" w:rsidRDefault="00E04941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F20EB" w:rsidRPr="000F20EB">
            <w:rPr>
              <w:rStyle w:val="Style1"/>
              <w:b/>
            </w:rPr>
            <w:t>Development of Speed-Emission/Energy Curves and Costs Data for Ultra Low Emission Vehicles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17DC7D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10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669C1">
            <w:rPr>
              <w:rFonts w:ascii="Arial" w:hAnsi="Arial" w:cs="Arial"/>
              <w:b/>
            </w:rPr>
            <w:t>14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58407B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669C1">
            <w:rPr>
              <w:rFonts w:ascii="Arial" w:hAnsi="Arial" w:cs="Arial"/>
              <w:b/>
            </w:rPr>
            <w:t>01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3-05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E21B7">
            <w:rPr>
              <w:rFonts w:ascii="Arial" w:hAnsi="Arial" w:cs="Arial"/>
              <w:b/>
            </w:rPr>
            <w:t>01 May 2023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7827F2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9206A0">
            <w:rPr>
              <w:rStyle w:val="Style1"/>
              <w:b/>
            </w:rPr>
            <w:t>74</w:t>
          </w:r>
          <w:r w:rsidR="00F75866">
            <w:rPr>
              <w:rStyle w:val="Style1"/>
              <w:b/>
            </w:rPr>
            <w:t>,</w:t>
          </w:r>
          <w:r w:rsidR="009206A0">
            <w:rPr>
              <w:rStyle w:val="Style1"/>
              <w:b/>
            </w:rPr>
            <w:t>519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C6846C4" w:rsidR="00627D44" w:rsidRPr="00311C5F" w:rsidRDefault="00E04941" w:rsidP="00346B9D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4D9C8E61" w:rsidR="000E740D" w:rsidRDefault="00E04941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0494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0F20EB"/>
    <w:rsid w:val="001209C0"/>
    <w:rsid w:val="001304A5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46B9D"/>
    <w:rsid w:val="00364CE3"/>
    <w:rsid w:val="00375CFE"/>
    <w:rsid w:val="003867BB"/>
    <w:rsid w:val="003C4E08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41DFA"/>
    <w:rsid w:val="00875589"/>
    <w:rsid w:val="008D006C"/>
    <w:rsid w:val="008D10A6"/>
    <w:rsid w:val="008E21B7"/>
    <w:rsid w:val="008E32A7"/>
    <w:rsid w:val="0090039A"/>
    <w:rsid w:val="00902B51"/>
    <w:rsid w:val="0091686D"/>
    <w:rsid w:val="009206A0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0695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04941"/>
    <w:rsid w:val="00E30C57"/>
    <w:rsid w:val="00E527D4"/>
    <w:rsid w:val="00E669C1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5866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15ff3d39-6e7b-4d70-9b7c-8d9fe85d0f29"/>
    <ds:schemaRef ds:uri="http://purl.org/dc/elements/1.1/"/>
    <ds:schemaRef ds:uri="http://schemas.microsoft.com/office/2006/metadata/properties"/>
    <ds:schemaRef ds:uri="431bcfc0-d58a-441b-abfe-87dd5a1a7e1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aa39a3-21f4-4c2b-9a70-033ed3a7a8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34</TotalTime>
  <Pages>1</Pages>
  <Words>202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22</cp:revision>
  <cp:lastPrinted>2016-01-12T11:01:00Z</cp:lastPrinted>
  <dcterms:created xsi:type="dcterms:W3CDTF">2022-06-30T12:28:00Z</dcterms:created>
  <dcterms:modified xsi:type="dcterms:W3CDTF">2022-11-04T15:43:00Z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