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58D741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36740" w:rsidRPr="00936740">
              <w:rPr>
                <w:rFonts w:ascii="Arial" w:hAnsi="Arial" w:cs="Arial"/>
                <w:b/>
              </w:rPr>
              <w:t>T0160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92F7C4A" w:rsidR="00CB3E0B" w:rsidRDefault="0093674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DF55570" w:rsidR="00727813" w:rsidRPr="00311C5F" w:rsidRDefault="0093674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12C536D" w:rsidR="00A53652" w:rsidRPr="00CB3E0B" w:rsidRDefault="0093674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C234163" w:rsidR="00727813" w:rsidRDefault="00936740" w:rsidP="00936740">
      <w:pPr>
        <w:jc w:val="center"/>
        <w:rPr>
          <w:rFonts w:ascii="Arial" w:hAnsi="Arial" w:cs="Arial"/>
          <w:b/>
        </w:rPr>
      </w:pPr>
      <w:r w:rsidRPr="00936740">
        <w:rPr>
          <w:rFonts w:ascii="Arial" w:hAnsi="Arial" w:cs="Arial"/>
          <w:b/>
        </w:rPr>
        <w:t>T0160 AD PTSI 21/22</w:t>
      </w:r>
    </w:p>
    <w:p w14:paraId="4F906A66" w14:textId="77777777" w:rsidR="00936740" w:rsidRDefault="00936740" w:rsidP="00936740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88716B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A60B4">
            <w:rPr>
              <w:rFonts w:ascii="Arial" w:hAnsi="Arial" w:cs="Arial"/>
              <w:b/>
            </w:rPr>
            <w:t>08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3A23B2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A60B4">
            <w:rPr>
              <w:rFonts w:ascii="Arial" w:hAnsi="Arial" w:cs="Arial"/>
              <w:b/>
            </w:rPr>
            <w:t>02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A60B4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689746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A60B4">
        <w:rPr>
          <w:rFonts w:ascii="Arial" w:hAnsi="Arial" w:cs="Arial"/>
          <w:b/>
        </w:rPr>
        <w:t>51,625.30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8BA7F3E" w:rsidR="00627D44" w:rsidRPr="00311C5F" w:rsidRDefault="00E1209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216E15A" w:rsidR="00727813" w:rsidRPr="00311C5F" w:rsidRDefault="00E1209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F2EE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F2EE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2BDA568" w:rsidR="00CB4F85" w:rsidRPr="002C2284" w:rsidRDefault="0093674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T0160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3FF5869" w:rsidR="00CB4F85" w:rsidRPr="002C2284" w:rsidRDefault="0093674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3478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5E8B075" w:rsidR="00CB4F85" w:rsidRPr="002C2284" w:rsidRDefault="00936740" w:rsidP="00A43023">
            <w:pPr>
              <w:rPr>
                <w:rFonts w:ascii="Arial" w:hAnsi="Arial" w:cs="Arial"/>
                <w:b/>
              </w:rPr>
            </w:pPr>
            <w:r w:rsidRPr="00936740">
              <w:rPr>
                <w:rFonts w:ascii="Arial" w:hAnsi="Arial" w:cs="Arial"/>
                <w:b/>
              </w:rPr>
              <w:t>611112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369D0" w14:textId="77777777" w:rsidR="002F2EE2" w:rsidRDefault="002F2EE2">
      <w:r>
        <w:separator/>
      </w:r>
    </w:p>
  </w:endnote>
  <w:endnote w:type="continuationSeparator" w:id="0">
    <w:p w14:paraId="54B17193" w14:textId="77777777" w:rsidR="002F2EE2" w:rsidRDefault="002F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160F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647D" w14:textId="77777777" w:rsidR="002F2EE2" w:rsidRDefault="002F2EE2">
      <w:r>
        <w:separator/>
      </w:r>
    </w:p>
  </w:footnote>
  <w:footnote w:type="continuationSeparator" w:id="0">
    <w:p w14:paraId="557D7AD6" w14:textId="77777777" w:rsidR="002F2EE2" w:rsidRDefault="002F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A60B4"/>
    <w:rsid w:val="002B0CC6"/>
    <w:rsid w:val="002B4544"/>
    <w:rsid w:val="002C2284"/>
    <w:rsid w:val="002F2EE2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36740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1209E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160F7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121BA"/>
    <w:rsid w:val="002256AF"/>
    <w:rsid w:val="002448C6"/>
    <w:rsid w:val="003F3234"/>
    <w:rsid w:val="00415C87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C838-29A8-4BCA-9F26-308370A7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2021-11-01T14:24:00Z</dcterms:created>
  <dcterms:modified xsi:type="dcterms:W3CDTF">2021-11-02T09:47:00Z</dcterms:modified>
</cp:coreProperties>
</file>