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 w:rsidTr="001746D2">
        <w:trPr>
          <w:cantSplit/>
          <w:trHeight w:val="3327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3608C7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3A776A">
                  <w:rPr>
                    <w:rStyle w:val="Style1"/>
                    <w:b/>
                  </w:rPr>
                  <w:t>T0651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CEE2E04" w:rsidR="00CB3E0B" w:rsidRDefault="003A776A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5-03-1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363783B5" w:rsidR="00B6065A" w:rsidRDefault="003A776A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19 March 2025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194566F" w:rsidR="00A53652" w:rsidRPr="00CB3E0B" w:rsidRDefault="003A776A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4FEE78A0" w:rsidR="00B6065A" w:rsidRDefault="00DB5CC6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3A776A">
            <w:rPr>
              <w:rStyle w:val="Style1"/>
              <w:b/>
            </w:rPr>
            <w:t>T0651</w:t>
          </w:r>
        </w:sdtContent>
      </w:sdt>
    </w:p>
    <w:p w14:paraId="06FA62AA" w14:textId="73ED2238" w:rsidR="00B6065A" w:rsidRDefault="00DB5CC6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3A776A" w:rsidRPr="003A776A">
            <w:rPr>
              <w:rStyle w:val="Style1"/>
              <w:b/>
            </w:rPr>
            <w:t>ESD Technical Support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6586162E" w14:textId="77777777" w:rsidR="00454A54" w:rsidRDefault="002B4544" w:rsidP="00454A54">
      <w:pPr>
        <w:rPr>
          <w:rFonts w:ascii="Arial" w:hAnsi="Arial" w:cs="Arial"/>
          <w:szCs w:val="22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5-02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F344F">
            <w:rPr>
              <w:rFonts w:ascii="Arial" w:hAnsi="Arial" w:cs="Arial"/>
              <w:b/>
            </w:rPr>
            <w:t>18 February 2025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454A54">
        <w:rPr>
          <w:rFonts w:ascii="Arial" w:hAnsi="Arial" w:cs="Arial"/>
        </w:rPr>
        <w:t xml:space="preserve"> </w:t>
      </w:r>
      <w:r w:rsidR="00454A54">
        <w:rPr>
          <w:rFonts w:ascii="Arial" w:hAnsi="Arial" w:cs="Arial"/>
          <w:szCs w:val="22"/>
        </w:rPr>
        <w:t>for the below packages:</w:t>
      </w:r>
    </w:p>
    <w:p w14:paraId="640DC28B" w14:textId="77777777" w:rsidR="00454A54" w:rsidRDefault="00454A54" w:rsidP="00454A54">
      <w:pPr>
        <w:rPr>
          <w:rFonts w:ascii="Arial" w:hAnsi="Arial" w:cs="Arial"/>
          <w:szCs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54A54" w14:paraId="11D022A7" w14:textId="77777777" w:rsidTr="008E1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7EED348B" w14:textId="77777777" w:rsidR="00454A54" w:rsidRDefault="00454A54" w:rsidP="008E14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Name</w:t>
            </w:r>
          </w:p>
        </w:tc>
        <w:tc>
          <w:tcPr>
            <w:tcW w:w="4672" w:type="dxa"/>
          </w:tcPr>
          <w:p w14:paraId="6D05C7D5" w14:textId="77777777" w:rsidR="00454A54" w:rsidRDefault="00454A54" w:rsidP="008E14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Bidder</w:t>
            </w:r>
          </w:p>
        </w:tc>
      </w:tr>
      <w:tr w:rsidR="00454A54" w14:paraId="53ACC877" w14:textId="77777777" w:rsidTr="008E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78CE2646" w14:textId="77777777" w:rsidR="00454A54" w:rsidRPr="002345C3" w:rsidRDefault="00454A54" w:rsidP="008E14F7">
            <w:pPr>
              <w:rPr>
                <w:rFonts w:ascii="Arial" w:hAnsi="Arial" w:cs="Arial"/>
                <w:b w:val="0"/>
                <w:bCs w:val="0"/>
              </w:rPr>
            </w:pPr>
            <w:r w:rsidRPr="002345C3">
              <w:rPr>
                <w:rFonts w:ascii="Arial" w:hAnsi="Arial" w:cs="Arial"/>
                <w:b w:val="0"/>
                <w:bCs w:val="0"/>
              </w:rPr>
              <w:t>Core Package</w:t>
            </w:r>
          </w:p>
        </w:tc>
        <w:tc>
          <w:tcPr>
            <w:tcW w:w="4672" w:type="dxa"/>
          </w:tcPr>
          <w:p w14:paraId="179F41D2" w14:textId="77777777" w:rsidR="00454A54" w:rsidRDefault="00454A54" w:rsidP="008E1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3BF">
              <w:rPr>
                <w:rFonts w:ascii="Arial" w:hAnsi="Arial" w:cs="Arial"/>
              </w:rPr>
              <w:t>Atkins Jacobs Joint Venture</w:t>
            </w:r>
          </w:p>
        </w:tc>
      </w:tr>
      <w:tr w:rsidR="00454A54" w14:paraId="11C1069F" w14:textId="77777777" w:rsidTr="008E1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26935965" w14:textId="77777777" w:rsidR="00454A54" w:rsidRPr="002345C3" w:rsidRDefault="00454A54" w:rsidP="008E14F7">
            <w:pPr>
              <w:rPr>
                <w:rFonts w:ascii="Arial" w:hAnsi="Arial" w:cs="Arial"/>
                <w:b w:val="0"/>
                <w:bCs w:val="0"/>
              </w:rPr>
            </w:pPr>
            <w:r w:rsidRPr="002345C3">
              <w:rPr>
                <w:rFonts w:ascii="Arial" w:hAnsi="Arial" w:cs="Arial"/>
                <w:b w:val="0"/>
                <w:bCs w:val="0"/>
              </w:rPr>
              <w:t>Discipline Package</w:t>
            </w:r>
          </w:p>
        </w:tc>
        <w:tc>
          <w:tcPr>
            <w:tcW w:w="4672" w:type="dxa"/>
          </w:tcPr>
          <w:p w14:paraId="7DD93B33" w14:textId="77777777" w:rsidR="00454A54" w:rsidRDefault="00454A54" w:rsidP="008E1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3BF">
              <w:rPr>
                <w:rFonts w:ascii="Arial" w:hAnsi="Arial" w:cs="Arial"/>
              </w:rPr>
              <w:t>Atkins Jacobs Joint Venture</w:t>
            </w:r>
          </w:p>
        </w:tc>
      </w:tr>
      <w:tr w:rsidR="00454A54" w14:paraId="4C52E2C5" w14:textId="77777777" w:rsidTr="008E1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3527B53D" w14:textId="77777777" w:rsidR="00454A54" w:rsidRPr="002345C3" w:rsidRDefault="00454A54" w:rsidP="008E14F7">
            <w:pPr>
              <w:rPr>
                <w:rFonts w:ascii="Arial" w:hAnsi="Arial" w:cs="Arial"/>
                <w:b w:val="0"/>
                <w:bCs w:val="0"/>
              </w:rPr>
            </w:pPr>
            <w:r w:rsidRPr="002345C3">
              <w:rPr>
                <w:rFonts w:ascii="Arial" w:hAnsi="Arial" w:cs="Arial"/>
                <w:b w:val="0"/>
                <w:bCs w:val="0"/>
              </w:rPr>
              <w:t>Culture Package</w:t>
            </w:r>
          </w:p>
        </w:tc>
        <w:tc>
          <w:tcPr>
            <w:tcW w:w="4672" w:type="dxa"/>
          </w:tcPr>
          <w:p w14:paraId="4F60B6D5" w14:textId="77777777" w:rsidR="00454A54" w:rsidRDefault="00454A54" w:rsidP="008E14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3BF">
              <w:rPr>
                <w:rFonts w:ascii="Arial" w:hAnsi="Arial" w:cs="Arial"/>
              </w:rPr>
              <w:t>Atkins Jacobs Joint Venture</w:t>
            </w:r>
          </w:p>
        </w:tc>
      </w:tr>
      <w:tr w:rsidR="00454A54" w14:paraId="68AD8A7A" w14:textId="77777777" w:rsidTr="008E1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22D26DCB" w14:textId="77777777" w:rsidR="00454A54" w:rsidRPr="002345C3" w:rsidRDefault="00454A54" w:rsidP="008E14F7">
            <w:pPr>
              <w:rPr>
                <w:rFonts w:ascii="Arial" w:hAnsi="Arial" w:cs="Arial"/>
                <w:b w:val="0"/>
                <w:bCs w:val="0"/>
              </w:rPr>
            </w:pPr>
            <w:r w:rsidRPr="002345C3">
              <w:rPr>
                <w:rFonts w:ascii="Arial" w:hAnsi="Arial" w:cs="Arial"/>
                <w:b w:val="0"/>
                <w:bCs w:val="0"/>
              </w:rPr>
              <w:t>Contract Initiation Package</w:t>
            </w:r>
          </w:p>
        </w:tc>
        <w:tc>
          <w:tcPr>
            <w:tcW w:w="4672" w:type="dxa"/>
          </w:tcPr>
          <w:p w14:paraId="7DCAD07F" w14:textId="77777777" w:rsidR="00454A54" w:rsidRDefault="00454A54" w:rsidP="008E1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A33BF">
              <w:rPr>
                <w:rFonts w:ascii="Arial" w:hAnsi="Arial" w:cs="Arial"/>
              </w:rPr>
              <w:t>Atkins Jacobs Joint Venture</w:t>
            </w:r>
          </w:p>
        </w:tc>
      </w:tr>
    </w:tbl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2ADF15A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5-03-1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E2CFF">
            <w:rPr>
              <w:rFonts w:ascii="Arial" w:hAnsi="Arial" w:cs="Arial"/>
              <w:b/>
            </w:rPr>
            <w:t>19 March 2025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8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E2CFF">
            <w:rPr>
              <w:rFonts w:ascii="Arial" w:hAnsi="Arial" w:cs="Arial"/>
              <w:b/>
            </w:rPr>
            <w:t>31 March 2028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50364C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</w:t>
      </w:r>
      <w:r w:rsidRPr="00053206">
        <w:rPr>
          <w:rFonts w:ascii="Arial" w:hAnsi="Arial" w:cs="Arial"/>
        </w:rPr>
        <w:t xml:space="preserve">maximum </w:t>
      </w:r>
      <w:r w:rsidR="00524411" w:rsidRPr="00053206">
        <w:rPr>
          <w:rFonts w:ascii="Arial" w:hAnsi="Arial" w:cs="Arial"/>
        </w:rPr>
        <w:t>Package Order</w:t>
      </w:r>
      <w:r w:rsidRPr="00053206">
        <w:rPr>
          <w:rFonts w:ascii="Arial" w:hAnsi="Arial" w:cs="Arial"/>
        </w:rPr>
        <w:t xml:space="preserve"> cost is </w:t>
      </w:r>
      <w:r w:rsidRPr="00053206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DE2CFF" w:rsidRPr="00053206">
                <w:rPr>
                  <w:rStyle w:val="Style1"/>
                  <w:b/>
                </w:rPr>
                <w:t>4,900,000.00</w:t>
              </w:r>
            </w:sdtContent>
          </w:sdt>
        </w:sdtContent>
      </w:sdt>
      <w:r w:rsidR="00727813" w:rsidRPr="00053206">
        <w:rPr>
          <w:rFonts w:ascii="Arial" w:hAnsi="Arial" w:cs="Arial"/>
        </w:rPr>
        <w:t xml:space="preserve"> </w:t>
      </w:r>
      <w:r w:rsidRPr="00053206">
        <w:rPr>
          <w:rFonts w:ascii="Arial" w:hAnsi="Arial" w:cs="Arial"/>
        </w:rPr>
        <w:t>(excluding VAT)</w:t>
      </w:r>
      <w:r w:rsidR="00FD08B0" w:rsidRPr="00053206">
        <w:rPr>
          <w:rFonts w:ascii="Arial" w:hAnsi="Arial" w:cs="Arial"/>
        </w:rPr>
        <w:t>, subject to funding</w:t>
      </w:r>
      <w:r w:rsidR="00053206" w:rsidRPr="00053206">
        <w:rPr>
          <w:rFonts w:ascii="Arial" w:hAnsi="Arial" w:cs="Arial"/>
        </w:rPr>
        <w:t xml:space="preserve"> approval</w:t>
      </w:r>
      <w:r w:rsidRPr="00053206">
        <w:rPr>
          <w:rFonts w:ascii="Arial" w:hAnsi="Arial" w:cs="Arial"/>
        </w:rPr>
        <w:t xml:space="preserve">. This </w:t>
      </w:r>
      <w:r w:rsidRPr="00311C5F">
        <w:rPr>
          <w:rFonts w:ascii="Arial" w:hAnsi="Arial" w:cs="Arial"/>
        </w:rPr>
        <w:t>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560FF0C" w:rsidR="00627D44" w:rsidRPr="00311C5F" w:rsidRDefault="00DB5CC6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lastRenderedPageBreak/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01DDC7D7" w14:textId="344839F4" w:rsidR="00D8534C" w:rsidRDefault="00D8534C" w:rsidP="00727813">
      <w:pPr>
        <w:rPr>
          <w:rFonts w:ascii="Arial" w:hAnsi="Arial" w:cs="Arial"/>
        </w:rPr>
      </w:pPr>
    </w:p>
    <w:p w14:paraId="51E41DFC" w14:textId="77777777" w:rsidR="00D8534C" w:rsidRPr="00311C5F" w:rsidRDefault="00D8534C" w:rsidP="00727813">
      <w:pPr>
        <w:rPr>
          <w:rFonts w:ascii="Arial" w:hAnsi="Arial" w:cs="Arial"/>
        </w:rPr>
      </w:pPr>
    </w:p>
    <w:bookmarkStart w:id="12" w:name="SenderName1"/>
    <w:bookmarkEnd w:id="12"/>
    <w:p w14:paraId="7FF50486" w14:textId="1769A22B" w:rsidR="00727813" w:rsidRPr="00311C5F" w:rsidRDefault="00DB5CC6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FABA62F64B404407AD855B4A87B10809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2F7CF4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CB4F85" w:rsidP="00A43023">
            <w:pPr>
              <w:rPr>
                <w:rFonts w:ascii="Arial" w:hAnsi="Arial" w:cs="Arial"/>
              </w:rPr>
            </w:pPr>
            <w:hyperlink r:id="rId12" w:history="1">
              <w:r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0F2DD9FE" w:rsidR="00CB4F85" w:rsidRPr="002C2284" w:rsidRDefault="00DB5CC6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DE2CFF">
                  <w:rPr>
                    <w:rStyle w:val="Style1"/>
                    <w:b/>
                  </w:rPr>
                  <w:t>T0651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7C6A1F0A" w:rsidR="00CB4F85" w:rsidRPr="002C2284" w:rsidRDefault="00DB5CC6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1F6F58" w:rsidRPr="001F6F58">
                  <w:rPr>
                    <w:rStyle w:val="Style1"/>
                    <w:b/>
                  </w:rPr>
                  <w:t>5720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7F4B7B79" w:rsidR="00CB4F85" w:rsidRPr="002C2284" w:rsidRDefault="00DB5CC6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1F6F58" w:rsidRPr="001F6F58">
                  <w:rPr>
                    <w:rStyle w:val="Style1"/>
                    <w:b/>
                  </w:rPr>
                  <w:t>621909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1746D2">
      <w:headerReference w:type="default" r:id="rId13"/>
      <w:footerReference w:type="default" r:id="rId14"/>
      <w:footerReference w:type="first" r:id="rId15"/>
      <w:pgSz w:w="11906" w:h="16838" w:code="9"/>
      <w:pgMar w:top="1843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4D538" w14:textId="77777777" w:rsidR="00A93A5E" w:rsidRDefault="00A93A5E">
      <w:r>
        <w:separator/>
      </w:r>
    </w:p>
  </w:endnote>
  <w:endnote w:type="continuationSeparator" w:id="0">
    <w:p w14:paraId="5100AB4C" w14:textId="77777777" w:rsidR="00A93A5E" w:rsidRDefault="00A9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412710563" name="Picture 412710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A4E2" w14:textId="77777777" w:rsidR="00777912" w:rsidRDefault="00524411">
    <w:pPr>
      <w:pStyle w:val="Footer"/>
    </w:pPr>
    <w:fldSimple w:instr=" FILENAME  \* MERGEFORMAT ">
      <w:r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D6079" w14:textId="77777777" w:rsidR="00A93A5E" w:rsidRDefault="00A93A5E">
      <w:r>
        <w:separator/>
      </w:r>
    </w:p>
  </w:footnote>
  <w:footnote w:type="continuationSeparator" w:id="0">
    <w:p w14:paraId="1D49CEC7" w14:textId="77777777" w:rsidR="00A93A5E" w:rsidRDefault="00A93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665869EE">
          <wp:simplePos x="0" y="0"/>
          <wp:positionH relativeFrom="column">
            <wp:posOffset>-567056</wp:posOffset>
          </wp:positionH>
          <wp:positionV relativeFrom="paragraph">
            <wp:posOffset>-304800</wp:posOffset>
          </wp:positionV>
          <wp:extent cx="2389555" cy="1019175"/>
          <wp:effectExtent l="0" t="0" r="0" b="0"/>
          <wp:wrapNone/>
          <wp:docPr id="768292586" name="Picture 768292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476" cy="102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53206"/>
    <w:rsid w:val="00067DE3"/>
    <w:rsid w:val="00087732"/>
    <w:rsid w:val="000B5932"/>
    <w:rsid w:val="000B6B21"/>
    <w:rsid w:val="000C3AE8"/>
    <w:rsid w:val="000E0A93"/>
    <w:rsid w:val="000E5C2C"/>
    <w:rsid w:val="000F39C9"/>
    <w:rsid w:val="001209C0"/>
    <w:rsid w:val="0013484C"/>
    <w:rsid w:val="0013631C"/>
    <w:rsid w:val="001675F0"/>
    <w:rsid w:val="001746D2"/>
    <w:rsid w:val="001C2680"/>
    <w:rsid w:val="001E763A"/>
    <w:rsid w:val="001F344F"/>
    <w:rsid w:val="001F6F58"/>
    <w:rsid w:val="00203F5D"/>
    <w:rsid w:val="00205CF9"/>
    <w:rsid w:val="00232772"/>
    <w:rsid w:val="002438F8"/>
    <w:rsid w:val="00246DCD"/>
    <w:rsid w:val="002B0CC6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64CE3"/>
    <w:rsid w:val="00375CFE"/>
    <w:rsid w:val="003A776A"/>
    <w:rsid w:val="00435F22"/>
    <w:rsid w:val="0044629C"/>
    <w:rsid w:val="00454A54"/>
    <w:rsid w:val="00476331"/>
    <w:rsid w:val="004C63A8"/>
    <w:rsid w:val="004E4BD7"/>
    <w:rsid w:val="004F486C"/>
    <w:rsid w:val="004F6B73"/>
    <w:rsid w:val="00513EF5"/>
    <w:rsid w:val="00524411"/>
    <w:rsid w:val="00526BD6"/>
    <w:rsid w:val="00527CCF"/>
    <w:rsid w:val="0055496D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F7118"/>
    <w:rsid w:val="007121BC"/>
    <w:rsid w:val="00715629"/>
    <w:rsid w:val="00717088"/>
    <w:rsid w:val="007226F5"/>
    <w:rsid w:val="00727813"/>
    <w:rsid w:val="00736851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07C4B"/>
    <w:rsid w:val="00A26AB8"/>
    <w:rsid w:val="00A53652"/>
    <w:rsid w:val="00A93A5E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05D8"/>
    <w:rsid w:val="00C75A02"/>
    <w:rsid w:val="00C81638"/>
    <w:rsid w:val="00C84D60"/>
    <w:rsid w:val="00CA2CDC"/>
    <w:rsid w:val="00CB3E0B"/>
    <w:rsid w:val="00CB4F85"/>
    <w:rsid w:val="00CB6833"/>
    <w:rsid w:val="00D56DC5"/>
    <w:rsid w:val="00D704E7"/>
    <w:rsid w:val="00D8534C"/>
    <w:rsid w:val="00DB5CC6"/>
    <w:rsid w:val="00DB6B74"/>
    <w:rsid w:val="00DC1C39"/>
    <w:rsid w:val="00DC6ABC"/>
    <w:rsid w:val="00DE1062"/>
    <w:rsid w:val="00DE2CFF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08B0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454A5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ABA62F64B404407AD855B4A87B1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2D01-1FE7-41C9-9980-1785545FD09D}"/>
      </w:docPartPr>
      <w:docPartBody>
        <w:p w:rsidR="005A4110" w:rsidRDefault="00D76519" w:rsidP="00D76519">
          <w:pPr>
            <w:pStyle w:val="FABA62F64B404407AD855B4A87B10809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24A70"/>
    <w:rsid w:val="001F3900"/>
    <w:rsid w:val="002256AF"/>
    <w:rsid w:val="002448C6"/>
    <w:rsid w:val="00303658"/>
    <w:rsid w:val="003F3234"/>
    <w:rsid w:val="00476331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5F0"/>
    <w:rsid w:val="00A11CA3"/>
    <w:rsid w:val="00A4229C"/>
    <w:rsid w:val="00A8024D"/>
    <w:rsid w:val="00BC28F6"/>
    <w:rsid w:val="00C75A02"/>
    <w:rsid w:val="00C81638"/>
    <w:rsid w:val="00D76519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BA62F64B404407AD855B4A87B108092">
    <w:name w:val="FABA62F64B404407AD855B4A87B10809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37971-9641-4C09-8EB2-05550AA4A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107</TotalTime>
  <Pages>3</Pages>
  <Words>398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21</cp:revision>
  <cp:lastPrinted>2016-01-12T11:01:00Z</cp:lastPrinted>
  <dcterms:created xsi:type="dcterms:W3CDTF">2022-04-19T14:41:00Z</dcterms:created>
  <dcterms:modified xsi:type="dcterms:W3CDTF">2025-03-24T12:24:00Z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