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29DCDB8D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924201">
              <w:rPr>
                <w:rFonts w:ascii="Arial" w:hAnsi="Arial" w:cs="Arial"/>
                <w:b/>
                <w:sz w:val="22"/>
              </w:rPr>
              <w:t>2</w:t>
            </w:r>
            <w:r w:rsidR="00643CE2">
              <w:rPr>
                <w:rFonts w:ascii="Arial" w:hAnsi="Arial" w:cs="Arial"/>
                <w:b/>
                <w:sz w:val="22"/>
              </w:rPr>
              <w:t>70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395EFAC7" w:rsidR="00727813" w:rsidRDefault="00643CE2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Turner &amp; Townsend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4FCBEC58" w:rsidR="00906CE7" w:rsidRDefault="00924201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16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3767A1C5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1DB5C867" w14:textId="77777777" w:rsidR="00643CE2" w:rsidRDefault="00643CE2" w:rsidP="00BC2E32">
      <w:pPr>
        <w:jc w:val="center"/>
        <w:rPr>
          <w:rFonts w:ascii="Arial" w:hAnsi="Arial" w:cs="Arial"/>
          <w:b/>
          <w:bCs/>
        </w:rPr>
      </w:pPr>
    </w:p>
    <w:p w14:paraId="0779B2E7" w14:textId="5B532479" w:rsidR="00627D44" w:rsidRDefault="00643CE2" w:rsidP="00643CE2">
      <w:pPr>
        <w:ind w:left="2040" w:firstLine="6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2-270 </w:t>
      </w:r>
      <w:r w:rsidRPr="00643CE2">
        <w:rPr>
          <w:rFonts w:ascii="Arial" w:hAnsi="Arial" w:cs="Arial"/>
          <w:b/>
        </w:rPr>
        <w:t>Invoice Checking Tool Refresh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637EF1B9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0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43CE2">
            <w:rPr>
              <w:rStyle w:val="Style1"/>
            </w:rPr>
            <w:t>07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1828A7AD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6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24201">
            <w:rPr>
              <w:rStyle w:val="Style1"/>
            </w:rPr>
            <w:t>16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4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43CE2">
            <w:rPr>
              <w:rStyle w:val="Style1"/>
            </w:rPr>
            <w:t>30 April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6BABDE1E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643CE2">
        <w:rPr>
          <w:rFonts w:ascii="Arial" w:hAnsi="Arial" w:cs="Arial"/>
          <w:b/>
        </w:rPr>
        <w:t>94,257.60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0A6F2B63" w:rsidR="00627D44" w:rsidRPr="00627D44" w:rsidRDefault="004F142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0C690E06" w14:textId="77777777" w:rsidR="00501932" w:rsidRDefault="00501932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1C6885F9" w14:textId="5A8385AF" w:rsidR="00BC2E32" w:rsidRDefault="004F1426" w:rsidP="00BC2E32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0E4154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5BA40B4F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924201">
              <w:rPr>
                <w:rFonts w:ascii="Arial" w:hAnsi="Arial" w:cs="Arial"/>
              </w:rPr>
              <w:t>2</w:t>
            </w:r>
            <w:bookmarkEnd w:id="17"/>
            <w:r w:rsidR="00643CE2">
              <w:rPr>
                <w:rFonts w:ascii="Arial" w:hAnsi="Arial" w:cs="Arial"/>
              </w:rPr>
              <w:t>70</w:t>
            </w:r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266FCAF8" w:rsidR="00627D44" w:rsidRPr="00627D44" w:rsidRDefault="00924201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3020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4D569AFA" w:rsidR="00627D44" w:rsidRPr="00627D44" w:rsidRDefault="00924201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544710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978A" w14:textId="77777777" w:rsidR="000E4154" w:rsidRDefault="000E4154">
      <w:r>
        <w:separator/>
      </w:r>
    </w:p>
  </w:endnote>
  <w:endnote w:type="continuationSeparator" w:id="0">
    <w:p w14:paraId="5DF08A4C" w14:textId="77777777" w:rsidR="000E4154" w:rsidRDefault="000E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954EC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2DAE0" w14:textId="77777777" w:rsidR="000E4154" w:rsidRDefault="000E4154">
      <w:r>
        <w:separator/>
      </w:r>
    </w:p>
  </w:footnote>
  <w:footnote w:type="continuationSeparator" w:id="0">
    <w:p w14:paraId="4143230E" w14:textId="77777777" w:rsidR="000E4154" w:rsidRDefault="000E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0E4154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4F1426"/>
    <w:rsid w:val="00501932"/>
    <w:rsid w:val="00524411"/>
    <w:rsid w:val="00526BD6"/>
    <w:rsid w:val="005459E6"/>
    <w:rsid w:val="0055496D"/>
    <w:rsid w:val="00567C43"/>
    <w:rsid w:val="0057432A"/>
    <w:rsid w:val="005E2E8E"/>
    <w:rsid w:val="00627D44"/>
    <w:rsid w:val="00643CE2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24201"/>
    <w:rsid w:val="00954ECB"/>
    <w:rsid w:val="0096338C"/>
    <w:rsid w:val="009B0A59"/>
    <w:rsid w:val="009F3E17"/>
    <w:rsid w:val="00A0630D"/>
    <w:rsid w:val="00A53995"/>
    <w:rsid w:val="00AB1916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964B2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60E73"/>
    <w:rsid w:val="00A91E1F"/>
    <w:rsid w:val="00AA7B53"/>
    <w:rsid w:val="00CB1E34"/>
    <w:rsid w:val="00D614BA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2021-02-16T12:54:00Z</dcterms:created>
  <dcterms:modified xsi:type="dcterms:W3CDTF">2021-02-16T15:56:00Z</dcterms:modified>
</cp:coreProperties>
</file>