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317409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F7162">
              <w:rPr>
                <w:rFonts w:ascii="Arial" w:hAnsi="Arial" w:cs="Arial"/>
                <w:b/>
                <w:sz w:val="22"/>
              </w:rPr>
              <w:t>807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E3B1788" w:rsidR="004E4BD7" w:rsidRDefault="00D5051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BF7162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8C2C1C3" w:rsidR="005C6E7D" w:rsidRDefault="00BF716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08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A0F6F63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BF7162" w:rsidRPr="00BF7162">
        <w:rPr>
          <w:rFonts w:ascii="Arial" w:hAnsi="Arial" w:cs="Arial"/>
          <w:b/>
        </w:rPr>
        <w:t>807 Operations and maintenance requirements (2019 -2021)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FA0F49F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4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F7162">
            <w:rPr>
              <w:rStyle w:val="Style1"/>
            </w:rPr>
            <w:t>25 April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B6D740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F7162">
            <w:rPr>
              <w:rStyle w:val="Style2"/>
            </w:rPr>
            <w:t>08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F7162">
            <w:rPr>
              <w:rStyle w:val="Style3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62074B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F7162">
        <w:rPr>
          <w:rFonts w:ascii="Arial" w:hAnsi="Arial" w:cs="Arial"/>
          <w:b/>
        </w:rPr>
        <w:t>350,570.57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F9AE53C" w:rsidR="00627D44" w:rsidRPr="00627D44" w:rsidRDefault="008C127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18CBBCE3" w14:textId="77777777" w:rsidR="00BF7162" w:rsidRDefault="00BF7162" w:rsidP="00727813">
      <w:pPr>
        <w:rPr>
          <w:rFonts w:ascii="Arial" w:hAnsi="Arial" w:cs="Arial"/>
        </w:rPr>
      </w:pPr>
      <w:bookmarkStart w:id="15" w:name="SenderName1"/>
      <w:bookmarkEnd w:id="15"/>
    </w:p>
    <w:p w14:paraId="7FF50486" w14:textId="569B1A5F" w:rsidR="00727813" w:rsidRDefault="00727813" w:rsidP="00727813">
      <w:pPr>
        <w:rPr>
          <w:rFonts w:ascii="Arial" w:hAnsi="Arial" w:cs="Arial"/>
        </w:rPr>
      </w:pP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A0A3F6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BF7162">
              <w:rPr>
                <w:rFonts w:ascii="Arial" w:hAnsi="Arial" w:cs="Arial"/>
              </w:rPr>
              <w:t>807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108DEAC" w:rsidR="00627D44" w:rsidRPr="00627D44" w:rsidRDefault="00BF716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E2DD9C7" w:rsidR="00627D44" w:rsidRPr="00627D44" w:rsidRDefault="00BF7162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602355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64A06" w14:textId="77777777" w:rsidR="00D50517" w:rsidRDefault="00D50517">
      <w:r>
        <w:separator/>
      </w:r>
    </w:p>
  </w:endnote>
  <w:endnote w:type="continuationSeparator" w:id="0">
    <w:p w14:paraId="754A92DB" w14:textId="77777777" w:rsidR="00D50517" w:rsidRDefault="00D5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5051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03230" w14:textId="77777777" w:rsidR="00D50517" w:rsidRDefault="00D50517">
      <w:r>
        <w:separator/>
      </w:r>
    </w:p>
  </w:footnote>
  <w:footnote w:type="continuationSeparator" w:id="0">
    <w:p w14:paraId="35A99639" w14:textId="77777777" w:rsidR="00D50517" w:rsidRDefault="00D5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D6181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0489C"/>
    <w:rsid w:val="00875589"/>
    <w:rsid w:val="008C127B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F7162"/>
    <w:rsid w:val="00C04830"/>
    <w:rsid w:val="00C3604A"/>
    <w:rsid w:val="00C47102"/>
    <w:rsid w:val="00C509BE"/>
    <w:rsid w:val="00CA2CDC"/>
    <w:rsid w:val="00CB6833"/>
    <w:rsid w:val="00D50517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A52DD"/>
    <w:rsid w:val="00CE405A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5358-1954-4C54-9335-4635FB69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2019-05-08T12:25:00Z</dcterms:created>
  <dcterms:modified xsi:type="dcterms:W3CDTF">2019-05-08T14:59:00Z</dcterms:modified>
</cp:coreProperties>
</file>