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FA2196D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040A9" w:rsidRPr="004040A9">
              <w:rPr>
                <w:rFonts w:ascii="Arial" w:hAnsi="Arial" w:cs="Arial"/>
                <w:b/>
              </w:rPr>
              <w:t>T0101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BD7B611" w:rsidR="00CB3E0B" w:rsidRDefault="004040A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5F60990" w:rsidR="00727813" w:rsidRPr="00311C5F" w:rsidRDefault="0073647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E8A8550" w:rsidR="00A53652" w:rsidRPr="00CB3E0B" w:rsidRDefault="004040A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A286091" w:rsidR="00727813" w:rsidRDefault="004040A9" w:rsidP="004040A9">
      <w:pPr>
        <w:jc w:val="center"/>
        <w:rPr>
          <w:rFonts w:ascii="Arial" w:hAnsi="Arial" w:cs="Arial"/>
          <w:b/>
        </w:rPr>
      </w:pPr>
      <w:r w:rsidRPr="004040A9">
        <w:rPr>
          <w:rFonts w:ascii="Arial" w:hAnsi="Arial" w:cs="Arial"/>
          <w:b/>
        </w:rPr>
        <w:t>T0101 OD National Programme Concrete Roads</w:t>
      </w:r>
    </w:p>
    <w:p w14:paraId="3A0D7CC2" w14:textId="77777777" w:rsidR="004040A9" w:rsidRDefault="004040A9" w:rsidP="004040A9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ACE150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6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040A9">
            <w:rPr>
              <w:rFonts w:ascii="Arial" w:hAnsi="Arial" w:cs="Arial"/>
              <w:b/>
            </w:rPr>
            <w:t>03 June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042998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36473">
            <w:rPr>
              <w:rFonts w:ascii="Arial" w:hAnsi="Arial" w:cs="Arial"/>
              <w:b/>
            </w:rPr>
            <w:t>07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040A9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A1ABFC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040A9">
        <w:rPr>
          <w:rFonts w:ascii="Arial" w:hAnsi="Arial" w:cs="Arial"/>
          <w:b/>
        </w:rPr>
        <w:t>191,729.72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D978E98" w:rsidR="00627D44" w:rsidRPr="00311C5F" w:rsidRDefault="009B0ED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47857D0E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0A0E5BA1" w:rsidR="00727813" w:rsidRPr="00311C5F" w:rsidRDefault="00727813" w:rsidP="00727813">
      <w:pPr>
        <w:rPr>
          <w:rFonts w:ascii="Arial" w:hAnsi="Arial" w:cs="Arial"/>
        </w:rPr>
      </w:pPr>
    </w:p>
    <w:p w14:paraId="5DB83BB4" w14:textId="0A46077B" w:rsidR="00727813" w:rsidRDefault="00727813" w:rsidP="00727813">
      <w:pPr>
        <w:rPr>
          <w:rFonts w:ascii="Arial" w:hAnsi="Arial" w:cs="Arial"/>
        </w:rPr>
      </w:pPr>
    </w:p>
    <w:p w14:paraId="3B99BE3E" w14:textId="77777777" w:rsidR="009B0EDC" w:rsidRPr="00311C5F" w:rsidRDefault="009B0EDC" w:rsidP="00727813">
      <w:pPr>
        <w:rPr>
          <w:rFonts w:ascii="Arial" w:hAnsi="Arial" w:cs="Arial"/>
        </w:rPr>
      </w:pPr>
      <w:bookmarkStart w:id="12" w:name="_GoBack"/>
      <w:bookmarkEnd w:id="12"/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B1B4E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B1B4E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0DDCF6B" w:rsidR="00CB4F85" w:rsidRPr="002C2284" w:rsidRDefault="004040A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T0101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82417E8" w:rsidR="00CB4F85" w:rsidRPr="002C2284" w:rsidRDefault="004040A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7571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445F944" w:rsidR="00CB4F85" w:rsidRPr="002C2284" w:rsidRDefault="004040A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609361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378DA" w14:textId="77777777" w:rsidR="00BB1B4E" w:rsidRDefault="00BB1B4E">
      <w:r>
        <w:separator/>
      </w:r>
    </w:p>
  </w:endnote>
  <w:endnote w:type="continuationSeparator" w:id="0">
    <w:p w14:paraId="60EBD632" w14:textId="77777777" w:rsidR="00BB1B4E" w:rsidRDefault="00BB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55CEBA69" w:rsidR="00777912" w:rsidRDefault="001C2680">
    <w:pPr>
      <w:pStyle w:val="Footer"/>
    </w:pPr>
    <w:fldSimple w:instr=" FILENAME  \* MERGEFORMAT ">
      <w:r w:rsidR="009B0EDC">
        <w:rPr>
          <w:noProof/>
        </w:rPr>
        <w:t>T0101 Award Letter</w:t>
      </w:r>
    </w:fldSimple>
  </w:p>
  <w:p w14:paraId="645A3AC8" w14:textId="77B0BC14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B0ED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10B50" w14:textId="77777777" w:rsidR="00BB1B4E" w:rsidRDefault="00BB1B4E">
      <w:r>
        <w:separator/>
      </w:r>
    </w:p>
  </w:footnote>
  <w:footnote w:type="continuationSeparator" w:id="0">
    <w:p w14:paraId="5583BFFB" w14:textId="77777777" w:rsidR="00BB1B4E" w:rsidRDefault="00BB1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040A9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3647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29C5"/>
    <w:rsid w:val="0091686D"/>
    <w:rsid w:val="00922E16"/>
    <w:rsid w:val="0096338C"/>
    <w:rsid w:val="00985C09"/>
    <w:rsid w:val="009865D2"/>
    <w:rsid w:val="009B0EDC"/>
    <w:rsid w:val="00A26AB8"/>
    <w:rsid w:val="00A53652"/>
    <w:rsid w:val="00AF3514"/>
    <w:rsid w:val="00B05D4D"/>
    <w:rsid w:val="00B50393"/>
    <w:rsid w:val="00B738D0"/>
    <w:rsid w:val="00B82F6B"/>
    <w:rsid w:val="00B92073"/>
    <w:rsid w:val="00BB1B4E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758EB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4827F-2D8B-4324-8233-2BD162FF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27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5</cp:revision>
  <cp:lastPrinted>2021-07-06T15:07:00Z</cp:lastPrinted>
  <dcterms:created xsi:type="dcterms:W3CDTF">2021-07-06T14:58:00Z</dcterms:created>
  <dcterms:modified xsi:type="dcterms:W3CDTF">2021-07-06T15:27:00Z</dcterms:modified>
</cp:coreProperties>
</file>