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18CC8A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A3374" w:rsidRPr="00CA3374">
              <w:rPr>
                <w:rFonts w:ascii="Arial" w:hAnsi="Arial" w:cs="Arial"/>
                <w:b/>
              </w:rPr>
              <w:t>T0430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170A6532" w:rsidR="00CB3E0B" w:rsidRDefault="00CA337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3-08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1089B319" w:rsidR="00727813" w:rsidRPr="00311C5F" w:rsidRDefault="00CA337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08 March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2AB3BDE" w:rsidR="00A53652" w:rsidRPr="00CB3E0B" w:rsidRDefault="00CA337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9FC3026" w:rsidR="00727813" w:rsidRDefault="00CA3374" w:rsidP="00CA3374">
      <w:pPr>
        <w:jc w:val="center"/>
        <w:rPr>
          <w:rFonts w:ascii="Arial" w:hAnsi="Arial" w:cs="Arial"/>
          <w:b/>
        </w:rPr>
      </w:pPr>
      <w:r w:rsidRPr="00CA3374">
        <w:rPr>
          <w:rFonts w:ascii="Arial" w:hAnsi="Arial" w:cs="Arial"/>
          <w:b/>
        </w:rPr>
        <w:t>T0430 Crash Testing Plinth</w:t>
      </w:r>
    </w:p>
    <w:p w14:paraId="2ACFC9D1" w14:textId="77777777" w:rsidR="00CA3374" w:rsidRDefault="00CA3374" w:rsidP="00CA3374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3ED2EA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3-0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A3374">
            <w:rPr>
              <w:rFonts w:ascii="Arial" w:hAnsi="Arial" w:cs="Arial"/>
              <w:b/>
            </w:rPr>
            <w:t>02 March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B57D26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3-0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A3374">
            <w:rPr>
              <w:rFonts w:ascii="Arial" w:hAnsi="Arial" w:cs="Arial"/>
              <w:b/>
            </w:rPr>
            <w:t>08 March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6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A0928">
            <w:rPr>
              <w:rFonts w:ascii="Arial" w:hAnsi="Arial" w:cs="Arial"/>
              <w:b/>
            </w:rPr>
            <w:t>30 June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D610EB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A3374">
        <w:rPr>
          <w:rFonts w:ascii="Arial" w:hAnsi="Arial" w:cs="Arial"/>
          <w:b/>
        </w:rPr>
        <w:t>299,986.23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7A31F99" w:rsidR="00627D44" w:rsidRPr="00311C5F" w:rsidRDefault="00CC46C1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FAEBBAE" w:rsidR="00727813" w:rsidRPr="00311C5F" w:rsidRDefault="00CC46C1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137A662" w:rsidR="00CB4F85" w:rsidRPr="002C2284" w:rsidRDefault="00AA092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T0430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4ACF5BB" w:rsidR="00CB4F85" w:rsidRPr="002C2284" w:rsidRDefault="00AA092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9265D8B" w:rsidR="00CB4F85" w:rsidRPr="002C2284" w:rsidRDefault="00AA092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614047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DC9D" w14:textId="77777777" w:rsidR="009E0EBF" w:rsidRDefault="009E0EBF">
      <w:r>
        <w:separator/>
      </w:r>
    </w:p>
  </w:endnote>
  <w:endnote w:type="continuationSeparator" w:id="0">
    <w:p w14:paraId="4DA73D4B" w14:textId="77777777" w:rsidR="009E0EBF" w:rsidRDefault="009E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F6A1" w14:textId="77777777" w:rsidR="009E0EBF" w:rsidRDefault="009E0EBF">
      <w:r>
        <w:separator/>
      </w:r>
    </w:p>
  </w:footnote>
  <w:footnote w:type="continuationSeparator" w:id="0">
    <w:p w14:paraId="7B4CDB87" w14:textId="77777777" w:rsidR="009E0EBF" w:rsidRDefault="009E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4DD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E0EBF"/>
    <w:rsid w:val="00A26AB8"/>
    <w:rsid w:val="00A53652"/>
    <w:rsid w:val="00AA0928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A3374"/>
    <w:rsid w:val="00CB3E0B"/>
    <w:rsid w:val="00CB4F85"/>
    <w:rsid w:val="00CB6833"/>
    <w:rsid w:val="00CC46C1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12D2A"/>
    <w:rsid w:val="001F3900"/>
    <w:rsid w:val="002256AF"/>
    <w:rsid w:val="002448C6"/>
    <w:rsid w:val="003F3234"/>
    <w:rsid w:val="00493A3F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2023-03-08T11:20:00Z</dcterms:created>
  <dcterms:modified xsi:type="dcterms:W3CDTF">2023-03-09T13:19:00Z</dcterms:modified>
</cp:coreProperties>
</file>