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47A925C4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proofErr w:type="spellStart"/>
            <w:r w:rsidR="00D07FB5" w:rsidRPr="00D07FB5">
              <w:rPr>
                <w:rFonts w:ascii="Arial" w:hAnsi="Arial" w:cs="Arial"/>
                <w:b/>
              </w:rPr>
              <w:t>T0251</w:t>
            </w:r>
            <w:proofErr w:type="spellEnd"/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67920169" w:rsidR="00CB3E0B" w:rsidRDefault="00D07FB5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5-0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1281EC23" w:rsidR="00727813" w:rsidRPr="00311C5F" w:rsidRDefault="00D07FB5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04 May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24F69A9E" w:rsidR="00A53652" w:rsidRPr="00CB3E0B" w:rsidRDefault="00D07FB5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28FD7B6D" w:rsidR="00F841A8" w:rsidRPr="00D07FB5" w:rsidRDefault="00D07FB5" w:rsidP="00A53652">
      <w:pPr>
        <w:jc w:val="center"/>
        <w:rPr>
          <w:rFonts w:ascii="Arial" w:hAnsi="Arial" w:cs="Arial"/>
          <w:b/>
        </w:rPr>
      </w:pPr>
      <w:proofErr w:type="spellStart"/>
      <w:r w:rsidRPr="00D07FB5">
        <w:rPr>
          <w:rFonts w:ascii="Arial" w:hAnsi="Arial" w:cs="Arial"/>
          <w:b/>
        </w:rPr>
        <w:t>T0251</w:t>
      </w:r>
      <w:proofErr w:type="spellEnd"/>
    </w:p>
    <w:p w14:paraId="391E6084" w14:textId="29653685" w:rsidR="00727813" w:rsidRDefault="00D07FB5" w:rsidP="00D07FB5">
      <w:pPr>
        <w:jc w:val="center"/>
        <w:rPr>
          <w:rFonts w:ascii="Arial" w:hAnsi="Arial" w:cs="Arial"/>
        </w:rPr>
      </w:pPr>
      <w:r w:rsidRPr="00D07FB5">
        <w:rPr>
          <w:rFonts w:ascii="Arial" w:hAnsi="Arial" w:cs="Arial"/>
          <w:b/>
        </w:rPr>
        <w:t>SRN PCM links managing local authorities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65C82B7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1-2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07FB5">
            <w:rPr>
              <w:rFonts w:ascii="Arial" w:hAnsi="Arial" w:cs="Arial"/>
              <w:b/>
            </w:rPr>
            <w:t>27 January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51DF8779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5-0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07FB5">
            <w:rPr>
              <w:rFonts w:ascii="Arial" w:hAnsi="Arial" w:cs="Arial"/>
              <w:b/>
            </w:rPr>
            <w:t>04 May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4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07FB5">
            <w:rPr>
              <w:rFonts w:ascii="Arial" w:hAnsi="Arial" w:cs="Arial"/>
              <w:b/>
            </w:rPr>
            <w:t>30 April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4953E4C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D07FB5">
        <w:rPr>
          <w:rFonts w:ascii="Arial" w:hAnsi="Arial" w:cs="Arial"/>
          <w:b/>
        </w:rPr>
        <w:t>185,576.15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7FB10C6" w:rsidR="00627D44" w:rsidRPr="00311C5F" w:rsidRDefault="002642B9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D07FB5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02AD9A40" w:rsidR="00727813" w:rsidRPr="00311C5F" w:rsidRDefault="002642B9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25214A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25214A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74CF53F3" w:rsidR="00CB4F85" w:rsidRPr="002C2284" w:rsidRDefault="00D07FB5" w:rsidP="00A4302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T0251</w:t>
            </w:r>
            <w:proofErr w:type="spellEnd"/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6E71ECCB" w:rsidR="00CB4F85" w:rsidRPr="002C2284" w:rsidRDefault="00D07FB5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5720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109F1629" w:rsidR="00CB4F85" w:rsidRPr="002C2284" w:rsidRDefault="00D07FB5" w:rsidP="00A43023">
            <w:pPr>
              <w:rPr>
                <w:rFonts w:ascii="Arial" w:hAnsi="Arial" w:cs="Arial"/>
                <w:b/>
              </w:rPr>
            </w:pPr>
            <w:r w:rsidRPr="00D07FB5">
              <w:rPr>
                <w:rFonts w:ascii="Arial" w:hAnsi="Arial" w:cs="Arial"/>
                <w:b/>
              </w:rPr>
              <w:t>601142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DA577" w14:textId="77777777" w:rsidR="0025214A" w:rsidRDefault="0025214A">
      <w:r>
        <w:separator/>
      </w:r>
    </w:p>
  </w:endnote>
  <w:endnote w:type="continuationSeparator" w:id="0">
    <w:p w14:paraId="64157BB1" w14:textId="77777777" w:rsidR="0025214A" w:rsidRDefault="0025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F1DB700" w:rsidR="00777912" w:rsidRDefault="001D5A94">
    <w:pPr>
      <w:pStyle w:val="Footer"/>
    </w:pPr>
    <w:fldSimple w:instr=" FILENAME  \* MERGEFORMAT ">
      <w:r w:rsidR="00002452">
        <w:rPr>
          <w:noProof/>
        </w:rPr>
        <w:t>T0251 SPaTS 2 Award Letter - DUTRAN JV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1C90D" w14:textId="77777777" w:rsidR="0025214A" w:rsidRDefault="0025214A">
      <w:r>
        <w:separator/>
      </w:r>
    </w:p>
  </w:footnote>
  <w:footnote w:type="continuationSeparator" w:id="0">
    <w:p w14:paraId="6D4C88F3" w14:textId="77777777" w:rsidR="0025214A" w:rsidRDefault="00252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02452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D5A94"/>
    <w:rsid w:val="001E763A"/>
    <w:rsid w:val="00203F5D"/>
    <w:rsid w:val="00205CF9"/>
    <w:rsid w:val="00232772"/>
    <w:rsid w:val="00246DCD"/>
    <w:rsid w:val="0025214A"/>
    <w:rsid w:val="002642B9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07FB5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9F7FD2"/>
    <w:rsid w:val="00A11CA3"/>
    <w:rsid w:val="00A4229C"/>
    <w:rsid w:val="00A8024D"/>
    <w:rsid w:val="00B63645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A7029-45DF-450D-9B39-DC796EF7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Vickery, Phil</cp:lastModifiedBy>
  <cp:revision>2</cp:revision>
  <cp:lastPrinted>2022-05-04T10:55:00Z</cp:lastPrinted>
  <dcterms:created xsi:type="dcterms:W3CDTF">2022-05-04T14:36:00Z</dcterms:created>
  <dcterms:modified xsi:type="dcterms:W3CDTF">2022-05-04T14:36:00Z</dcterms:modified>
</cp:coreProperties>
</file>