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5398EC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B5DC3" w:rsidRPr="00FB5DC3">
              <w:rPr>
                <w:rFonts w:ascii="Arial" w:hAnsi="Arial" w:cs="Arial"/>
                <w:b/>
              </w:rPr>
              <w:t>T0473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74A5D07" w:rsidR="00CB3E0B" w:rsidRDefault="00FB5DC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8-0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7B961FA" w:rsidR="00727813" w:rsidRPr="00311C5F" w:rsidRDefault="00FB5DC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August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CC2C8BF" w:rsidR="00A53652" w:rsidRPr="00CB3E0B" w:rsidRDefault="00FB5DC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48BD08C" w:rsidR="00727813" w:rsidRDefault="00FB5DC3" w:rsidP="00FB5DC3">
      <w:pPr>
        <w:jc w:val="center"/>
        <w:rPr>
          <w:rFonts w:ascii="Arial" w:hAnsi="Arial" w:cs="Arial"/>
          <w:b/>
        </w:rPr>
      </w:pPr>
      <w:r w:rsidRPr="00FB5DC3">
        <w:rPr>
          <w:rFonts w:ascii="Arial" w:hAnsi="Arial" w:cs="Arial"/>
          <w:b/>
        </w:rPr>
        <w:t>T0473 Product Development and Innovation Services</w:t>
      </w:r>
    </w:p>
    <w:p w14:paraId="57680B61" w14:textId="77777777" w:rsidR="00FB5DC3" w:rsidRDefault="00FB5DC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A144FF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7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B5DC3">
            <w:rPr>
              <w:rFonts w:ascii="Arial" w:hAnsi="Arial" w:cs="Arial"/>
              <w:b/>
            </w:rPr>
            <w:t>31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FCF08E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0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B5DC3">
            <w:rPr>
              <w:rFonts w:ascii="Arial" w:hAnsi="Arial" w:cs="Arial"/>
              <w:b/>
            </w:rPr>
            <w:t>02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B5DC3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114442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B5DC3">
        <w:rPr>
          <w:rFonts w:ascii="Arial" w:hAnsi="Arial" w:cs="Arial"/>
          <w:b/>
        </w:rPr>
        <w:t>175,753.76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0EBB022A" w14:textId="0C5376D8" w:rsidR="00627D44" w:rsidRPr="00311C5F" w:rsidRDefault="0055214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FB5DC3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75E3924B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7D35" w14:textId="77777777" w:rsidR="00A648CB" w:rsidRDefault="00A648CB">
      <w:r>
        <w:separator/>
      </w:r>
    </w:p>
  </w:endnote>
  <w:endnote w:type="continuationSeparator" w:id="0">
    <w:p w14:paraId="517E3EDF" w14:textId="77777777" w:rsidR="00A648CB" w:rsidRDefault="00A6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82BF" w14:textId="77777777" w:rsidR="00A648CB" w:rsidRDefault="00A648CB">
      <w:r>
        <w:separator/>
      </w:r>
    </w:p>
  </w:footnote>
  <w:footnote w:type="continuationSeparator" w:id="0">
    <w:p w14:paraId="447FEA30" w14:textId="77777777" w:rsidR="00A648CB" w:rsidRDefault="00A6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5406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2144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648CB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B5DC3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44126"/>
    <w:rsid w:val="00793D6E"/>
    <w:rsid w:val="0088524A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2023-08-04T14:46:00Z</dcterms:created>
  <dcterms:modified xsi:type="dcterms:W3CDTF">2023-08-04T14:46:00Z</dcterms:modified>
</cp:coreProperties>
</file>