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3E8E30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B26B6" w:rsidRPr="00CB26B6">
              <w:rPr>
                <w:rFonts w:ascii="Arial" w:hAnsi="Arial" w:cs="Arial"/>
                <w:b/>
              </w:rPr>
              <w:t>T0505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8B85192" w:rsidR="00CB3E0B" w:rsidRDefault="00CB26B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0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6A55A2C" w:rsidR="00727813" w:rsidRPr="00311C5F" w:rsidRDefault="00CB26B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7534FDD" w:rsidR="00A53652" w:rsidRPr="00CB3E0B" w:rsidRDefault="00CB26B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A30E0B9" w:rsidR="00727813" w:rsidRDefault="00CB26B6" w:rsidP="00CB26B6">
      <w:pPr>
        <w:jc w:val="center"/>
        <w:rPr>
          <w:rFonts w:ascii="Arial" w:hAnsi="Arial" w:cs="Arial"/>
          <w:b/>
        </w:rPr>
      </w:pPr>
      <w:r w:rsidRPr="00CB26B6">
        <w:rPr>
          <w:rFonts w:ascii="Arial" w:hAnsi="Arial" w:cs="Arial"/>
          <w:b/>
        </w:rPr>
        <w:t>T0505 A11 Fiveways to Thetford</w:t>
      </w:r>
    </w:p>
    <w:p w14:paraId="2F28210A" w14:textId="77777777" w:rsidR="00CB26B6" w:rsidRDefault="00CB26B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77D828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B26B6">
            <w:rPr>
              <w:rFonts w:ascii="Arial" w:hAnsi="Arial" w:cs="Arial"/>
              <w:b/>
            </w:rPr>
            <w:t>31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E92606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9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B26B6">
            <w:rPr>
              <w:rFonts w:ascii="Arial" w:hAnsi="Arial" w:cs="Arial"/>
              <w:b/>
            </w:rPr>
            <w:t>05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B26B6">
            <w:rPr>
              <w:rFonts w:ascii="Arial" w:hAnsi="Arial" w:cs="Arial"/>
              <w:b/>
            </w:rPr>
            <w:t>30 September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D3AC26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B26B6">
        <w:rPr>
          <w:rFonts w:ascii="Arial" w:hAnsi="Arial" w:cs="Arial"/>
          <w:b/>
        </w:rPr>
        <w:t>17,117.02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CC7969" w:rsidR="00627D44" w:rsidRPr="00311C5F" w:rsidRDefault="00A3147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B26B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3171CE43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7803" w14:textId="77777777" w:rsidR="00803256" w:rsidRDefault="00803256">
      <w:r>
        <w:separator/>
      </w:r>
    </w:p>
  </w:endnote>
  <w:endnote w:type="continuationSeparator" w:id="0">
    <w:p w14:paraId="327CFC29" w14:textId="77777777" w:rsidR="00803256" w:rsidRDefault="008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D0E6" w14:textId="77777777" w:rsidR="00803256" w:rsidRDefault="00803256">
      <w:r>
        <w:separator/>
      </w:r>
    </w:p>
  </w:footnote>
  <w:footnote w:type="continuationSeparator" w:id="0">
    <w:p w14:paraId="1665AA2E" w14:textId="77777777" w:rsidR="00803256" w:rsidRDefault="0080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256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1479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26B6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35EA3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2023-09-05T13:14:00Z</dcterms:created>
  <dcterms:modified xsi:type="dcterms:W3CDTF">2023-09-05T13:14:00Z</dcterms:modified>
</cp:coreProperties>
</file>