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040BB9A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6515B1" w:rsidRPr="006515B1">
              <w:rPr>
                <w:rFonts w:ascii="Arial" w:hAnsi="Arial" w:cs="Arial"/>
                <w:b/>
              </w:rPr>
              <w:t>T0057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5FD52F24" w:rsidR="00CB3E0B" w:rsidRDefault="006515B1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Costain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3-2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0489DF71" w:rsidR="00727813" w:rsidRPr="00311C5F" w:rsidRDefault="006D04A8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24 March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56D044AC" w:rsidR="00A53652" w:rsidRPr="00CB3E0B" w:rsidRDefault="006515B1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7E754FD2" w:rsidR="00F841A8" w:rsidRPr="006515B1" w:rsidRDefault="006515B1" w:rsidP="00A53652">
      <w:pPr>
        <w:jc w:val="center"/>
        <w:rPr>
          <w:rFonts w:ascii="Arial" w:hAnsi="Arial" w:cs="Arial"/>
          <w:b/>
        </w:rPr>
      </w:pPr>
      <w:r w:rsidRPr="006515B1">
        <w:rPr>
          <w:rFonts w:ascii="Arial" w:hAnsi="Arial" w:cs="Arial"/>
          <w:b/>
        </w:rPr>
        <w:t>T0057</w:t>
      </w:r>
    </w:p>
    <w:p w14:paraId="4AEB1F58" w14:textId="791DFA50" w:rsidR="00627D44" w:rsidRPr="00311C5F" w:rsidRDefault="00A53652" w:rsidP="00A53652">
      <w:pPr>
        <w:jc w:val="center"/>
        <w:rPr>
          <w:rFonts w:ascii="Arial" w:hAnsi="Arial" w:cs="Arial"/>
          <w:b/>
        </w:rPr>
      </w:pPr>
      <w:r w:rsidRPr="00311C5F">
        <w:rPr>
          <w:rFonts w:ascii="Arial" w:hAnsi="Arial" w:cs="Arial"/>
          <w:b/>
        </w:rPr>
        <w:t xml:space="preserve"> </w:t>
      </w:r>
      <w:r w:rsidR="006515B1" w:rsidRPr="006515B1">
        <w:rPr>
          <w:rFonts w:ascii="Arial" w:hAnsi="Arial" w:cs="Arial"/>
          <w:b/>
        </w:rPr>
        <w:t>T0057 Connected Autonomous Plant (CAP) - phase 2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32D1289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3-0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515B1">
            <w:rPr>
              <w:rFonts w:ascii="Arial" w:hAnsi="Arial" w:cs="Arial"/>
              <w:b/>
            </w:rPr>
            <w:t>03 March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17804A73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3-2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D04A8">
            <w:rPr>
              <w:rFonts w:ascii="Arial" w:hAnsi="Arial" w:cs="Arial"/>
              <w:b/>
            </w:rPr>
            <w:t>24 March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515B1">
            <w:rPr>
              <w:rFonts w:ascii="Arial" w:hAnsi="Arial" w:cs="Arial"/>
              <w:b/>
            </w:rPr>
            <w:t>31 March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5EADEBB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6515B1">
        <w:rPr>
          <w:rFonts w:ascii="Arial" w:hAnsi="Arial" w:cs="Arial"/>
          <w:b/>
        </w:rPr>
        <w:t>249,</w:t>
      </w:r>
      <w:r w:rsidR="00102769">
        <w:rPr>
          <w:rFonts w:ascii="Arial" w:hAnsi="Arial" w:cs="Arial"/>
          <w:b/>
        </w:rPr>
        <w:t>433.80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54EEB26E" w:rsidR="00627D44" w:rsidRPr="00311C5F" w:rsidRDefault="00A34A85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43FEE62C" w:rsidR="00727813" w:rsidRDefault="00727813" w:rsidP="00727813">
      <w:pPr>
        <w:rPr>
          <w:rFonts w:ascii="Arial" w:hAnsi="Arial" w:cs="Arial"/>
        </w:rPr>
      </w:pPr>
    </w:p>
    <w:p w14:paraId="24D0F7BC" w14:textId="77777777" w:rsidR="006515B1" w:rsidRPr="00311C5F" w:rsidRDefault="006515B1" w:rsidP="00727813">
      <w:pPr>
        <w:rPr>
          <w:rFonts w:ascii="Arial" w:hAnsi="Arial" w:cs="Arial"/>
        </w:rPr>
      </w:pPr>
    </w:p>
    <w:p w14:paraId="2D2A1F48" w14:textId="77777777" w:rsidR="006515B1" w:rsidRPr="00311C5F" w:rsidRDefault="006515B1" w:rsidP="00727813">
      <w:pPr>
        <w:rPr>
          <w:rFonts w:ascii="Arial" w:hAnsi="Arial" w:cs="Arial"/>
        </w:rPr>
      </w:pPr>
    </w:p>
    <w:p w14:paraId="7FF50486" w14:textId="4A822B24" w:rsidR="00727813" w:rsidRPr="00311C5F" w:rsidRDefault="00A34A85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2556B5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2556B5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3AB42BAC" w:rsidR="00CB4F85" w:rsidRPr="002C2284" w:rsidRDefault="006515B1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T0057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731338BD" w:rsidR="00CB4F85" w:rsidRPr="002C2284" w:rsidRDefault="006515B1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5532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15812C61" w:rsidR="00CB4F85" w:rsidRPr="002C2284" w:rsidRDefault="006515B1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609195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6FC83" w14:textId="77777777" w:rsidR="002556B5" w:rsidRDefault="002556B5">
      <w:r>
        <w:separator/>
      </w:r>
    </w:p>
  </w:endnote>
  <w:endnote w:type="continuationSeparator" w:id="0">
    <w:p w14:paraId="21C1F7AC" w14:textId="77777777" w:rsidR="002556B5" w:rsidRDefault="0025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7760AE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2AC21" w14:textId="77777777" w:rsidR="002556B5" w:rsidRDefault="002556B5">
      <w:r>
        <w:separator/>
      </w:r>
    </w:p>
  </w:footnote>
  <w:footnote w:type="continuationSeparator" w:id="0">
    <w:p w14:paraId="52010FC9" w14:textId="77777777" w:rsidR="002556B5" w:rsidRDefault="00255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02769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556B5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42A7B"/>
    <w:rsid w:val="0055496D"/>
    <w:rsid w:val="005A7BBA"/>
    <w:rsid w:val="005C6E7D"/>
    <w:rsid w:val="00627D44"/>
    <w:rsid w:val="006515B1"/>
    <w:rsid w:val="00675DFE"/>
    <w:rsid w:val="00676884"/>
    <w:rsid w:val="0069504B"/>
    <w:rsid w:val="006A5D1C"/>
    <w:rsid w:val="006D04A8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60AE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34A85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21A44"/>
    <w:rsid w:val="001F3900"/>
    <w:rsid w:val="002448C6"/>
    <w:rsid w:val="00335ABF"/>
    <w:rsid w:val="003F3234"/>
    <w:rsid w:val="004B0721"/>
    <w:rsid w:val="004B52BA"/>
    <w:rsid w:val="00506E85"/>
    <w:rsid w:val="005B3136"/>
    <w:rsid w:val="005C100B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41961-FACE-4E3C-B31C-08BEFC1E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13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6</cp:revision>
  <cp:lastPrinted>2016-01-12T11:01:00Z</cp:lastPrinted>
  <dcterms:created xsi:type="dcterms:W3CDTF">2021-03-23T16:04:00Z</dcterms:created>
  <dcterms:modified xsi:type="dcterms:W3CDTF">2021-03-24T16:58:00Z</dcterms:modified>
</cp:coreProperties>
</file>