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3714A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1B44">
              <w:rPr>
                <w:rFonts w:ascii="Arial" w:hAnsi="Arial" w:cs="Arial"/>
              </w:rPr>
              <w:t>T0148a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6EFC86B" w:rsidR="00CB3E0B" w:rsidRDefault="00001B4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BA04203" w:rsidR="00727813" w:rsidRPr="00311C5F" w:rsidRDefault="00001B4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EFD9F77" w:rsidR="00A53652" w:rsidRPr="00CB3E0B" w:rsidRDefault="00001B4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CA5C09A" w:rsidR="00F841A8" w:rsidRPr="00001B44" w:rsidRDefault="00001B44" w:rsidP="00A53652">
      <w:pPr>
        <w:jc w:val="center"/>
        <w:rPr>
          <w:rFonts w:ascii="Arial" w:hAnsi="Arial" w:cs="Arial"/>
          <w:b/>
        </w:rPr>
      </w:pPr>
      <w:r w:rsidRPr="00001B44">
        <w:rPr>
          <w:rFonts w:ascii="Arial" w:hAnsi="Arial" w:cs="Arial"/>
          <w:b/>
        </w:rPr>
        <w:t xml:space="preserve">T0148a </w:t>
      </w:r>
    </w:p>
    <w:p w14:paraId="391E6084" w14:textId="5745740C" w:rsidR="00727813" w:rsidRDefault="00001B44" w:rsidP="00001B44">
      <w:pPr>
        <w:jc w:val="center"/>
        <w:rPr>
          <w:rFonts w:ascii="Arial" w:hAnsi="Arial" w:cs="Arial"/>
        </w:rPr>
      </w:pPr>
      <w:r w:rsidRPr="00001B44">
        <w:rPr>
          <w:rFonts w:ascii="Arial" w:hAnsi="Arial" w:cs="Arial"/>
          <w:b/>
        </w:rPr>
        <w:t>MCHW Series 1200 Update (Permanent Traffic Signs &amp; Road Markings)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DC53A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01B44">
            <w:rPr>
              <w:rFonts w:ascii="Arial" w:hAnsi="Arial" w:cs="Arial"/>
              <w:b/>
            </w:rPr>
            <w:t>08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E2AB4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01B44">
            <w:rPr>
              <w:rFonts w:ascii="Arial" w:hAnsi="Arial" w:cs="Arial"/>
              <w:b/>
            </w:rPr>
            <w:t>23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17057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C626D0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1B44">
        <w:rPr>
          <w:rFonts w:ascii="Arial" w:hAnsi="Arial" w:cs="Arial"/>
          <w:b/>
        </w:rPr>
        <w:t>150,780.57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0256BF" w:rsidR="00627D44" w:rsidRPr="00311C5F" w:rsidRDefault="00C220B1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F454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F454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F6CCFA1" w:rsidR="00CB4F85" w:rsidRPr="002C2284" w:rsidRDefault="00001B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T0148a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1294DA" w:rsidR="00CB4F85" w:rsidRPr="002C2284" w:rsidRDefault="00C220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9E56AE7" w:rsidR="00CB4F85" w:rsidRPr="002C2284" w:rsidRDefault="00C220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610352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6910" w14:textId="77777777" w:rsidR="008F4544" w:rsidRDefault="008F4544">
      <w:r>
        <w:separator/>
      </w:r>
    </w:p>
  </w:endnote>
  <w:endnote w:type="continuationSeparator" w:id="0">
    <w:p w14:paraId="54F4857C" w14:textId="77777777" w:rsidR="008F4544" w:rsidRDefault="008F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F454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038C" w14:textId="77777777" w:rsidR="008F4544" w:rsidRDefault="008F4544">
      <w:r>
        <w:separator/>
      </w:r>
    </w:p>
  </w:footnote>
  <w:footnote w:type="continuationSeparator" w:id="0">
    <w:p w14:paraId="1A0542C2" w14:textId="77777777" w:rsidR="008F4544" w:rsidRDefault="008F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1B44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312D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8F4544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2E6B"/>
    <w:rsid w:val="00B738D0"/>
    <w:rsid w:val="00B82F6B"/>
    <w:rsid w:val="00B92073"/>
    <w:rsid w:val="00BC48DD"/>
    <w:rsid w:val="00C04830"/>
    <w:rsid w:val="00C17057"/>
    <w:rsid w:val="00C220B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4E6C72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F4A3A"/>
    <w:rsid w:val="00DC58AA"/>
    <w:rsid w:val="00EA7EF0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2021-09-22T14:41:00Z</dcterms:created>
  <dcterms:modified xsi:type="dcterms:W3CDTF">2021-09-23T12:38:00Z</dcterms:modified>
</cp:coreProperties>
</file>