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BC4A1C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3544C">
              <w:rPr>
                <w:rFonts w:ascii="Arial" w:hAnsi="Arial" w:cs="Arial"/>
                <w:b/>
                <w:sz w:val="22"/>
              </w:rPr>
              <w:t>965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40C8A31" w:rsidR="004E4BD7" w:rsidRDefault="00D315C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3544C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6F01C76" w:rsidR="005C6E7D" w:rsidRDefault="0043544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CDBB04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3544C">
        <w:rPr>
          <w:rFonts w:ascii="Arial" w:hAnsi="Arial" w:cs="Arial"/>
          <w:b/>
        </w:rPr>
        <w:t xml:space="preserve">965 </w:t>
      </w:r>
      <w:r w:rsidR="0043544C" w:rsidRPr="0043544C">
        <w:rPr>
          <w:rFonts w:ascii="Arial" w:hAnsi="Arial" w:cs="Arial"/>
          <w:b/>
        </w:rPr>
        <w:t>Support to the Travel Demand Management Programme for the South-East Region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E79AA1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544C">
            <w:rPr>
              <w:rFonts w:ascii="Arial" w:hAnsi="Arial" w:cs="Arial"/>
            </w:rPr>
            <w:t>16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FF8ECB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544C">
            <w:rPr>
              <w:rFonts w:ascii="Arial" w:hAnsi="Arial" w:cs="Arial"/>
            </w:rPr>
            <w:t>31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544C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829587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3544C">
        <w:rPr>
          <w:rFonts w:ascii="Arial" w:hAnsi="Arial" w:cs="Arial"/>
          <w:b/>
        </w:rPr>
        <w:t>211,000.00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5BEA78D" w:rsidR="00627D44" w:rsidRPr="00627D44" w:rsidRDefault="00760A0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E2E85FD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ADF139C" w:rsidR="006A5D1C" w:rsidRDefault="00760A06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27E588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3544C">
              <w:rPr>
                <w:rFonts w:ascii="Arial" w:hAnsi="Arial" w:cs="Arial"/>
              </w:rPr>
              <w:t>965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DBA8607" w:rsidR="00627D44" w:rsidRPr="00627D44" w:rsidRDefault="0043544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5617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67B25F8" w:rsidR="00627D44" w:rsidRPr="00627D44" w:rsidRDefault="0043544C" w:rsidP="00727813">
            <w:pPr>
              <w:rPr>
                <w:rFonts w:ascii="Arial" w:hAnsi="Arial" w:cs="Arial"/>
              </w:rPr>
            </w:pPr>
            <w:bookmarkStart w:id="21" w:name="bkCostCentre"/>
            <w:r w:rsidRPr="0043544C">
              <w:rPr>
                <w:rFonts w:ascii="Arial" w:hAnsi="Arial" w:cs="Arial"/>
              </w:rPr>
              <w:t>603284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7B145" w14:textId="77777777" w:rsidR="00D315C7" w:rsidRDefault="00D315C7">
      <w:r>
        <w:separator/>
      </w:r>
    </w:p>
  </w:endnote>
  <w:endnote w:type="continuationSeparator" w:id="0">
    <w:p w14:paraId="3BDA54F0" w14:textId="77777777" w:rsidR="00D315C7" w:rsidRDefault="00D3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270F4C2B" w:rsidR="00777912" w:rsidRDefault="00D315C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60A06">
      <w:rPr>
        <w:noProof/>
      </w:rPr>
      <w:t>1-965 AWARD LETTER - LOT 1</w:t>
    </w:r>
    <w:r>
      <w:rPr>
        <w:noProof/>
      </w:rPr>
      <w:fldChar w:fldCharType="end"/>
    </w:r>
  </w:p>
  <w:p w14:paraId="645A3AC8" w14:textId="767301C8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60A0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3A8D3" w14:textId="77777777" w:rsidR="00D315C7" w:rsidRDefault="00D315C7">
      <w:r>
        <w:separator/>
      </w:r>
    </w:p>
  </w:footnote>
  <w:footnote w:type="continuationSeparator" w:id="0">
    <w:p w14:paraId="257605D0" w14:textId="77777777" w:rsidR="00D315C7" w:rsidRDefault="00D3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3544C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60A06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D7FB7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80681"/>
    <w:rsid w:val="00CA2CDC"/>
    <w:rsid w:val="00CB6833"/>
    <w:rsid w:val="00D315C7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0064A7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064A7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AF6CCB"/>
    <w:rsid w:val="00DC58AA"/>
    <w:rsid w:val="00EE36CC"/>
    <w:rsid w:val="00EF7FD0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C611-327F-4621-BF2E-A5C06C1A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2019-10-31T15:07:00Z</cp:lastPrinted>
  <dcterms:created xsi:type="dcterms:W3CDTF">2019-10-31T15:08:00Z</dcterms:created>
  <dcterms:modified xsi:type="dcterms:W3CDTF">2019-10-31T15:08:00Z</dcterms:modified>
</cp:coreProperties>
</file>