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AF9FBAF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407D44">
              <w:rPr>
                <w:rFonts w:ascii="Arial" w:hAnsi="Arial" w:cs="Arial"/>
                <w:b/>
                <w:sz w:val="22"/>
              </w:rPr>
              <w:t>1085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05EA42EC" w:rsidR="004E4BD7" w:rsidRDefault="008F2C98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407D44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5-2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11DDA7AF" w:rsidR="005C6E7D" w:rsidRDefault="00407D44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20 May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4B63DAC6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407D44" w:rsidRPr="00407D44">
        <w:rPr>
          <w:rFonts w:ascii="Arial" w:hAnsi="Arial" w:cs="Arial"/>
          <w:b/>
        </w:rPr>
        <w:t>-1085 NTIS Phase 3 Service Design Continuation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7111C2E6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5-1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07D44">
            <w:rPr>
              <w:rFonts w:ascii="Arial" w:hAnsi="Arial" w:cs="Arial"/>
            </w:rPr>
            <w:t>13 May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12CBEBF2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5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07D44">
            <w:rPr>
              <w:rFonts w:ascii="Arial" w:hAnsi="Arial" w:cs="Arial"/>
            </w:rPr>
            <w:t>20 May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11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07D44">
            <w:rPr>
              <w:rFonts w:ascii="Arial" w:hAnsi="Arial" w:cs="Arial"/>
            </w:rPr>
            <w:t>23 November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3C47B65E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07D44">
        <w:rPr>
          <w:rFonts w:ascii="Arial" w:hAnsi="Arial" w:cs="Arial"/>
          <w:b/>
        </w:rPr>
        <w:t>248,573.88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7711FA8D" w:rsidR="00627D44" w:rsidRPr="00627D44" w:rsidRDefault="00704099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5" w:name="SenderName1"/>
    <w:bookmarkEnd w:id="15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8F2C98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B3FC98D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407D44">
              <w:rPr>
                <w:rFonts w:ascii="Arial" w:hAnsi="Arial" w:cs="Arial"/>
              </w:rPr>
              <w:t>1085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8FBC155" w:rsidR="00CB4F85" w:rsidRPr="00627D44" w:rsidRDefault="00407D44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3821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D2512A3" w:rsidR="00CB4F85" w:rsidRPr="00627D44" w:rsidRDefault="00407D44" w:rsidP="00A43023">
            <w:pPr>
              <w:rPr>
                <w:rFonts w:ascii="Arial" w:hAnsi="Arial" w:cs="Arial"/>
              </w:rPr>
            </w:pPr>
            <w:r w:rsidRPr="00407D44">
              <w:rPr>
                <w:rFonts w:ascii="Arial" w:hAnsi="Arial" w:cs="Arial"/>
              </w:rPr>
              <w:t>604625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AAEBB" w14:textId="77777777" w:rsidR="008F2C98" w:rsidRDefault="008F2C98">
      <w:r>
        <w:separator/>
      </w:r>
    </w:p>
  </w:endnote>
  <w:endnote w:type="continuationSeparator" w:id="0">
    <w:p w14:paraId="6F43B0B4" w14:textId="77777777" w:rsidR="008F2C98" w:rsidRDefault="008F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2C5C92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93283" w14:textId="77777777" w:rsidR="008F2C98" w:rsidRDefault="008F2C98">
      <w:r>
        <w:separator/>
      </w:r>
    </w:p>
  </w:footnote>
  <w:footnote w:type="continuationSeparator" w:id="0">
    <w:p w14:paraId="415BA0FA" w14:textId="77777777" w:rsidR="008F2C98" w:rsidRDefault="008F2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2C5C92"/>
    <w:rsid w:val="00336C27"/>
    <w:rsid w:val="00364CE3"/>
    <w:rsid w:val="00375CFE"/>
    <w:rsid w:val="00407D44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04099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8F2C98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E1062"/>
    <w:rsid w:val="00DF6551"/>
    <w:rsid w:val="00E0643B"/>
    <w:rsid w:val="00E30C57"/>
    <w:rsid w:val="00E527D4"/>
    <w:rsid w:val="00E77CF4"/>
    <w:rsid w:val="00E8289F"/>
    <w:rsid w:val="00E8443C"/>
    <w:rsid w:val="00E852D7"/>
    <w:rsid w:val="00E90781"/>
    <w:rsid w:val="00EB39FB"/>
    <w:rsid w:val="00EB790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57AA"/>
    <w:rsid w:val="002448C6"/>
    <w:rsid w:val="004B0721"/>
    <w:rsid w:val="004B52BA"/>
    <w:rsid w:val="00506E85"/>
    <w:rsid w:val="00557249"/>
    <w:rsid w:val="005B3136"/>
    <w:rsid w:val="00622F0A"/>
    <w:rsid w:val="0067729F"/>
    <w:rsid w:val="00692579"/>
    <w:rsid w:val="00695C80"/>
    <w:rsid w:val="009A65F4"/>
    <w:rsid w:val="009A7FAF"/>
    <w:rsid w:val="00A8024D"/>
    <w:rsid w:val="00DC0193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6F276-3E44-4FE3-9206-15C1E9F7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4</cp:revision>
  <cp:lastPrinted>2016-01-12T11:01:00Z</cp:lastPrinted>
  <dcterms:created xsi:type="dcterms:W3CDTF">2020-03-24T15:34:00Z</dcterms:created>
  <dcterms:modified xsi:type="dcterms:W3CDTF">2020-05-22T09:54:00Z</dcterms:modified>
</cp:coreProperties>
</file>