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D18846F" w:rsidR="00CB3E0B" w:rsidRDefault="0003407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1-2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C059C14" w:rsidR="00727813" w:rsidRPr="00311C5F" w:rsidRDefault="00034078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25 January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10F8BD4" w:rsidR="00A53652" w:rsidRPr="00CB3E0B" w:rsidRDefault="0003407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4901205" w14:textId="73371BBE" w:rsidR="000E740D" w:rsidRPr="00034078" w:rsidRDefault="00034078" w:rsidP="00A53652">
      <w:pPr>
        <w:jc w:val="center"/>
        <w:rPr>
          <w:rFonts w:ascii="Arial" w:hAnsi="Arial" w:cs="Arial"/>
          <w:b/>
        </w:rPr>
      </w:pPr>
      <w:r w:rsidRPr="00034078">
        <w:rPr>
          <w:rFonts w:ascii="Arial" w:hAnsi="Arial" w:cs="Arial"/>
          <w:b/>
        </w:rPr>
        <w:t>T0199 TRSS0050</w:t>
      </w:r>
    </w:p>
    <w:p w14:paraId="391E6084" w14:textId="52BD0A66" w:rsidR="00727813" w:rsidRDefault="00034078" w:rsidP="000340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Pr="00034078">
        <w:rPr>
          <w:rFonts w:ascii="Arial" w:hAnsi="Arial" w:cs="Arial"/>
          <w:b/>
        </w:rPr>
        <w:t>orry Parking Research</w:t>
      </w:r>
    </w:p>
    <w:p w14:paraId="3944D395" w14:textId="77777777" w:rsidR="00034078" w:rsidRDefault="00034078" w:rsidP="00034078">
      <w:pPr>
        <w:jc w:val="center"/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F7794C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1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34078">
            <w:rPr>
              <w:rFonts w:ascii="Arial" w:hAnsi="Arial" w:cs="Arial"/>
              <w:b/>
            </w:rPr>
            <w:t>17 November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76AD8A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1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34078">
            <w:rPr>
              <w:rFonts w:ascii="Arial" w:hAnsi="Arial" w:cs="Arial"/>
              <w:b/>
            </w:rPr>
            <w:t>25 January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34078">
            <w:rPr>
              <w:rFonts w:ascii="Arial" w:hAnsi="Arial" w:cs="Arial"/>
              <w:b/>
            </w:rPr>
            <w:t>30 September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DDC53C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34078">
        <w:rPr>
          <w:rFonts w:ascii="Arial" w:hAnsi="Arial" w:cs="Arial"/>
          <w:b/>
        </w:rPr>
        <w:t>360,038.05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C9CF879" w:rsidR="00627D44" w:rsidRPr="00311C5F" w:rsidRDefault="00E14A52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bookmarkStart w:id="12" w:name="SenderName1"/>
    <w:bookmarkStart w:id="13" w:name="_Hlk45799952"/>
    <w:bookmarkStart w:id="14" w:name="_Hlk45805800"/>
    <w:bookmarkEnd w:id="12"/>
    <w:p w14:paraId="27CD181E" w14:textId="536A8D38" w:rsidR="00CB4F85" w:rsidRDefault="00727813">
      <w:pPr>
        <w:rPr>
          <w:rFonts w:ascii="Arial" w:hAnsi="Arial" w:cs="Arial"/>
          <w:highlight w:val="yellow"/>
        </w:rPr>
      </w:pPr>
      <w:r w:rsidRPr="006D6124">
        <w:rPr>
          <w:rFonts w:ascii="Arial" w:hAnsi="Arial" w:cs="Arial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D6124">
        <w:rPr>
          <w:rFonts w:ascii="Arial" w:hAnsi="Arial" w:cs="Arial"/>
          <w:highlight w:val="yellow"/>
        </w:rPr>
        <w:instrText xml:space="preserve"> FORMTEXT </w:instrText>
      </w:r>
      <w:r w:rsidRPr="006D6124">
        <w:rPr>
          <w:rFonts w:ascii="Arial" w:hAnsi="Arial" w:cs="Arial"/>
          <w:highlight w:val="yellow"/>
        </w:rPr>
      </w:r>
      <w:r w:rsidRPr="006D6124">
        <w:rPr>
          <w:rFonts w:ascii="Arial" w:hAnsi="Arial" w:cs="Arial"/>
          <w:highlight w:val="yellow"/>
        </w:rPr>
        <w:fldChar w:fldCharType="separate"/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highlight w:val="yellow"/>
        </w:rPr>
        <w:fldChar w:fldCharType="end"/>
      </w:r>
      <w:bookmarkStart w:id="15" w:name="Team"/>
      <w:bookmarkStart w:id="16" w:name="Page2"/>
      <w:bookmarkStart w:id="17" w:name="Email"/>
      <w:bookmarkEnd w:id="13"/>
      <w:bookmarkEnd w:id="15"/>
      <w:bookmarkEnd w:id="16"/>
      <w:bookmarkEnd w:id="17"/>
    </w:p>
    <w:bookmarkEnd w:id="14"/>
    <w:p w14:paraId="39B88951" w14:textId="77777777" w:rsidR="000E740D" w:rsidRDefault="000E740D">
      <w:pPr>
        <w:rPr>
          <w:rFonts w:ascii="Arial" w:hAnsi="Arial" w:cs="Arial"/>
        </w:rPr>
      </w:pPr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FAD96" w14:textId="77777777" w:rsidR="003B3C63" w:rsidRDefault="003B3C63">
      <w:r>
        <w:separator/>
      </w:r>
    </w:p>
  </w:endnote>
  <w:endnote w:type="continuationSeparator" w:id="0">
    <w:p w14:paraId="3122D0BC" w14:textId="77777777" w:rsidR="003B3C63" w:rsidRDefault="003B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3B3C6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5B986" w14:textId="77777777" w:rsidR="003B3C63" w:rsidRDefault="003B3C63">
      <w:r>
        <w:separator/>
      </w:r>
    </w:p>
  </w:footnote>
  <w:footnote w:type="continuationSeparator" w:id="0">
    <w:p w14:paraId="07C0A8D3" w14:textId="77777777" w:rsidR="003B3C63" w:rsidRDefault="003B3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34078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24C11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B3C63"/>
    <w:rsid w:val="003C4E08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15B"/>
    <w:rsid w:val="00DB6B74"/>
    <w:rsid w:val="00DC1C39"/>
    <w:rsid w:val="00DC6ABC"/>
    <w:rsid w:val="00DE1062"/>
    <w:rsid w:val="00DF6551"/>
    <w:rsid w:val="00E14A52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8C71AC"/>
    <w:rsid w:val="00986547"/>
    <w:rsid w:val="009A65F4"/>
    <w:rsid w:val="009A7FAF"/>
    <w:rsid w:val="009D60CC"/>
    <w:rsid w:val="009F2608"/>
    <w:rsid w:val="00A11CA3"/>
    <w:rsid w:val="00A263E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4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2022-01-25T13:15:00Z</dcterms:created>
  <dcterms:modified xsi:type="dcterms:W3CDTF">2022-01-27T14:24:00Z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