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BE" w:rsidRPr="006922C2" w:rsidRDefault="005356BE" w:rsidP="005356BE">
      <w:pPr>
        <w:pStyle w:val="UKADTitle"/>
      </w:pPr>
      <w:r w:rsidRPr="006922C2">
        <w:t>Specification</w:t>
      </w:r>
    </w:p>
    <w:p w:rsidR="005356BE" w:rsidRPr="005356BE" w:rsidRDefault="005356BE" w:rsidP="005356BE">
      <w:pPr>
        <w:pStyle w:val="Heading2"/>
      </w:pPr>
      <w:r w:rsidRPr="005356BE">
        <w:t>Internal Audit Services</w:t>
      </w:r>
    </w:p>
    <w:p w:rsidR="005356BE" w:rsidRPr="006922C2" w:rsidRDefault="005356BE" w:rsidP="005356BE">
      <w:pPr>
        <w:pStyle w:val="Heading1"/>
      </w:pPr>
      <w:bookmarkStart w:id="0" w:name="_Toc126048534"/>
      <w:bookmarkStart w:id="1" w:name="_Toc126117569"/>
      <w:bookmarkStart w:id="2" w:name="_Toc288557442"/>
      <w:r w:rsidRPr="006922C2">
        <w:t>Background</w:t>
      </w:r>
      <w:bookmarkEnd w:id="2"/>
    </w:p>
    <w:p w:rsidR="005356BE" w:rsidRPr="006922C2" w:rsidRDefault="005356BE" w:rsidP="005356BE"/>
    <w:p w:rsidR="005356BE" w:rsidRPr="006922C2" w:rsidRDefault="005356BE" w:rsidP="005356BE">
      <w:r w:rsidRPr="006922C2">
        <w:t xml:space="preserve">Internal Audit primarily provides an independent and objective opinion to </w:t>
      </w:r>
      <w:r>
        <w:t>UK Anti-Doping</w:t>
      </w:r>
      <w:r w:rsidRPr="006922C2">
        <w:t xml:space="preserve">’s Audit Committee and Accounting Officer on risk management, control and governance, by measuring and evaluating their effectiveness in achieving the organisation's agreed objectives. </w:t>
      </w:r>
    </w:p>
    <w:p w:rsidR="005356BE" w:rsidRPr="006922C2" w:rsidRDefault="005356BE" w:rsidP="005356BE"/>
    <w:p w:rsidR="005356BE" w:rsidRDefault="005356BE" w:rsidP="005356BE">
      <w:r w:rsidRPr="006922C2">
        <w:t xml:space="preserve">Internal audit also assists managers by evaluating and reporting on the elements of the internal control system for which they are responsible and by making recommendations for improvement. </w:t>
      </w:r>
      <w:bookmarkStart w:id="3" w:name="_Toc288557443"/>
    </w:p>
    <w:p w:rsidR="005356BE" w:rsidRDefault="005356BE" w:rsidP="005356BE">
      <w:pPr>
        <w:pStyle w:val="Heading1"/>
      </w:pPr>
      <w:r>
        <w:t>About UK Anti-Doping</w:t>
      </w:r>
      <w:bookmarkEnd w:id="3"/>
    </w:p>
    <w:p w:rsidR="005356BE" w:rsidRDefault="005356BE" w:rsidP="005356BE"/>
    <w:p w:rsidR="005356BE" w:rsidRPr="00A908C0" w:rsidRDefault="005356BE" w:rsidP="005356BE">
      <w:bookmarkStart w:id="4" w:name="_Toc176845803"/>
      <w:bookmarkStart w:id="5" w:name="_Toc178073336"/>
      <w:r w:rsidRPr="00A908C0">
        <w:t>UK Anti-Doping is the Non-De</w:t>
      </w:r>
      <w:r>
        <w:t>partmental</w:t>
      </w:r>
      <w:r w:rsidRPr="00A908C0">
        <w:t xml:space="preserve"> Public Body (NDPB) responsible for tackling doping in sports and prosecuting violations of the World Anti-Doping (WAD) Code. The Agency was launched in 2009 ahead of the London 2012 Olympic and Paralympic Games and </w:t>
      </w:r>
      <w:r>
        <w:t>is located on the civil</w:t>
      </w:r>
      <w:r w:rsidRPr="00A908C0">
        <w:t xml:space="preserve"> estate in </w:t>
      </w:r>
      <w:r>
        <w:t>Fleetbank House,</w:t>
      </w:r>
      <w:r w:rsidRPr="00A908C0">
        <w:t xml:space="preserve"> London. UK Anti-Doping is responsible for the implementat</w:t>
      </w:r>
      <w:r>
        <w:t>ion and management of the UK’s Anti-Doping P</w:t>
      </w:r>
      <w:r w:rsidRPr="00A908C0">
        <w:t>olicy, as well as ensuring the UK is compliant with the UNESCO convention, and the World Anti-Doping Code, educating and informing athletes and sports bodies, and carrying tests across all the Sports bodies to determine anti-doping</w:t>
      </w:r>
      <w:r>
        <w:t xml:space="preserve"> rule</w:t>
      </w:r>
      <w:r w:rsidRPr="00A908C0">
        <w:t xml:space="preserve"> violations. </w:t>
      </w:r>
    </w:p>
    <w:p w:rsidR="005356BE" w:rsidRPr="006922C2" w:rsidRDefault="005356BE" w:rsidP="005356BE">
      <w:pPr>
        <w:pStyle w:val="Heading1"/>
      </w:pPr>
      <w:bookmarkStart w:id="6" w:name="_Toc288557444"/>
      <w:bookmarkEnd w:id="4"/>
      <w:bookmarkEnd w:id="5"/>
      <w:r w:rsidRPr="006922C2">
        <w:t>Request</w:t>
      </w:r>
      <w:bookmarkEnd w:id="6"/>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r>
        <w:t>UK Anti-Doping</w:t>
      </w:r>
      <w:r w:rsidRPr="006922C2">
        <w:t xml:space="preserve"> seeks to appoint a suitable independent and experienced Internal Auditor to provide the Audit Committee and Accounting Officer with assurance on the efficiency, economy and effectiveness of policies, practices and controls at </w:t>
      </w:r>
      <w:r>
        <w:t>UK Anti-Doping</w:t>
      </w:r>
      <w:r w:rsidRPr="006922C2">
        <w:t xml:space="preserve">. </w:t>
      </w:r>
      <w:r>
        <w:t xml:space="preserve">This Contract will be for an initial </w:t>
      </w:r>
      <w:r>
        <w:t>3-year</w:t>
      </w:r>
      <w:r>
        <w:t xml:space="preserve"> term.</w:t>
      </w:r>
    </w:p>
    <w:p w:rsidR="005356BE" w:rsidRPr="006922C2" w:rsidRDefault="005356BE" w:rsidP="005356BE">
      <w:pPr>
        <w:pStyle w:val="Heading1"/>
      </w:pPr>
      <w:bookmarkStart w:id="7" w:name="_Toc288557445"/>
      <w:r w:rsidRPr="006922C2">
        <w:t>Organisational status of internal audit</w:t>
      </w:r>
      <w:bookmarkEnd w:id="7"/>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Default="005356BE" w:rsidP="005356BE">
      <w:r w:rsidRPr="006922C2">
        <w:t>Internal Audit reports to the Audit committee and Accounting Officer and will help to promote and ensure:</w:t>
      </w:r>
    </w:p>
    <w:p w:rsidR="005356BE" w:rsidRPr="006922C2" w:rsidRDefault="005356BE" w:rsidP="005356BE"/>
    <w:p w:rsidR="005356BE" w:rsidRPr="006922C2" w:rsidRDefault="005356BE" w:rsidP="005356BE">
      <w:pPr>
        <w:pStyle w:val="ListBullet"/>
        <w:ind w:left="284" w:hanging="284"/>
      </w:pPr>
      <w:r w:rsidRPr="006922C2">
        <w:t>An independent view of internal policies, procedures and controls;</w:t>
      </w:r>
    </w:p>
    <w:p w:rsidR="005356BE" w:rsidRPr="006922C2" w:rsidRDefault="005356BE" w:rsidP="005356BE">
      <w:pPr>
        <w:pStyle w:val="ListBullet"/>
        <w:ind w:left="284" w:hanging="284"/>
      </w:pPr>
      <w:r w:rsidRPr="006922C2">
        <w:t>A broad audit coverage across all operational areas;</w:t>
      </w:r>
    </w:p>
    <w:p w:rsidR="005356BE" w:rsidRPr="006922C2" w:rsidRDefault="005356BE" w:rsidP="005356BE">
      <w:pPr>
        <w:pStyle w:val="ListBullet"/>
        <w:ind w:left="284" w:hanging="284"/>
      </w:pPr>
      <w:r w:rsidRPr="006922C2">
        <w:t>A consistency &amp; profile for internal audit reports; and</w:t>
      </w:r>
    </w:p>
    <w:p w:rsidR="005356BE" w:rsidRDefault="005356BE" w:rsidP="005356BE">
      <w:pPr>
        <w:pStyle w:val="ListBullet"/>
        <w:ind w:left="284" w:hanging="284"/>
      </w:pPr>
      <w:r w:rsidRPr="006922C2">
        <w:t>The implemen</w:t>
      </w:r>
      <w:r>
        <w:t>tation of audit recommendations</w:t>
      </w:r>
    </w:p>
    <w:p w:rsidR="005356BE" w:rsidRPr="006922C2" w:rsidRDefault="005356BE" w:rsidP="005356BE">
      <w:pPr>
        <w:pStyle w:val="ListBullet"/>
        <w:numPr>
          <w:ilvl w:val="0"/>
          <w:numId w:val="0"/>
        </w:numPr>
      </w:pPr>
    </w:p>
    <w:p w:rsidR="005356BE" w:rsidRDefault="005356BE" w:rsidP="005356BE">
      <w:pPr>
        <w:pStyle w:val="Heading1"/>
      </w:pPr>
      <w:bookmarkStart w:id="8" w:name="_Toc288557446"/>
      <w:r w:rsidRPr="005356BE">
        <w:t>Scope of internal audit services</w:t>
      </w:r>
      <w:bookmarkEnd w:id="8"/>
    </w:p>
    <w:p w:rsidR="005356BE" w:rsidRPr="005356BE" w:rsidRDefault="005356BE" w:rsidP="005356BE">
      <w:bookmarkStart w:id="9" w:name="_GoBack"/>
      <w:bookmarkEnd w:id="9"/>
    </w:p>
    <w:p w:rsidR="005356BE" w:rsidRPr="006922C2" w:rsidRDefault="005356BE" w:rsidP="005356BE">
      <w:r w:rsidRPr="006922C2">
        <w:lastRenderedPageBreak/>
        <w:t>The successful tenderer will be required to provide in accordance with relevant UK Institute of Internal Auditors Standards and Guidance and HM Treasury Government Internal Audit Standards:</w:t>
      </w:r>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pStyle w:val="ListBullet"/>
      </w:pPr>
      <w:r w:rsidRPr="006922C2">
        <w:t xml:space="preserve">A detailed Internal Audit plan &amp; strategy which reflects </w:t>
      </w:r>
      <w:r>
        <w:t>UK Anti-Doping</w:t>
      </w:r>
      <w:r w:rsidRPr="006922C2">
        <w:t>’s risks and priorities;</w:t>
      </w:r>
    </w:p>
    <w:p w:rsidR="005356BE" w:rsidRPr="006922C2" w:rsidRDefault="005356BE" w:rsidP="005356BE">
      <w:pPr>
        <w:pStyle w:val="ListBullet"/>
      </w:pPr>
      <w:r w:rsidRPr="006922C2">
        <w:t xml:space="preserve">Undertake Internal Audit services as agreed with Audit Committee </w:t>
      </w:r>
      <w:r>
        <w:t xml:space="preserve">and Accounting Officer </w:t>
      </w:r>
      <w:r w:rsidRPr="006922C2">
        <w:t>in order to provide assurance on the adequacy and effectiveness of internal controls, in particular in relation to the Statement of Internal Control in the Statutory Accounts;</w:t>
      </w:r>
      <w:r w:rsidRPr="006922C2" w:rsidDel="00910CCF">
        <w:t xml:space="preserve"> </w:t>
      </w:r>
    </w:p>
    <w:p w:rsidR="005356BE" w:rsidRPr="006922C2" w:rsidRDefault="005356BE" w:rsidP="005356BE">
      <w:pPr>
        <w:pStyle w:val="ListBullet"/>
      </w:pPr>
      <w:r w:rsidRPr="006922C2">
        <w:t xml:space="preserve">Attend Audit Committee meetings and provide an annual internal audit report; </w:t>
      </w:r>
    </w:p>
    <w:p w:rsidR="005356BE" w:rsidRPr="006922C2" w:rsidRDefault="005356BE" w:rsidP="005356BE">
      <w:pPr>
        <w:pStyle w:val="ListBullet"/>
      </w:pPr>
      <w:r w:rsidRPr="006922C2">
        <w:t xml:space="preserve">Pay particular attention to the effective operation of controls to prevent fraud; </w:t>
      </w:r>
    </w:p>
    <w:p w:rsidR="005356BE" w:rsidRPr="006922C2" w:rsidRDefault="005356BE" w:rsidP="005356BE">
      <w:pPr>
        <w:pStyle w:val="ListBullet"/>
      </w:pPr>
      <w:r w:rsidRPr="006922C2">
        <w:t>Undertake such other work as the Audit Committee may authorise. This will constitute an addition to the scope of services above as included in the pricing schedule under the specific projects heading.</w:t>
      </w:r>
    </w:p>
    <w:p w:rsidR="005356BE" w:rsidRDefault="005356BE" w:rsidP="005356BE">
      <w:pPr>
        <w:spacing w:line="240" w:lineRule="auto"/>
        <w:rPr>
          <w:rFonts w:eastAsia="Times New Roman"/>
          <w:b/>
          <w:bCs/>
          <w:color w:val="005480"/>
          <w:sz w:val="24"/>
          <w:szCs w:val="32"/>
        </w:rPr>
      </w:pPr>
    </w:p>
    <w:p w:rsidR="005356BE" w:rsidRDefault="005356BE" w:rsidP="005356BE">
      <w:pPr>
        <w:pStyle w:val="Heading1"/>
      </w:pPr>
      <w:bookmarkStart w:id="10" w:name="_Toc288557447"/>
      <w:r w:rsidRPr="006922C2">
        <w:t>Content of tender</w:t>
      </w:r>
      <w:bookmarkEnd w:id="10"/>
    </w:p>
    <w:p w:rsidR="005356BE" w:rsidRPr="005356BE" w:rsidRDefault="005356BE" w:rsidP="005356BE"/>
    <w:p w:rsidR="005356BE" w:rsidRPr="006922C2" w:rsidRDefault="005356BE" w:rsidP="005356BE">
      <w:r w:rsidRPr="006922C2">
        <w:t>Respondents should address the following areas, and provide instances wherever possible:</w:t>
      </w:r>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pStyle w:val="Heading2"/>
      </w:pPr>
      <w:bookmarkStart w:id="11" w:name="_Toc288557448"/>
      <w:r w:rsidRPr="006922C2">
        <w:t>Technical Competency</w:t>
      </w:r>
      <w:bookmarkEnd w:id="11"/>
    </w:p>
    <w:p w:rsidR="005356BE" w:rsidRPr="006922C2" w:rsidRDefault="005356BE" w:rsidP="005356BE">
      <w:pPr>
        <w:pStyle w:val="ListBullet"/>
        <w:numPr>
          <w:ilvl w:val="0"/>
          <w:numId w:val="0"/>
        </w:numPr>
        <w:ind w:left="357"/>
      </w:pPr>
    </w:p>
    <w:p w:rsidR="005356BE" w:rsidRPr="006922C2" w:rsidRDefault="005356BE" w:rsidP="005356BE">
      <w:pPr>
        <w:pStyle w:val="ListBullet"/>
      </w:pPr>
      <w:r w:rsidRPr="006922C2">
        <w:t xml:space="preserve">Evidence of competency to undertake internal audit function in a public sector grant making body. This should relate to both the experience of the firm overall and key individual members of the audit team. </w:t>
      </w:r>
    </w:p>
    <w:p w:rsidR="005356BE" w:rsidRPr="006922C2" w:rsidRDefault="005356BE" w:rsidP="005356BE">
      <w:pPr>
        <w:pStyle w:val="ListBullet"/>
      </w:pPr>
      <w:r w:rsidRPr="006922C2">
        <w:t>Ability to call on specialist auditing skills</w:t>
      </w:r>
      <w:r>
        <w:t xml:space="preserve"> and relevant level security cleared personnel</w:t>
      </w:r>
      <w:r w:rsidRPr="006922C2">
        <w:t xml:space="preserve"> </w:t>
      </w:r>
      <w:r>
        <w:t>as required by the audit programme e.g. intelligence, IT;</w:t>
      </w:r>
      <w:r w:rsidRPr="006922C2">
        <w:t xml:space="preserve"> value for money and fraud prevention</w:t>
      </w:r>
      <w:r>
        <w:t>; procurement; human resources; information data security, etc.</w:t>
      </w:r>
    </w:p>
    <w:p w:rsidR="005356BE" w:rsidRPr="006922C2" w:rsidRDefault="005356BE" w:rsidP="005356BE">
      <w:pPr>
        <w:pStyle w:val="ListBullet"/>
      </w:pPr>
      <w:r w:rsidRPr="006922C2">
        <w:t>Details of key staff to be engaged in the audit programme, including brief CV and seniority</w:t>
      </w:r>
    </w:p>
    <w:p w:rsidR="005356BE" w:rsidRDefault="005356BE" w:rsidP="005356BE">
      <w:pPr>
        <w:pStyle w:val="ListBullet"/>
      </w:pPr>
      <w:r w:rsidRPr="006922C2">
        <w:t>Details of ongoing staff training and development policies and procedures;</w:t>
      </w:r>
    </w:p>
    <w:p w:rsidR="005356BE" w:rsidRDefault="005356BE" w:rsidP="005356BE">
      <w:pPr>
        <w:pStyle w:val="ListBullet"/>
      </w:pPr>
      <w:r>
        <w:t xml:space="preserve">Ability to provide specialist auditing skills as required by the audit programme. </w:t>
      </w:r>
    </w:p>
    <w:p w:rsidR="005356BE" w:rsidRPr="006922C2" w:rsidRDefault="005356BE" w:rsidP="005356BE">
      <w:pPr>
        <w:pStyle w:val="ListBullet"/>
      </w:pPr>
      <w:r>
        <w:t>Details of the qualification levels of staff conducting field work.</w:t>
      </w:r>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pStyle w:val="Heading2"/>
      </w:pPr>
      <w:bookmarkStart w:id="12" w:name="_Toc288557449"/>
      <w:r w:rsidRPr="006922C2">
        <w:t>Audit Approach</w:t>
      </w:r>
      <w:bookmarkEnd w:id="12"/>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pStyle w:val="ListBullet"/>
      </w:pPr>
      <w:r w:rsidRPr="006922C2">
        <w:t>Brief description of your overall approach to internal audit including proposal for the maximum number of days per annum to meet Internal Audit requirement.</w:t>
      </w:r>
    </w:p>
    <w:p w:rsidR="005356BE" w:rsidRPr="006922C2" w:rsidRDefault="005356BE" w:rsidP="005356BE">
      <w:pPr>
        <w:pStyle w:val="ListBullet"/>
      </w:pPr>
      <w:r w:rsidRPr="006922C2">
        <w:t xml:space="preserve">Extent of your reliance on a risk based approach </w:t>
      </w:r>
    </w:p>
    <w:p w:rsidR="005356BE" w:rsidRPr="006922C2" w:rsidRDefault="005356BE" w:rsidP="005356BE">
      <w:pPr>
        <w:pStyle w:val="ListBullet"/>
      </w:pPr>
      <w:r w:rsidRPr="006922C2">
        <w:t xml:space="preserve">What is your understanding of the main issues driving </w:t>
      </w:r>
      <w:r>
        <w:t>NDPBs</w:t>
      </w:r>
      <w:r w:rsidRPr="006922C2">
        <w:t xml:space="preserve"> and </w:t>
      </w:r>
      <w:r>
        <w:t>UK Anti-Doping?</w:t>
      </w:r>
    </w:p>
    <w:p w:rsidR="005356BE" w:rsidRPr="006922C2" w:rsidRDefault="005356BE" w:rsidP="005356BE">
      <w:pPr>
        <w:pStyle w:val="ListBullet"/>
      </w:pPr>
      <w:r w:rsidRPr="006922C2">
        <w:t xml:space="preserve">What is your analysis of the major risks facing </w:t>
      </w:r>
      <w:r>
        <w:t>UK Anti-Doping</w:t>
      </w:r>
      <w:r w:rsidRPr="006922C2">
        <w:t xml:space="preserve"> and how would you configure your audit programme to address these, including a</w:t>
      </w:r>
      <w:r>
        <w:t>n indication of time allocation?</w:t>
      </w:r>
    </w:p>
    <w:p w:rsidR="005356BE" w:rsidRPr="006922C2" w:rsidRDefault="005356BE" w:rsidP="005356BE">
      <w:pPr>
        <w:overflowPunct w:val="0"/>
        <w:autoSpaceDE w:val="0"/>
        <w:autoSpaceDN w:val="0"/>
        <w:adjustRightInd w:val="0"/>
        <w:spacing w:line="240" w:lineRule="auto"/>
        <w:ind w:left="360"/>
        <w:textAlignment w:val="baseline"/>
        <w:rPr>
          <w:rFonts w:ascii="Verdana" w:eastAsia="Times New Roman" w:hAnsi="Verdana"/>
          <w:sz w:val="22"/>
        </w:rPr>
      </w:pPr>
    </w:p>
    <w:p w:rsidR="005356BE" w:rsidRPr="006922C2" w:rsidRDefault="005356BE" w:rsidP="005356BE">
      <w:pPr>
        <w:pStyle w:val="Heading2"/>
      </w:pPr>
      <w:bookmarkStart w:id="13" w:name="_Toc288557450"/>
      <w:r w:rsidRPr="006922C2">
        <w:t>Audit Methodology</w:t>
      </w:r>
      <w:bookmarkEnd w:id="13"/>
    </w:p>
    <w:p w:rsidR="005356BE" w:rsidRPr="006922C2" w:rsidRDefault="005356BE" w:rsidP="005356BE">
      <w:pPr>
        <w:overflowPunct w:val="0"/>
        <w:autoSpaceDE w:val="0"/>
        <w:autoSpaceDN w:val="0"/>
        <w:adjustRightInd w:val="0"/>
        <w:spacing w:line="240" w:lineRule="auto"/>
        <w:ind w:left="360"/>
        <w:textAlignment w:val="baseline"/>
        <w:rPr>
          <w:rFonts w:ascii="Verdana" w:eastAsia="Times New Roman" w:hAnsi="Verdana"/>
          <w:sz w:val="22"/>
        </w:rPr>
      </w:pPr>
    </w:p>
    <w:p w:rsidR="005356BE" w:rsidRPr="006922C2" w:rsidRDefault="005356BE" w:rsidP="005356BE">
      <w:pPr>
        <w:pStyle w:val="ListBullet"/>
      </w:pPr>
      <w:r w:rsidRPr="006922C2">
        <w:t>Describe your approach to audit assignments</w:t>
      </w:r>
    </w:p>
    <w:p w:rsidR="005356BE" w:rsidRPr="006922C2" w:rsidRDefault="005356BE" w:rsidP="005356BE">
      <w:pPr>
        <w:pStyle w:val="ListBullet"/>
      </w:pPr>
      <w:r w:rsidRPr="006922C2">
        <w:t>How would you achieve a balance between work on risk management and substantive testing</w:t>
      </w:r>
    </w:p>
    <w:p w:rsidR="005356BE" w:rsidRPr="006922C2" w:rsidRDefault="005356BE" w:rsidP="005356BE">
      <w:pPr>
        <w:pStyle w:val="ListBullet"/>
      </w:pPr>
      <w:r w:rsidRPr="006922C2">
        <w:t>Procedures for ensuring confidentiality of files and information relating to the audits undertaken;</w:t>
      </w:r>
    </w:p>
    <w:p w:rsidR="005356BE" w:rsidRPr="006922C2" w:rsidRDefault="005356BE" w:rsidP="005356BE">
      <w:pPr>
        <w:pStyle w:val="ListBullet"/>
      </w:pPr>
      <w:r w:rsidRPr="006922C2">
        <w:t xml:space="preserve">Proposals for reporting effectively the outcomes of Internal Audit work back to </w:t>
      </w:r>
      <w:r>
        <w:t>UK Anti-Doping</w:t>
      </w:r>
    </w:p>
    <w:p w:rsidR="005356BE" w:rsidRDefault="005356BE" w:rsidP="005356BE">
      <w:pPr>
        <w:pStyle w:val="ListBullet"/>
      </w:pPr>
      <w:r w:rsidRPr="006922C2">
        <w:t xml:space="preserve">Procedures for involving </w:t>
      </w:r>
      <w:r>
        <w:t xml:space="preserve">UK Anti-Doping in any staff </w:t>
      </w:r>
      <w:r w:rsidRPr="006922C2">
        <w:t xml:space="preserve">change regarding the team allocated to </w:t>
      </w:r>
      <w:r>
        <w:t>UK Anti-Doping</w:t>
      </w:r>
      <w:r w:rsidRPr="006922C2">
        <w:t>.</w:t>
      </w:r>
    </w:p>
    <w:p w:rsidR="005356BE" w:rsidRPr="006922C2" w:rsidRDefault="005356BE" w:rsidP="005356BE">
      <w:pPr>
        <w:pStyle w:val="ListBullet"/>
      </w:pPr>
      <w:r>
        <w:t>How would you collaborate with our external auditors, the NAO?</w:t>
      </w:r>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overflowPunct w:val="0"/>
        <w:autoSpaceDE w:val="0"/>
        <w:autoSpaceDN w:val="0"/>
        <w:adjustRightInd w:val="0"/>
        <w:spacing w:line="240" w:lineRule="auto"/>
        <w:textAlignment w:val="baseline"/>
        <w:rPr>
          <w:rFonts w:ascii="Verdana" w:eastAsia="Times New Roman" w:hAnsi="Verdana"/>
          <w:sz w:val="22"/>
        </w:rPr>
      </w:pPr>
    </w:p>
    <w:p w:rsidR="005356BE" w:rsidRPr="006922C2" w:rsidRDefault="005356BE" w:rsidP="005356BE">
      <w:pPr>
        <w:pStyle w:val="Heading2"/>
      </w:pPr>
      <w:bookmarkStart w:id="14" w:name="_Toc288557451"/>
      <w:r w:rsidRPr="006922C2">
        <w:t>Economics</w:t>
      </w:r>
      <w:bookmarkEnd w:id="14"/>
    </w:p>
    <w:p w:rsidR="005356BE" w:rsidRPr="006922C2" w:rsidRDefault="005356BE" w:rsidP="005356BE">
      <w:pPr>
        <w:overflowPunct w:val="0"/>
        <w:autoSpaceDE w:val="0"/>
        <w:autoSpaceDN w:val="0"/>
        <w:adjustRightInd w:val="0"/>
        <w:spacing w:line="240" w:lineRule="auto"/>
        <w:ind w:left="360"/>
        <w:textAlignment w:val="baseline"/>
        <w:rPr>
          <w:rFonts w:ascii="Verdana" w:eastAsia="Times New Roman" w:hAnsi="Verdana"/>
          <w:sz w:val="22"/>
        </w:rPr>
      </w:pPr>
    </w:p>
    <w:p w:rsidR="005356BE" w:rsidRPr="006922C2" w:rsidRDefault="005356BE" w:rsidP="005356BE">
      <w:pPr>
        <w:pStyle w:val="ListBullet"/>
      </w:pPr>
      <w:r w:rsidRPr="006922C2">
        <w:t xml:space="preserve">A comprehensive budget for the </w:t>
      </w:r>
      <w:r w:rsidRPr="006922C2">
        <w:t>3-year</w:t>
      </w:r>
      <w:r w:rsidRPr="006922C2">
        <w:t xml:space="preserve"> appointment, showing the service activities proposed, with charge-out rates and budgeted hours, including relevant assumptions. Preference will be given to tenders which show ingenuity in conducting the work; </w:t>
      </w:r>
    </w:p>
    <w:p w:rsidR="005356BE" w:rsidRPr="006922C2" w:rsidRDefault="005356BE" w:rsidP="005356BE">
      <w:pPr>
        <w:tabs>
          <w:tab w:val="left" w:pos="8010"/>
        </w:tabs>
        <w:overflowPunct w:val="0"/>
        <w:autoSpaceDE w:val="0"/>
        <w:autoSpaceDN w:val="0"/>
        <w:adjustRightInd w:val="0"/>
        <w:spacing w:line="240" w:lineRule="auto"/>
        <w:textAlignment w:val="baseline"/>
        <w:rPr>
          <w:rFonts w:ascii="Verdana" w:eastAsia="Times New Roman" w:hAnsi="Verdana"/>
          <w:sz w:val="22"/>
        </w:rPr>
      </w:pPr>
      <w:r>
        <w:rPr>
          <w:rFonts w:ascii="Verdana" w:eastAsia="Times New Roman" w:hAnsi="Verdana"/>
          <w:sz w:val="22"/>
        </w:rPr>
        <w:tab/>
      </w:r>
    </w:p>
    <w:p w:rsidR="005356BE" w:rsidRPr="006922C2" w:rsidRDefault="005356BE" w:rsidP="005356BE">
      <w:pPr>
        <w:pStyle w:val="Heading2"/>
      </w:pPr>
      <w:bookmarkStart w:id="15" w:name="_Toc288557452"/>
      <w:r w:rsidRPr="006922C2">
        <w:t>Corporate Governance</w:t>
      </w:r>
      <w:bookmarkEnd w:id="15"/>
    </w:p>
    <w:p w:rsidR="005356BE" w:rsidRPr="006922C2" w:rsidRDefault="005356BE" w:rsidP="005356BE">
      <w:pPr>
        <w:overflowPunct w:val="0"/>
        <w:autoSpaceDE w:val="0"/>
        <w:autoSpaceDN w:val="0"/>
        <w:adjustRightInd w:val="0"/>
        <w:spacing w:line="240" w:lineRule="auto"/>
        <w:ind w:left="360"/>
        <w:textAlignment w:val="baseline"/>
        <w:rPr>
          <w:rFonts w:ascii="Verdana" w:eastAsia="Times New Roman" w:hAnsi="Verdana"/>
          <w:sz w:val="22"/>
        </w:rPr>
      </w:pPr>
    </w:p>
    <w:p w:rsidR="005356BE" w:rsidRPr="006922C2" w:rsidRDefault="005356BE" w:rsidP="005356BE">
      <w:pPr>
        <w:pStyle w:val="ListBullet"/>
      </w:pPr>
      <w:r w:rsidRPr="006922C2">
        <w:t>Scope of support for Audit Committee and Management including tangible proposals to add value.</w:t>
      </w:r>
    </w:p>
    <w:p w:rsidR="005356BE" w:rsidRPr="006922C2" w:rsidRDefault="005356BE" w:rsidP="005356BE">
      <w:pPr>
        <w:pStyle w:val="ListBullet"/>
      </w:pPr>
      <w:r w:rsidRPr="006922C2">
        <w:t xml:space="preserve">Method for effective reporting to the Audit Committee and Management of </w:t>
      </w:r>
      <w:r>
        <w:t>UK Anti-Doping</w:t>
      </w:r>
    </w:p>
    <w:p w:rsidR="005356BE" w:rsidRPr="006922C2" w:rsidRDefault="005356BE" w:rsidP="005356BE">
      <w:pPr>
        <w:overflowPunct w:val="0"/>
        <w:autoSpaceDE w:val="0"/>
        <w:autoSpaceDN w:val="0"/>
        <w:adjustRightInd w:val="0"/>
        <w:spacing w:line="240" w:lineRule="auto"/>
        <w:ind w:left="360"/>
        <w:textAlignment w:val="baseline"/>
        <w:rPr>
          <w:rFonts w:ascii="Verdana" w:eastAsia="Times New Roman" w:hAnsi="Verdana"/>
          <w:sz w:val="22"/>
        </w:rPr>
      </w:pPr>
    </w:p>
    <w:p w:rsidR="005356BE" w:rsidRPr="006922C2" w:rsidRDefault="005356BE" w:rsidP="005356BE">
      <w:pPr>
        <w:pStyle w:val="Heading1"/>
      </w:pPr>
      <w:bookmarkStart w:id="16" w:name="_Toc288557453"/>
      <w:r w:rsidRPr="006922C2">
        <w:t>Description and extent of work</w:t>
      </w:r>
      <w:bookmarkEnd w:id="16"/>
    </w:p>
    <w:p w:rsidR="005356BE" w:rsidRPr="006922C2" w:rsidRDefault="005356BE" w:rsidP="005356BE">
      <w:pPr>
        <w:pStyle w:val="ListBullet"/>
        <w:ind w:left="284" w:hanging="284"/>
      </w:pPr>
      <w:r w:rsidRPr="006922C2">
        <w:t>Performance of audit assignments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Assignments are to be performed in accordance with the Respondent’s procedures for Internal Audit work, as described in the tender proposal, unless specifically agreed otherwise</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 xml:space="preserve">All procedures and working papers must be made available on request within one working day, to </w:t>
      </w:r>
      <w:r>
        <w:t>UK Anti-Doping</w:t>
      </w:r>
      <w:r w:rsidRPr="006922C2">
        <w:t>.</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Timing of assignments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The Audit Committee shall approve the Annual Internal audit plan before implementation. The performance of each assignment that is not in the audit plan shall be agreed to by the Audit Committee by not later than one month before work is due to commence.</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Quality assurance reviews of the work</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rPr>
          <w:i/>
        </w:rPr>
      </w:pPr>
      <w:r w:rsidRPr="006922C2">
        <w:t>The Successful Bidder shall ensure that all work conforms to relevant UK Institute of Internal Auditors – UK and Ireland Standards and Guidance and HM Treasury Government Internal Audit Standards.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Independence and objectivity of Audit Staff</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In carrying out the work, the Successful Bidder must ensure that its staff maintains objectivity by remaining independent of the activities they audit.</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Monitoring progress of assignments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The Successful Bidder shall meet with the Audit Committee to report on progress of the Work.</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Report of audit results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 xml:space="preserve">The report(s) on findings and recommendations arising from audit work should be sent to the Senior Manager responsible within 21 days of completion of fieldwork for their review and comment. The Senior Manager will either respond to the Internal Auditor within 14 days to agree actions &amp; implementation </w:t>
      </w:r>
      <w:r w:rsidRPr="006922C2">
        <w:lastRenderedPageBreak/>
        <w:t>d</w:t>
      </w:r>
      <w:r>
        <w:t>ates or arrange a meeting to di</w:t>
      </w:r>
      <w:r w:rsidRPr="006922C2">
        <w:t>s</w:t>
      </w:r>
      <w:r>
        <w:t>c</w:t>
      </w:r>
      <w:r w:rsidRPr="006922C2">
        <w:t>uss within that time. If the findings have not been addressed these shall then be incorporated into the relevant report.</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Fraud and irregularities</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 xml:space="preserve">In planning and conducting its work, Successful Bidder should seek to identify serious irregularities, which might result in possible fraud; any such irregularities must be reported immediately to the </w:t>
      </w:r>
      <w:r>
        <w:t>Director of Business Support and Chief Executive</w:t>
      </w:r>
      <w:r w:rsidRPr="006922C2">
        <w:t xml:space="preserve"> of </w:t>
      </w:r>
      <w:r>
        <w:t>UK Anti-Doping</w:t>
      </w:r>
      <w:r w:rsidRPr="006922C2">
        <w:t xml:space="preserve"> as well as the Audit Committee without disclosing these to any other members of the staff.</w:t>
      </w:r>
    </w:p>
    <w:p w:rsidR="005356BE" w:rsidRPr="006922C2" w:rsidRDefault="005356BE" w:rsidP="005356BE">
      <w:pPr>
        <w:pStyle w:val="ListBullet"/>
        <w:numPr>
          <w:ilvl w:val="0"/>
          <w:numId w:val="0"/>
        </w:numPr>
        <w:ind w:left="284"/>
      </w:pPr>
    </w:p>
    <w:p w:rsidR="005356BE" w:rsidRPr="006922C2" w:rsidRDefault="005356BE" w:rsidP="005356BE">
      <w:pPr>
        <w:pStyle w:val="ListBullet"/>
        <w:ind w:left="284" w:hanging="284"/>
      </w:pPr>
      <w:r w:rsidRPr="006922C2">
        <w:t xml:space="preserve">Liaison with incumbent contractor </w:t>
      </w:r>
    </w:p>
    <w:p w:rsidR="005356BE" w:rsidRPr="006922C2" w:rsidRDefault="005356BE" w:rsidP="005356BE">
      <w:pPr>
        <w:pStyle w:val="ListBullet"/>
        <w:numPr>
          <w:ilvl w:val="0"/>
          <w:numId w:val="0"/>
        </w:numPr>
        <w:ind w:left="284"/>
        <w:rPr>
          <w:iCs/>
          <w:lang w:eastAsia="en-GB"/>
        </w:rPr>
      </w:pPr>
    </w:p>
    <w:p w:rsidR="005356BE" w:rsidRPr="006922C2" w:rsidRDefault="005356BE" w:rsidP="005356BE">
      <w:pPr>
        <w:pStyle w:val="ListBullet"/>
        <w:ind w:left="284" w:hanging="284"/>
        <w:rPr>
          <w:iCs/>
          <w:lang w:eastAsia="en-GB"/>
        </w:rPr>
      </w:pPr>
      <w:r w:rsidRPr="006922C2">
        <w:rPr>
          <w:iCs/>
          <w:lang w:eastAsia="en-GB"/>
        </w:rPr>
        <w:t xml:space="preserve">In the event of a change from the incumbent contractor, tendering internal auditors should specify what ‘on-site’ and other assistance/support will be provided during the changeover period to ensure that </w:t>
      </w:r>
      <w:r>
        <w:rPr>
          <w:iCs/>
          <w:lang w:eastAsia="en-GB"/>
        </w:rPr>
        <w:t xml:space="preserve">the implementation of change </w:t>
      </w:r>
      <w:r w:rsidRPr="006922C2">
        <w:rPr>
          <w:iCs/>
          <w:lang w:eastAsia="en-GB"/>
        </w:rPr>
        <w:t>can be managed as efficiently, expeditiously and economically as possible.</w:t>
      </w:r>
    </w:p>
    <w:p w:rsidR="005356BE" w:rsidRPr="006922C2" w:rsidRDefault="005356BE" w:rsidP="005356BE">
      <w:pPr>
        <w:pStyle w:val="ListBullet"/>
        <w:numPr>
          <w:ilvl w:val="0"/>
          <w:numId w:val="0"/>
        </w:numPr>
        <w:ind w:left="284"/>
        <w:rPr>
          <w:lang w:eastAsia="en-GB"/>
        </w:rPr>
      </w:pPr>
    </w:p>
    <w:p w:rsidR="005356BE" w:rsidRPr="006922C2" w:rsidRDefault="005356BE" w:rsidP="005356BE">
      <w:pPr>
        <w:pStyle w:val="ListBullet"/>
        <w:ind w:left="284" w:hanging="284"/>
        <w:rPr>
          <w:iCs/>
          <w:lang w:eastAsia="en-GB"/>
        </w:rPr>
      </w:pPr>
      <w:r w:rsidRPr="006922C2">
        <w:rPr>
          <w:iCs/>
          <w:lang w:eastAsia="en-GB"/>
        </w:rPr>
        <w:t>Any new appointee, if necessary, will be required to co-operate with the incumbent internal auditors to ensure a smooth and cost-effective transition, and run-down of existing work, where appropriate.</w:t>
      </w:r>
    </w:p>
    <w:p w:rsidR="005356BE" w:rsidRPr="006922C2" w:rsidRDefault="005356BE" w:rsidP="005356BE">
      <w:pPr>
        <w:pStyle w:val="ListBullet"/>
        <w:numPr>
          <w:ilvl w:val="0"/>
          <w:numId w:val="0"/>
        </w:numPr>
        <w:ind w:left="284"/>
        <w:rPr>
          <w:lang w:eastAsia="en-GB"/>
        </w:rPr>
      </w:pPr>
    </w:p>
    <w:p w:rsidR="005356BE" w:rsidRPr="006922C2" w:rsidRDefault="005356BE" w:rsidP="005356BE">
      <w:pPr>
        <w:pStyle w:val="ListBullet"/>
        <w:ind w:left="284" w:hanging="284"/>
        <w:rPr>
          <w:iCs/>
          <w:lang w:eastAsia="en-GB"/>
        </w:rPr>
      </w:pPr>
      <w:r w:rsidRPr="006922C2">
        <w:rPr>
          <w:iCs/>
          <w:lang w:eastAsia="en-GB"/>
        </w:rPr>
        <w:t>During the final year of the contract, notice will be served about inviting tenders for a new contract.  If the then current contractor does not retain the appointment, the incumbent will be expected to co-operate fully with any new contractor and to maintain relevant services for a reasonable period on the basis of charges applied during the final year of the then current contract.</w:t>
      </w:r>
    </w:p>
    <w:p w:rsidR="005356BE" w:rsidRPr="006922C2" w:rsidRDefault="005356BE" w:rsidP="005356BE">
      <w:pPr>
        <w:overflowPunct w:val="0"/>
        <w:autoSpaceDE w:val="0"/>
        <w:autoSpaceDN w:val="0"/>
        <w:adjustRightInd w:val="0"/>
        <w:spacing w:line="240" w:lineRule="auto"/>
        <w:jc w:val="center"/>
        <w:textAlignment w:val="baseline"/>
        <w:rPr>
          <w:rFonts w:ascii="Verdana" w:eastAsia="Times New Roman" w:hAnsi="Verdana"/>
          <w:b/>
          <w:sz w:val="22"/>
        </w:rPr>
      </w:pPr>
    </w:p>
    <w:p w:rsidR="005356BE" w:rsidRPr="006922C2" w:rsidRDefault="005356BE" w:rsidP="005356BE">
      <w:pPr>
        <w:overflowPunct w:val="0"/>
        <w:autoSpaceDE w:val="0"/>
        <w:autoSpaceDN w:val="0"/>
        <w:adjustRightInd w:val="0"/>
        <w:spacing w:line="240" w:lineRule="auto"/>
        <w:textAlignment w:val="baseline"/>
        <w:rPr>
          <w:rFonts w:ascii="Times New Roman" w:eastAsia="Times New Roman" w:hAnsi="Times New Roman"/>
          <w:sz w:val="20"/>
          <w:szCs w:val="20"/>
        </w:rPr>
      </w:pPr>
    </w:p>
    <w:bookmarkEnd w:id="0"/>
    <w:bookmarkEnd w:id="1"/>
    <w:p w:rsidR="005356BE" w:rsidRDefault="005356BE" w:rsidP="005356BE">
      <w:pPr>
        <w:pStyle w:val="Heading1"/>
      </w:pPr>
    </w:p>
    <w:p w:rsidR="000A2123" w:rsidRPr="001515D7" w:rsidRDefault="000A2123" w:rsidP="003A6871"/>
    <w:sectPr w:rsidR="000A2123" w:rsidRPr="001515D7" w:rsidSect="00F420CB">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5" w:rsidRDefault="009755C5" w:rsidP="007527D2">
      <w:pPr>
        <w:spacing w:line="240" w:lineRule="auto"/>
      </w:pPr>
      <w:r>
        <w:separator/>
      </w:r>
    </w:p>
  </w:endnote>
  <w:endnote w:type="continuationSeparator" w:id="0">
    <w:p w:rsidR="009755C5" w:rsidRDefault="009755C5"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06" w:rsidRPr="00916EDE" w:rsidRDefault="009755C5"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5356BE">
              <w:t>October 2016</w:t>
            </w:r>
            <w:r w:rsidR="005603CB">
              <w:tab/>
            </w:r>
            <w:r w:rsidR="005603CB" w:rsidRPr="0010530E">
              <w:t xml:space="preserve">Page </w:t>
            </w:r>
            <w:r>
              <w:fldChar w:fldCharType="begin"/>
            </w:r>
            <w:r>
              <w:instrText xml:space="preserve"> PAGE </w:instrText>
            </w:r>
            <w:r>
              <w:fldChar w:fldCharType="separate"/>
            </w:r>
            <w:r w:rsidR="005356BE">
              <w:rPr>
                <w:noProof/>
              </w:rPr>
              <w:t>3</w:t>
            </w:r>
            <w:r>
              <w:rPr>
                <w:noProof/>
              </w:rPr>
              <w:fldChar w:fldCharType="end"/>
            </w:r>
            <w:r w:rsidR="005603CB" w:rsidRPr="0010530E">
              <w:t xml:space="preserve"> of </w:t>
            </w:r>
            <w:r>
              <w:fldChar w:fldCharType="begin"/>
            </w:r>
            <w:r>
              <w:instrText xml:space="preserve"> NUMPAGES  </w:instrText>
            </w:r>
            <w:r>
              <w:fldChar w:fldCharType="separate"/>
            </w:r>
            <w:r w:rsidR="005356BE">
              <w:rPr>
                <w:noProof/>
              </w:rPr>
              <w:t>4</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373" w:rsidRPr="0010530E" w:rsidRDefault="009755C5"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5356BE">
              <w:t>October 2016</w:t>
            </w:r>
            <w:r w:rsidR="00916EDE">
              <w:tab/>
            </w:r>
            <w:r w:rsidR="00713373" w:rsidRPr="0010530E">
              <w:t xml:space="preserve">Page </w:t>
            </w:r>
            <w:r>
              <w:fldChar w:fldCharType="begin"/>
            </w:r>
            <w:r>
              <w:instrText xml:space="preserve"> PAGE </w:instrText>
            </w:r>
            <w:r>
              <w:fldChar w:fldCharType="separate"/>
            </w:r>
            <w:r w:rsidR="005356BE">
              <w:rPr>
                <w:noProof/>
              </w:rPr>
              <w:t>1</w:t>
            </w:r>
            <w:r>
              <w:rPr>
                <w:noProof/>
              </w:rPr>
              <w:fldChar w:fldCharType="end"/>
            </w:r>
            <w:r w:rsidR="00713373" w:rsidRPr="0010530E">
              <w:t xml:space="preserve"> of </w:t>
            </w:r>
            <w:r>
              <w:fldChar w:fldCharType="begin"/>
            </w:r>
            <w:r>
              <w:instrText xml:space="preserve"> NUMPAGES  </w:instrText>
            </w:r>
            <w:r>
              <w:fldChar w:fldCharType="separate"/>
            </w:r>
            <w:r w:rsidR="005356BE">
              <w:rPr>
                <w:noProof/>
              </w:rPr>
              <w:t>4</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5" w:rsidRDefault="009755C5" w:rsidP="007527D2">
      <w:pPr>
        <w:spacing w:line="240" w:lineRule="auto"/>
      </w:pPr>
      <w:r>
        <w:separator/>
      </w:r>
    </w:p>
  </w:footnote>
  <w:footnote w:type="continuationSeparator" w:id="0">
    <w:p w:rsidR="009755C5" w:rsidRDefault="009755C5"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D2" w:rsidRPr="00E81AD4" w:rsidRDefault="009755C5" w:rsidP="00E81AD4">
    <w:pPr>
      <w:pStyle w:val="UKADDate"/>
    </w:pPr>
    <w:r>
      <w:rPr>
        <w:noProof/>
        <w:lang w:eastAsia="en-GB"/>
      </w:rPr>
      <w:pict>
        <v:group id="_x0000_s2205" style="position:absolute;left:0;text-align:left;margin-left:35.7pt;margin-top:53.25pt;width:107.1pt;height:31.85pt;z-index:-251648000;mso-position-horizontal-relative:page;mso-position-vertical-relative:page" coordorigin="1455,1987" coordsize="2135,635">
          <v:shape id="_x0000_s2206" style="position:absolute;left:2525;top:2507;width:76;height:114" coordsize="62,93" path="m31,9hdc16,9,10,22,10,34v,13,6,25,21,25c46,59,51,47,51,34,51,21,45,9,31,9m,1v11,,11,,11,c11,10,11,10,11,10v,,,,,c15,3,23,,32,,52,,62,16,62,35v,18,-9,34,-30,34c26,69,16,66,11,59v,,,,,c11,93,11,93,11,93,,93,,93,,93,,1,,1,,1xe" fillcolor="#004165 [3204]" stroked="f">
            <v:path arrowok="t"/>
            <o:lock v:ext="edit" verticies="t"/>
          </v:shape>
          <v:shape id="_x0000_s2207" style="position:absolute;left:2614;top:2506;width:42;height:83" coordsize="35,68" path="m,2hdc11,2,11,2,11,2v,14,,14,,14c11,16,11,16,11,16,16,6,23,,35,1v,11,,11,,11c18,12,11,22,11,39v,29,,29,,29c,68,,68,,68,,2,,2,,2xe" fillcolor="#004165 [3204]" stroked="f">
            <v:path arrowok="t"/>
          </v:shape>
          <v:shape id="_x0000_s2208" style="position:absolute;left:2658;top:2507;width:79;height:85" coordsize="65,69" path="m33,59hdc44,59,53,50,53,35,53,18,44,9,33,9,21,9,12,18,12,35v,15,9,24,21,24m33,c54,,65,15,65,35,65,54,54,69,33,69,12,69,,54,,35,,15,12,,33,e" fillcolor="#004165 [3204]" stroked="f">
            <v:path arrowok="t"/>
            <o:lock v:ext="edit" verticies="t"/>
          </v:shape>
          <v:shape id="_x0000_s2209" style="position:absolute;left:2741;top:2485;width:43;height:104" coordsize="35,85" path="m22,19hdc35,19,35,19,35,19v,10,,10,,10c22,29,22,29,22,29v,41,,41,,41c22,75,23,76,30,76v5,,5,,5,c35,85,35,85,35,85v-8,,-8,,-8,c16,85,11,83,11,71v,-42,,-42,,-42c,29,,29,,29,,19,,19,,19v11,,11,,11,c11,,11,,11,,22,,22,,22,v,19,,19,,19xe" fillcolor="#004165 [3204]" stroked="f">
            <v:path arrowok="t"/>
          </v:shape>
          <v:shape id="_x0000_s2210" style="position:absolute;left:2791;top:2507;width:77;height:85" coordsize="62,69" path="m50,28hdc49,18,41,9,30,9,19,9,12,18,12,28v38,,38,,38,xm60,47c57,61,47,69,32,69,11,69,1,54,,34,,14,13,,31,,55,,62,22,61,38v-49,,-49,,-49,c11,49,18,59,32,59v9,,15,-4,17,-12c60,47,60,47,60,47xe" fillcolor="#004165 [3204]" stroked="f">
            <v:path arrowok="t"/>
            <o:lock v:ext="edit" verticies="t"/>
          </v:shape>
          <v:shape id="_x0000_s2211" style="position:absolute;left:2875;top:2507;width:74;height:85" coordsize="60,69" path="m48,23hdc47,14,41,9,32,9,16,9,11,22,11,35v,12,6,24,20,24c41,59,48,53,49,43v11,,11,,11,c58,59,48,69,31,69,11,69,,55,,35,,15,10,,31,,46,,58,7,60,23v-12,,-12,,-12,xe" fillcolor="#004165 [3204]" stroked="f">
            <v:path arrowok="t"/>
          </v:shape>
          <v:shape id="_x0000_s2212" style="position:absolute;left:2952;top:2485;width:43;height:104" coordsize="35,85" path="m22,19hdc35,19,35,19,35,19v,10,,10,,10c22,29,22,29,22,29v,41,,41,,41c22,75,23,76,30,76v5,,5,,5,c35,85,35,85,35,85v-8,,-8,,-8,c15,85,11,83,11,71v,-42,,-42,,-42c,29,,29,,29,,19,,19,,19v11,,11,,11,c11,,11,,11,,22,,22,,22,v,19,,19,,19xe" fillcolor="#004165 [3204]" stroked="f">
            <v:path arrowok="t"/>
          </v:shape>
          <v:shape id="_x0000_s2213" style="position:absolute;left:3009;top:2477;width:13;height:112" coordsize="13,112" path="m,112r13,l13,31,,31r,81l,112xm,17r13,l13,,,,,17r,xe" fillcolor="#004165 [3204]" stroked="f">
            <v:path arrowok="t"/>
            <o:lock v:ext="edit" verticies="t"/>
          </v:shape>
          <v:shape id="_x0000_s2214" style="position:absolute;left:3036;top:2507;width:66;height:82" coordsize="54,67" path="m,1hdc10,1,10,1,10,1v,11,,11,,11c10,12,10,12,10,12,15,4,22,,32,,49,,54,10,54,24v,43,,43,,43c43,67,43,67,43,67v,-44,,-44,,-44c43,15,38,9,30,9,17,9,10,18,10,30v,37,,37,,37c,67,,67,,67,,1,,1,,1xe" fillcolor="#004165 [3204]" stroked="f">
            <v:path arrowok="t"/>
          </v:shape>
          <v:shape id="_x0000_s2215" style="position:absolute;left:3113;top:2507;width:75;height:115" coordsize="61,94" path="m50,33hdc50,21,45,9,31,9,17,9,12,21,12,33v,12,4,26,18,26c45,59,50,46,50,33m61,62c61,83,51,94,30,94,18,94,3,89,3,75v11,,11,,11,c14,83,24,86,31,86,45,86,51,75,51,61v,-5,,-5,,-5c50,56,50,56,50,56,47,64,38,68,30,68,10,68,,53,,35,,19,8,,31,v8,,15,4,19,11c51,11,51,11,51,11,51,1,51,1,51,1v10,,10,,10,c61,62,61,62,61,62xe" fillcolor="#004165 [3204]" stroked="f">
            <v:path arrowok="t"/>
            <o:lock v:ext="edit" verticies="t"/>
          </v:shape>
          <v:shape id="_x0000_s2216" style="position:absolute;left:3239;top:2507;width:69;height:85" coordsize="56,69" path="m11,47hdc11,56,19,59,28,59v7,,16,-1,16,-9c44,41,34,40,23,37,12,35,1,31,1,19,1,5,14,,26,,40,,52,4,53,21v-11,,-11,,-11,c41,12,34,9,27,9v-7,,-14,2,-14,9c13,26,24,27,34,29v11,3,22,6,22,19c56,64,41,69,28,69,13,69,,63,,47v11,,11,,11,xe" fillcolor="#004165 [3204]" stroked="f">
            <v:path arrowok="t"/>
          </v:shape>
          <v:shape id="_x0000_s2217" style="position:absolute;left:3319;top:2507;width:76;height:114" coordsize="62,93" path="m30,9hdc16,9,10,22,10,34v,13,6,25,21,25c46,59,51,47,51,34,51,21,44,9,30,9m,1v11,,11,,11,c11,10,11,10,11,10v,,,,,c14,3,23,,32,,52,,62,16,62,35,62,53,52,69,32,69,25,69,16,66,11,59v,,,,,c11,93,11,93,11,93,,93,,93,,93,,1,,1,,1xe" fillcolor="#004165 [3204]" stroked="f">
            <v:path arrowok="t"/>
            <o:lock v:ext="edit" verticies="t"/>
          </v:shape>
          <v:shape id="_x0000_s2218" style="position:absolute;left:3404;top:2507;width:78;height:85" coordsize="64,69" path="m32,59hdc44,59,53,50,53,35,53,18,44,9,32,9,21,9,12,18,12,35v,15,9,24,20,24m32,c53,,64,15,64,35,64,54,53,69,32,69,11,69,,54,,35,,15,11,,32,e" fillcolor="#004165 [3204]" stroked="f">
            <v:path arrowok="t"/>
            <o:lock v:ext="edit" verticies="t"/>
          </v:shape>
          <v:shape id="_x0000_s2219" style="position:absolute;left:3495;top:2506;width:43;height:83" coordsize="35,68" path="m,2hdc10,2,10,2,10,2v,14,,14,,14c11,16,11,16,11,16,16,6,23,,35,1v,11,,11,,11c17,12,11,22,11,39v,29,,29,,29c,68,,68,,68,,2,,2,,2xe" fillcolor="#004165 [3204]" stroked="f">
            <v:path arrowok="t"/>
          </v:shape>
          <v:shape id="_x0000_s2220" style="position:absolute;left:3546;top:2485;width:44;height:104" coordsize="36,85" path="m22,19hdc36,19,36,19,36,19v,10,,10,,10c22,29,22,29,22,29v,41,,41,,41c22,75,24,76,31,76v5,,5,,5,c36,85,36,85,36,85v-9,,-9,,-9,c16,85,12,83,12,71v,-42,,-42,,-42c,29,,29,,29,,19,,19,,19v12,,12,,12,c12,,12,,12,,22,,22,,22,v,19,,19,,19xe" fillcolor="#004165 [3204]" stroked="f">
            <v:path arrowok="t"/>
          </v:shape>
          <v:shape id="_x0000_s2221" style="position:absolute;left:1455;top:1987;width:2135;height:440" coordsize="1740,358" path="m393,74hdc362,74,362,74,362,74v-10,,-14,5,-14,14c348,277,348,277,348,277v,6,-2,11,-6,15c338,296,333,298,328,298v-249,,-249,,-249,c74,298,69,296,65,292v-4,-4,-6,-9,-6,-15c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fillcolor="#004165 [3204]" stroked="f">
            <v:path arrowok="t"/>
            <o:lock v:ext="edit" verticies="t"/>
          </v:shape>
          <w10:wrap anchorx="page" anchory="page"/>
          <w10:anchorlock/>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12D" w:rsidRDefault="0051712D" w:rsidP="00F420CB"/>
  <w:p w:rsidR="0051712D" w:rsidRDefault="0051712D" w:rsidP="00F420CB"/>
  <w:p w:rsidR="0051712D" w:rsidRDefault="0051712D" w:rsidP="00F420CB"/>
  <w:p w:rsidR="0051712D" w:rsidRDefault="0051712D" w:rsidP="00F420CB"/>
  <w:p w:rsidR="0051712D" w:rsidRDefault="0051712D" w:rsidP="00F420CB"/>
  <w:p w:rsidR="0051712D" w:rsidRDefault="0051712D" w:rsidP="00F420CB"/>
  <w:p w:rsidR="00BE43B3" w:rsidRPr="00BE43B3" w:rsidRDefault="009755C5" w:rsidP="00F420CB">
    <w:r>
      <w:pict>
        <v:shape id="_x0000_s2187" style="position:absolute;margin-left:155.05pt;margin-top:0;width:440.6pt;height:157.95pt;z-index:251666432;mso-position-horizontal:absolute;mso-position-horizontal-relative:page;mso-position-vertical:absolute;mso-position-vertical-relative:page" coordsize="8812,3159" path="m8812,2977l500,,,,8812,3159r,-182xe" fillcolor="#cd202c [3205]" stroked="f">
          <v:path arrowok="t"/>
          <w10:wrap anchorx="page" anchory="page"/>
          <w10:anchorlock/>
        </v:shape>
      </w:pict>
    </w:r>
    <w:r>
      <w:rPr>
        <w:noProof/>
        <w:lang w:eastAsia="en-GB"/>
      </w:rPr>
      <w:pict>
        <v:group id="_x0000_s2050" style="position:absolute;margin-left:35.7pt;margin-top:53.25pt;width:107.1pt;height:31.85pt;z-index:-251656192;mso-position-horizontal-relative:page;mso-position-vertical-relative:page" coordorigin="1455,1987" coordsize="2135,635">
          <v:shape id="_x0000_s2051" style="position:absolute;left:2525;top:2507;width:76;height:114" coordsize="62,93" path="m31,9hdc16,9,10,22,10,34v,13,6,25,21,25c46,59,51,47,51,34,51,21,45,9,31,9m,1v11,,11,,11,c11,10,11,10,11,10v,,,,,c15,3,23,,32,,52,,62,16,62,35v,18,-9,34,-30,34c26,69,16,66,11,59v,,,,,c11,93,11,93,11,93,,93,,93,,93,,1,,1,,1xe" fillcolor="#004165 [3204]" stroked="f">
            <v:path arrowok="t"/>
            <o:lock v:ext="edit" verticies="t"/>
          </v:shape>
          <v:shape id="_x0000_s2052" style="position:absolute;left:2614;top:2506;width:42;height:83" coordsize="35,68" path="m,2hdc11,2,11,2,11,2v,14,,14,,14c11,16,11,16,11,16,16,6,23,,35,1v,11,,11,,11c18,12,11,22,11,39v,29,,29,,29c,68,,68,,68,,2,,2,,2xe" fillcolor="#004165 [3204]" stroked="f">
            <v:path arrowok="t"/>
          </v:shape>
          <v:shape id="_x0000_s2053" style="position:absolute;left:2658;top:2507;width:79;height:85" coordsize="65,69" path="m33,59hdc44,59,53,50,53,35,53,18,44,9,33,9,21,9,12,18,12,35v,15,9,24,21,24m33,c54,,65,15,65,35,65,54,54,69,33,69,12,69,,54,,35,,15,12,,33,e" fillcolor="#004165 [3204]" stroked="f">
            <v:path arrowok="t"/>
            <o:lock v:ext="edit" verticies="t"/>
          </v:shape>
          <v:shape id="_x0000_s2054" style="position:absolute;left:2741;top:2485;width:43;height:104" coordsize="35,85" path="m22,19hdc35,19,35,19,35,19v,10,,10,,10c22,29,22,29,22,29v,41,,41,,41c22,75,23,76,30,76v5,,5,,5,c35,85,35,85,35,85v-8,,-8,,-8,c16,85,11,83,11,71v,-42,,-42,,-42c,29,,29,,29,,19,,19,,19v11,,11,,11,c11,,11,,11,,22,,22,,22,v,19,,19,,19xe" fillcolor="#004165 [3204]" stroked="f">
            <v:path arrowok="t"/>
          </v:shape>
          <v:shape id="_x0000_s2055" style="position:absolute;left:2791;top:2507;width:77;height:85" coordsize="62,69" path="m50,28hdc49,18,41,9,30,9,19,9,12,18,12,28v38,,38,,38,xm60,47c57,61,47,69,32,69,11,69,1,54,,34,,14,13,,31,,55,,62,22,61,38v-49,,-49,,-49,c11,49,18,59,32,59v9,,15,-4,17,-12c60,47,60,47,60,47xe" fillcolor="#004165 [3204]" stroked="f">
            <v:path arrowok="t"/>
            <o:lock v:ext="edit" verticies="t"/>
          </v:shape>
          <v:shape id="_x0000_s2056" style="position:absolute;left:2875;top:2507;width:74;height:85" coordsize="60,69" path="m48,23hdc47,14,41,9,32,9,16,9,11,22,11,35v,12,6,24,20,24c41,59,48,53,49,43v11,,11,,11,c58,59,48,69,31,69,11,69,,55,,35,,15,10,,31,,46,,58,7,60,23v-12,,-12,,-12,xe" fillcolor="#004165 [3204]" stroked="f">
            <v:path arrowok="t"/>
          </v:shape>
          <v:shape id="_x0000_s2057" style="position:absolute;left:2952;top:2485;width:43;height:104" coordsize="35,85" path="m22,19hdc35,19,35,19,35,19v,10,,10,,10c22,29,22,29,22,29v,41,,41,,41c22,75,23,76,30,76v5,,5,,5,c35,85,35,85,35,85v-8,,-8,,-8,c15,85,11,83,11,71v,-42,,-42,,-42c,29,,29,,29,,19,,19,,19v11,,11,,11,c11,,11,,11,,22,,22,,22,v,19,,19,,19xe" fillcolor="#004165 [3204]" stroked="f">
            <v:path arrowok="t"/>
          </v:shape>
          <v:shape id="_x0000_s2058" style="position:absolute;left:3009;top:2477;width:13;height:112" coordsize="13,112" path="m,112r13,l13,31,,31r,81l,112xm,17r13,l13,,,,,17r,xe" fillcolor="#004165 [3204]" stroked="f">
            <v:path arrowok="t"/>
            <o:lock v:ext="edit" verticies="t"/>
          </v:shape>
          <v:shape id="_x0000_s2059" style="position:absolute;left:3036;top:2507;width:66;height:82" coordsize="54,67" path="m,1hdc10,1,10,1,10,1v,11,,11,,11c10,12,10,12,10,12,15,4,22,,32,,49,,54,10,54,24v,43,,43,,43c43,67,43,67,43,67v,-44,,-44,,-44c43,15,38,9,30,9,17,9,10,18,10,30v,37,,37,,37c,67,,67,,67,,1,,1,,1xe" fillcolor="#004165 [3204]" stroked="f">
            <v:path arrowok="t"/>
          </v:shape>
          <v:shape id="_x0000_s2060" style="position:absolute;left:3113;top:2507;width:75;height:115" coordsize="61,94" path="m50,33hdc50,21,45,9,31,9,17,9,12,21,12,33v,12,4,26,18,26c45,59,50,46,50,33m61,62c61,83,51,94,30,94,18,94,3,89,3,75v11,,11,,11,c14,83,24,86,31,86,45,86,51,75,51,61v,-5,,-5,,-5c50,56,50,56,50,56,47,64,38,68,30,68,10,68,,53,,35,,19,8,,31,v8,,15,4,19,11c51,11,51,11,51,11,51,1,51,1,51,1v10,,10,,10,c61,62,61,62,61,62xe" fillcolor="#004165 [3204]" stroked="f">
            <v:path arrowok="t"/>
            <o:lock v:ext="edit" verticies="t"/>
          </v:shape>
          <v:shape id="_x0000_s2061" style="position:absolute;left:3239;top:2507;width:69;height:85" coordsize="56,69" path="m11,47hdc11,56,19,59,28,59v7,,16,-1,16,-9c44,41,34,40,23,37,12,35,1,31,1,19,1,5,14,,26,,40,,52,4,53,21v-11,,-11,,-11,c41,12,34,9,27,9v-7,,-14,2,-14,9c13,26,24,27,34,29v11,3,22,6,22,19c56,64,41,69,28,69,13,69,,63,,47v11,,11,,11,xe" fillcolor="#004165 [3204]" stroked="f">
            <v:path arrowok="t"/>
          </v:shape>
          <v:shape id="_x0000_s2062" style="position:absolute;left:3319;top:2507;width:76;height:114" coordsize="62,93" path="m30,9hdc16,9,10,22,10,34v,13,6,25,21,25c46,59,51,47,51,34,51,21,44,9,30,9m,1v11,,11,,11,c11,10,11,10,11,10v,,,,,c14,3,23,,32,,52,,62,16,62,35,62,53,52,69,32,69,25,69,16,66,11,59v,,,,,c11,93,11,93,11,93,,93,,93,,93,,1,,1,,1xe" fillcolor="#004165 [3204]" stroked="f">
            <v:path arrowok="t"/>
            <o:lock v:ext="edit" verticies="t"/>
          </v:shape>
          <v:shape id="_x0000_s2063" style="position:absolute;left:3404;top:2507;width:78;height:85" coordsize="64,69" path="m32,59hdc44,59,53,50,53,35,53,18,44,9,32,9,21,9,12,18,12,35v,15,9,24,20,24m32,c53,,64,15,64,35,64,54,53,69,32,69,11,69,,54,,35,,15,11,,32,e" fillcolor="#004165 [3204]" stroked="f">
            <v:path arrowok="t"/>
            <o:lock v:ext="edit" verticies="t"/>
          </v:shape>
          <v:shape id="_x0000_s2064" style="position:absolute;left:3495;top:2506;width:43;height:83" coordsize="35,68" path="m,2hdc10,2,10,2,10,2v,14,,14,,14c11,16,11,16,11,16,16,6,23,,35,1v,11,,11,,11c17,12,11,22,11,39v,29,,29,,29c,68,,68,,68,,2,,2,,2xe" fillcolor="#004165 [3204]" stroked="f">
            <v:path arrowok="t"/>
          </v:shape>
          <v:shape id="_x0000_s2065" style="position:absolute;left:3546;top:2485;width:44;height:104" coordsize="36,85" path="m22,19hdc36,19,36,19,36,19v,10,,10,,10c22,29,22,29,22,29v,41,,41,,41c22,75,24,76,31,76v5,,5,,5,c36,85,36,85,36,85v-9,,-9,,-9,c16,85,12,83,12,71v,-42,,-42,,-42c,29,,29,,29,,19,,19,,19v12,,12,,12,c12,,12,,12,,22,,22,,22,v,19,,19,,19xe" fillcolor="#004165 [3204]" stroked="f">
            <v:path arrowok="t"/>
          </v:shape>
          <v:shape id="_x0000_s2066" style="position:absolute;left:1455;top:1987;width:2135;height:440" coordsize="1740,358" path="m393,74hdc362,74,362,74,362,74v-10,,-14,5,-14,14c348,277,348,277,348,277v,6,-2,11,-6,15c338,296,333,298,328,298v-249,,-249,,-249,c74,298,69,296,65,292v-4,-4,-6,-9,-6,-15c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fillcolor="#004165 [3204]" stroked="f">
            <v:path arrowok="t"/>
            <o:lock v:ext="edit" verticies="t"/>
          </v:shape>
          <w10:wrap anchorx="page"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55F2A6E"/>
    <w:multiLevelType w:val="multilevel"/>
    <w:tmpl w:val="5D6460E0"/>
    <w:numStyleLink w:val="UKADNumberedList"/>
  </w:abstractNum>
  <w:abstractNum w:abstractNumId="2" w15:restartNumberingAfterBreak="0">
    <w:nsid w:val="06115DE7"/>
    <w:multiLevelType w:val="multilevel"/>
    <w:tmpl w:val="86AAAFC2"/>
    <w:numStyleLink w:val="UKADBulletList"/>
  </w:abstractNum>
  <w:abstractNum w:abstractNumId="3" w15:restartNumberingAfterBreak="0">
    <w:nsid w:val="145526EA"/>
    <w:multiLevelType w:val="multilevel"/>
    <w:tmpl w:val="5D6460E0"/>
    <w:numStyleLink w:val="UKADNumberedList"/>
  </w:abstractNum>
  <w:abstractNum w:abstractNumId="4"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5"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6" w15:restartNumberingAfterBreak="0">
    <w:nsid w:val="2DC51DF9"/>
    <w:multiLevelType w:val="multilevel"/>
    <w:tmpl w:val="5D6460E0"/>
    <w:numStyleLink w:val="UKADNumberedList"/>
  </w:abstractNum>
  <w:abstractNum w:abstractNumId="7"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FE179CB"/>
    <w:multiLevelType w:val="multilevel"/>
    <w:tmpl w:val="5D6460E0"/>
    <w:numStyleLink w:val="UKADNumberedList"/>
  </w:abstractNum>
  <w:abstractNum w:abstractNumId="9" w15:restartNumberingAfterBreak="0">
    <w:nsid w:val="36B32FA3"/>
    <w:multiLevelType w:val="multilevel"/>
    <w:tmpl w:val="86AAAFC2"/>
    <w:numStyleLink w:val="UKADBulletList"/>
  </w:abstractNum>
  <w:abstractNum w:abstractNumId="10"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1" w15:restartNumberingAfterBreak="0">
    <w:nsid w:val="4C96613B"/>
    <w:multiLevelType w:val="multilevel"/>
    <w:tmpl w:val="5D6460E0"/>
    <w:numStyleLink w:val="UKADNumberedList"/>
  </w:abstractNum>
  <w:abstractNum w:abstractNumId="12" w15:restartNumberingAfterBreak="0">
    <w:nsid w:val="4EAF4442"/>
    <w:multiLevelType w:val="multilevel"/>
    <w:tmpl w:val="86AAAFC2"/>
    <w:numStyleLink w:val="UKADBulletList"/>
  </w:abstractNum>
  <w:abstractNum w:abstractNumId="1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num w:numId="1">
    <w:abstractNumId w:val="4"/>
  </w:num>
  <w:num w:numId="2">
    <w:abstractNumId w:val="13"/>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12"/>
  </w:num>
  <w:num w:numId="9">
    <w:abstractNumId w:val="1"/>
  </w:num>
  <w:num w:numId="10">
    <w:abstractNumId w:val="2"/>
  </w:num>
  <w:num w:numId="11">
    <w:abstractNumId w:val="8"/>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11"/>
  </w:num>
  <w:num w:numId="19">
    <w:abstractNumId w:val="5"/>
  </w:num>
  <w:num w:numId="20">
    <w:abstractNumId w:val="0"/>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22" fill="f" fillcolor="white" stroke="f">
      <v:fill color="white" on="f"/>
      <v:stroke on="f"/>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2FFD"/>
    <w:rsid w:val="00006452"/>
    <w:rsid w:val="00007FE8"/>
    <w:rsid w:val="000108F8"/>
    <w:rsid w:val="00017B92"/>
    <w:rsid w:val="000334C2"/>
    <w:rsid w:val="000552EA"/>
    <w:rsid w:val="00070FD7"/>
    <w:rsid w:val="00083E75"/>
    <w:rsid w:val="00092FFD"/>
    <w:rsid w:val="00095BFA"/>
    <w:rsid w:val="000A2123"/>
    <w:rsid w:val="000A7D8D"/>
    <w:rsid w:val="000D0149"/>
    <w:rsid w:val="000F270C"/>
    <w:rsid w:val="001025CB"/>
    <w:rsid w:val="0010530E"/>
    <w:rsid w:val="0012213F"/>
    <w:rsid w:val="001515D7"/>
    <w:rsid w:val="00166521"/>
    <w:rsid w:val="001711CE"/>
    <w:rsid w:val="001A329C"/>
    <w:rsid w:val="001A7020"/>
    <w:rsid w:val="001C31C1"/>
    <w:rsid w:val="001E6E45"/>
    <w:rsid w:val="001F3033"/>
    <w:rsid w:val="001F50A0"/>
    <w:rsid w:val="0020013F"/>
    <w:rsid w:val="002126B4"/>
    <w:rsid w:val="00215F07"/>
    <w:rsid w:val="002226F4"/>
    <w:rsid w:val="00233E1A"/>
    <w:rsid w:val="00242317"/>
    <w:rsid w:val="00277B5D"/>
    <w:rsid w:val="00291816"/>
    <w:rsid w:val="00293F48"/>
    <w:rsid w:val="002A517F"/>
    <w:rsid w:val="002B1E7A"/>
    <w:rsid w:val="002C47F8"/>
    <w:rsid w:val="002E4EA6"/>
    <w:rsid w:val="002F681B"/>
    <w:rsid w:val="00323776"/>
    <w:rsid w:val="00323D01"/>
    <w:rsid w:val="00332429"/>
    <w:rsid w:val="00336517"/>
    <w:rsid w:val="00355055"/>
    <w:rsid w:val="00355EE3"/>
    <w:rsid w:val="00364120"/>
    <w:rsid w:val="003A6871"/>
    <w:rsid w:val="003F6270"/>
    <w:rsid w:val="0040265C"/>
    <w:rsid w:val="00414CD9"/>
    <w:rsid w:val="0042257F"/>
    <w:rsid w:val="004720A5"/>
    <w:rsid w:val="004747C9"/>
    <w:rsid w:val="0048798C"/>
    <w:rsid w:val="004923CA"/>
    <w:rsid w:val="004A2592"/>
    <w:rsid w:val="004A438B"/>
    <w:rsid w:val="004B29EE"/>
    <w:rsid w:val="004C39FB"/>
    <w:rsid w:val="004E4A6A"/>
    <w:rsid w:val="004F6284"/>
    <w:rsid w:val="00505758"/>
    <w:rsid w:val="005075E4"/>
    <w:rsid w:val="005125C7"/>
    <w:rsid w:val="00515DF3"/>
    <w:rsid w:val="0051712D"/>
    <w:rsid w:val="00530A4B"/>
    <w:rsid w:val="0053238B"/>
    <w:rsid w:val="005356BE"/>
    <w:rsid w:val="0054085D"/>
    <w:rsid w:val="005603CB"/>
    <w:rsid w:val="00580CDF"/>
    <w:rsid w:val="005927B2"/>
    <w:rsid w:val="005C7D46"/>
    <w:rsid w:val="005D21DB"/>
    <w:rsid w:val="005F5D85"/>
    <w:rsid w:val="0061253D"/>
    <w:rsid w:val="00631ACA"/>
    <w:rsid w:val="00657514"/>
    <w:rsid w:val="00666B44"/>
    <w:rsid w:val="006802A8"/>
    <w:rsid w:val="00684576"/>
    <w:rsid w:val="006A039D"/>
    <w:rsid w:val="006A24A8"/>
    <w:rsid w:val="006A3551"/>
    <w:rsid w:val="006A5336"/>
    <w:rsid w:val="006A6CD3"/>
    <w:rsid w:val="006C24FA"/>
    <w:rsid w:val="006D06BB"/>
    <w:rsid w:val="006E4508"/>
    <w:rsid w:val="00713373"/>
    <w:rsid w:val="00732DD8"/>
    <w:rsid w:val="0073671C"/>
    <w:rsid w:val="00740498"/>
    <w:rsid w:val="007517E7"/>
    <w:rsid w:val="0075253F"/>
    <w:rsid w:val="007527D2"/>
    <w:rsid w:val="00793614"/>
    <w:rsid w:val="007A3EC3"/>
    <w:rsid w:val="007A7A56"/>
    <w:rsid w:val="007F4FD4"/>
    <w:rsid w:val="00815922"/>
    <w:rsid w:val="00821061"/>
    <w:rsid w:val="00821344"/>
    <w:rsid w:val="00826D43"/>
    <w:rsid w:val="00827799"/>
    <w:rsid w:val="00837713"/>
    <w:rsid w:val="00842A31"/>
    <w:rsid w:val="00852357"/>
    <w:rsid w:val="00862ACC"/>
    <w:rsid w:val="0086795D"/>
    <w:rsid w:val="00874E92"/>
    <w:rsid w:val="008A0489"/>
    <w:rsid w:val="008B7003"/>
    <w:rsid w:val="008E5EAC"/>
    <w:rsid w:val="008F2091"/>
    <w:rsid w:val="00903FB4"/>
    <w:rsid w:val="00910ADC"/>
    <w:rsid w:val="00916EDE"/>
    <w:rsid w:val="00927333"/>
    <w:rsid w:val="00930FC4"/>
    <w:rsid w:val="009357D7"/>
    <w:rsid w:val="00963D5D"/>
    <w:rsid w:val="009755C5"/>
    <w:rsid w:val="009768FB"/>
    <w:rsid w:val="009A3581"/>
    <w:rsid w:val="009A3DAE"/>
    <w:rsid w:val="009A4EAD"/>
    <w:rsid w:val="009B1DB1"/>
    <w:rsid w:val="009B3196"/>
    <w:rsid w:val="009C5028"/>
    <w:rsid w:val="009D3C36"/>
    <w:rsid w:val="00A04180"/>
    <w:rsid w:val="00A5227A"/>
    <w:rsid w:val="00A52521"/>
    <w:rsid w:val="00A6012B"/>
    <w:rsid w:val="00A60B1B"/>
    <w:rsid w:val="00A65876"/>
    <w:rsid w:val="00A90695"/>
    <w:rsid w:val="00A93023"/>
    <w:rsid w:val="00AA4E02"/>
    <w:rsid w:val="00AB1D42"/>
    <w:rsid w:val="00AC6F6A"/>
    <w:rsid w:val="00AD42B2"/>
    <w:rsid w:val="00AD5E28"/>
    <w:rsid w:val="00AE0D2E"/>
    <w:rsid w:val="00AF6CFD"/>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32EE"/>
    <w:rsid w:val="00C366DE"/>
    <w:rsid w:val="00C40D22"/>
    <w:rsid w:val="00C434D7"/>
    <w:rsid w:val="00C534C9"/>
    <w:rsid w:val="00C55EAA"/>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97112"/>
    <w:rsid w:val="00D9725C"/>
    <w:rsid w:val="00DC4796"/>
    <w:rsid w:val="00DE5615"/>
    <w:rsid w:val="00DF77FC"/>
    <w:rsid w:val="00E0342D"/>
    <w:rsid w:val="00E205F0"/>
    <w:rsid w:val="00E362C8"/>
    <w:rsid w:val="00E60B41"/>
    <w:rsid w:val="00E71983"/>
    <w:rsid w:val="00E81AD4"/>
    <w:rsid w:val="00E81E58"/>
    <w:rsid w:val="00E9471A"/>
    <w:rsid w:val="00EA7824"/>
    <w:rsid w:val="00EB3226"/>
    <w:rsid w:val="00EB4A58"/>
    <w:rsid w:val="00EB6C63"/>
    <w:rsid w:val="00F153C4"/>
    <w:rsid w:val="00F24977"/>
    <w:rsid w:val="00F34D83"/>
    <w:rsid w:val="00F420CB"/>
    <w:rsid w:val="00F457DC"/>
    <w:rsid w:val="00F62341"/>
    <w:rsid w:val="00F73693"/>
    <w:rsid w:val="00F94E48"/>
    <w:rsid w:val="00FA692F"/>
    <w:rsid w:val="00FA7D06"/>
    <w:rsid w:val="00FD4095"/>
    <w:rsid w:val="00FD766F"/>
    <w:rsid w:val="00FE2277"/>
    <w:rsid w:val="00FE4819"/>
    <w:rsid w:val="00FF1436"/>
    <w:rsid w:val="00FF4420"/>
    <w:rsid w:val="00FF4728"/>
    <w:rsid w:val="00FF5531"/>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2" fill="f" fillcolor="white" stroke="f">
      <v:fill color="white" on="f"/>
      <v:stroke on="f"/>
      <v:textbox inset="0,0,0,0"/>
    </o:shapedefaults>
    <o:shapelayout v:ext="edit">
      <o:idmap v:ext="edit" data="1"/>
    </o:shapelayout>
  </w:shapeDefaults>
  <w:decimalSymbol w:val="."/>
  <w:listSeparator w:val=","/>
  <w14:docId w14:val="68766045"/>
  <w15:docId w15:val="{BA05766A-DA4E-492D-A319-1C877384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712D"/>
    <w:pPr>
      <w:tabs>
        <w:tab w:val="left" w:pos="227"/>
        <w:tab w:val="left" w:pos="454"/>
        <w:tab w:val="left" w:pos="680"/>
        <w:tab w:val="left" w:pos="907"/>
        <w:tab w:val="left" w:pos="1134"/>
        <w:tab w:val="left" w:pos="1361"/>
      </w:tabs>
      <w:spacing w:after="0" w:line="288" w:lineRule="auto"/>
    </w:pPr>
    <w:rPr>
      <w:color w:val="000000" w:themeColor="text1"/>
      <w:sz w:val="19"/>
    </w:rPr>
  </w:style>
  <w:style w:type="paragraph" w:styleId="Heading1">
    <w:name w:val="heading 1"/>
    <w:next w:val="Normal"/>
    <w:link w:val="Heading1Char"/>
    <w:uiPriority w:val="9"/>
    <w:qFormat/>
    <w:rsid w:val="0051712D"/>
    <w:pPr>
      <w:keepNext/>
      <w:keepLines/>
      <w:pBdr>
        <w:bottom w:val="single" w:sz="6" w:space="1" w:color="004165" w:themeColor="accent1"/>
      </w:pBdr>
      <w:spacing w:before="200"/>
      <w:ind w:right="28"/>
      <w:outlineLvl w:val="0"/>
    </w:pPr>
    <w:rPr>
      <w:rFonts w:asciiTheme="majorHAnsi" w:eastAsiaTheme="majorEastAsia" w:hAnsiTheme="majorHAnsi" w:cstheme="majorBidi"/>
      <w:b/>
      <w:bCs/>
      <w:color w:val="004165" w:themeColor="accent1"/>
      <w:sz w:val="19"/>
      <w:szCs w:val="26"/>
    </w:rPr>
  </w:style>
  <w:style w:type="paragraph" w:styleId="Heading2">
    <w:name w:val="heading 2"/>
    <w:basedOn w:val="Normal"/>
    <w:next w:val="Normal"/>
    <w:link w:val="Heading2Char"/>
    <w:uiPriority w:val="9"/>
    <w:unhideWhenUsed/>
    <w:qFormat/>
    <w:rsid w:val="0051712D"/>
    <w:pPr>
      <w:keepNext/>
      <w:keepLines/>
      <w:spacing w:before="120" w:after="120"/>
      <w:outlineLvl w:val="1"/>
    </w:pPr>
    <w:rPr>
      <w:rFonts w:asciiTheme="majorHAnsi" w:hAnsiTheme="majorHAnsi"/>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51712D"/>
    <w:pPr>
      <w:tabs>
        <w:tab w:val="center" w:pos="4513"/>
        <w:tab w:val="right" w:pos="9026"/>
      </w:tabs>
      <w:spacing w:after="0" w:line="240" w:lineRule="auto"/>
    </w:pPr>
    <w:rPr>
      <w:rFonts w:ascii="HelveticaNeueLT Std" w:hAnsi="HelveticaNeueLT Std"/>
      <w:sz w:val="12"/>
      <w:szCs w:val="12"/>
    </w:rPr>
  </w:style>
  <w:style w:type="character" w:customStyle="1" w:styleId="FooterChar">
    <w:name w:val="Footer Char"/>
    <w:basedOn w:val="DefaultParagraphFont"/>
    <w:link w:val="Footer"/>
    <w:uiPriority w:val="99"/>
    <w:rsid w:val="00CC6829"/>
    <w:rPr>
      <w:rFonts w:ascii="HelveticaNeueLT Std" w:hAnsi="HelveticaNeueLT Std"/>
      <w:sz w:val="12"/>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712D"/>
    <w:rPr>
      <w:color w:val="004165" w:themeColor="accent1"/>
      <w:u w:val="none"/>
    </w:rPr>
  </w:style>
  <w:style w:type="paragraph" w:customStyle="1" w:styleId="UKADDate">
    <w:name w:val="UKAD Date"/>
    <w:basedOn w:val="Normal"/>
    <w:qFormat/>
    <w:rsid w:val="0051712D"/>
    <w:pPr>
      <w:jc w:val="right"/>
    </w:pPr>
    <w:rPr>
      <w:rFonts w:ascii="HelveticaNeueLT Std" w:hAnsi="HelveticaNeueLT Std"/>
      <w:color w:val="004165" w:themeColor="accent1"/>
      <w:sz w:val="18"/>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BB6D4A"/>
    <w:rPr>
      <w:rFonts w:asciiTheme="majorHAnsi" w:eastAsiaTheme="majorEastAsia" w:hAnsiTheme="majorHAnsi" w:cstheme="majorBidi"/>
      <w:b/>
      <w:bCs/>
      <w:color w:val="004165" w:themeColor="accent1"/>
      <w:sz w:val="19"/>
      <w:szCs w:val="26"/>
    </w:rPr>
  </w:style>
  <w:style w:type="paragraph" w:customStyle="1" w:styleId="UKADTableHeading">
    <w:name w:val="UKAD Table Heading"/>
    <w:basedOn w:val="Normal"/>
    <w:qFormat/>
    <w:rsid w:val="0051712D"/>
    <w:rPr>
      <w:rFonts w:asciiTheme="majorHAnsi" w:hAnsiTheme="majorHAnsi"/>
      <w:b/>
    </w:rPr>
  </w:style>
  <w:style w:type="character" w:customStyle="1" w:styleId="Heading2Char">
    <w:name w:val="Heading 2 Char"/>
    <w:basedOn w:val="DefaultParagraphFont"/>
    <w:link w:val="Heading2"/>
    <w:uiPriority w:val="9"/>
    <w:rsid w:val="00C40D22"/>
    <w:rPr>
      <w:rFonts w:asciiTheme="majorHAnsi" w:hAnsiTheme="majorHAnsi"/>
      <w:b/>
      <w:color w:val="000000" w:themeColor="text1"/>
      <w:sz w:val="19"/>
    </w:rPr>
  </w:style>
  <w:style w:type="paragraph" w:customStyle="1" w:styleId="UKADFooter">
    <w:name w:val="UKAD Footer"/>
    <w:qFormat/>
    <w:rsid w:val="0051712D"/>
    <w:pPr>
      <w:tabs>
        <w:tab w:val="center" w:pos="4423"/>
        <w:tab w:val="right" w:pos="8845"/>
      </w:tabs>
      <w:spacing w:after="0" w:line="240" w:lineRule="auto"/>
    </w:pPr>
    <w:rPr>
      <w:rFonts w:asciiTheme="majorHAnsi" w:hAnsiTheme="majorHAnsi"/>
      <w:color w:val="004165" w:themeColor="accent1"/>
      <w:sz w:val="16"/>
      <w:szCs w:val="18"/>
    </w:rPr>
  </w:style>
  <w:style w:type="paragraph" w:customStyle="1" w:styleId="UKADTitle">
    <w:name w:val="UKAD Title"/>
    <w:qFormat/>
    <w:rsid w:val="0051712D"/>
    <w:pPr>
      <w:spacing w:after="0"/>
    </w:pPr>
    <w:rPr>
      <w:rFonts w:asciiTheme="majorHAnsi" w:eastAsiaTheme="majorEastAsia" w:hAnsiTheme="majorHAnsi" w:cstheme="majorBidi"/>
      <w:b/>
      <w:bCs/>
      <w:color w:val="004165" w:themeColor="accent1"/>
      <w:sz w:val="36"/>
      <w:szCs w:val="26"/>
    </w:rPr>
  </w:style>
  <w:style w:type="character" w:customStyle="1" w:styleId="UKADFooterProtectiveMarking">
    <w:name w:val="UKAD Footer Protective Marking"/>
    <w:uiPriority w:val="1"/>
    <w:qFormat/>
    <w:rsid w:val="0051712D"/>
    <w:rPr>
      <w:color w:val="CD202C" w:themeColor="accent2"/>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51712D"/>
    <w:pPr>
      <w:numPr>
        <w:numId w:val="16"/>
      </w:numPr>
      <w:spacing w:after="0"/>
      <w:contextualSpacing/>
    </w:pPr>
    <w:rPr>
      <w:color w:val="000000" w:themeColor="text1"/>
      <w:sz w:val="19"/>
    </w:rPr>
  </w:style>
  <w:style w:type="paragraph" w:styleId="ListBullet2">
    <w:name w:val="List Bullet 2"/>
    <w:uiPriority w:val="99"/>
    <w:unhideWhenUsed/>
    <w:rsid w:val="0051712D"/>
    <w:pPr>
      <w:numPr>
        <w:ilvl w:val="1"/>
        <w:numId w:val="16"/>
      </w:numPr>
      <w:spacing w:after="0"/>
      <w:contextualSpacing/>
    </w:pPr>
    <w:rPr>
      <w:color w:val="000000" w:themeColor="text1"/>
      <w:sz w:val="19"/>
    </w:rPr>
  </w:style>
  <w:style w:type="paragraph" w:styleId="ListBullet3">
    <w:name w:val="List Bullet 3"/>
    <w:uiPriority w:val="99"/>
    <w:unhideWhenUsed/>
    <w:rsid w:val="0051712D"/>
    <w:pPr>
      <w:numPr>
        <w:ilvl w:val="2"/>
        <w:numId w:val="16"/>
      </w:numPr>
      <w:spacing w:after="0"/>
      <w:contextualSpacing/>
    </w:pPr>
    <w:rPr>
      <w:color w:val="000000" w:themeColor="text1"/>
      <w:sz w:val="19"/>
    </w:rPr>
  </w:style>
  <w:style w:type="paragraph" w:styleId="ListBullet4">
    <w:name w:val="List Bullet 4"/>
    <w:uiPriority w:val="99"/>
    <w:unhideWhenUsed/>
    <w:rsid w:val="0051712D"/>
    <w:pPr>
      <w:numPr>
        <w:ilvl w:val="3"/>
        <w:numId w:val="16"/>
      </w:numPr>
      <w:spacing w:after="0"/>
      <w:contextualSpacing/>
    </w:pPr>
    <w:rPr>
      <w:color w:val="000000" w:themeColor="text1"/>
      <w:sz w:val="19"/>
    </w:rPr>
  </w:style>
  <w:style w:type="paragraph" w:styleId="ListBullet5">
    <w:name w:val="List Bullet 5"/>
    <w:uiPriority w:val="99"/>
    <w:unhideWhenUsed/>
    <w:rsid w:val="0051712D"/>
    <w:pPr>
      <w:numPr>
        <w:ilvl w:val="4"/>
        <w:numId w:val="16"/>
      </w:numPr>
      <w:spacing w:after="0"/>
      <w:contextualSpacing/>
    </w:pPr>
    <w:rPr>
      <w:color w:val="000000" w:themeColor="text1"/>
      <w:sz w:val="19"/>
    </w:rPr>
  </w:style>
  <w:style w:type="paragraph" w:styleId="ListNumber4">
    <w:name w:val="List Number 4"/>
    <w:uiPriority w:val="99"/>
    <w:unhideWhenUsed/>
    <w:rsid w:val="0051712D"/>
    <w:pPr>
      <w:spacing w:after="0"/>
      <w:contextualSpacing/>
    </w:pPr>
    <w:rPr>
      <w:color w:val="000000" w:themeColor="text1"/>
      <w:sz w:val="19"/>
    </w:rPr>
  </w:style>
  <w:style w:type="paragraph" w:styleId="ListNumber5">
    <w:name w:val="List Number 5"/>
    <w:uiPriority w:val="99"/>
    <w:unhideWhenUsed/>
    <w:rsid w:val="0051712D"/>
    <w:pPr>
      <w:spacing w:after="0"/>
      <w:contextualSpacing/>
    </w:pPr>
    <w:rPr>
      <w:color w:val="000000" w:themeColor="text1"/>
      <w:sz w:val="19"/>
    </w:rPr>
  </w:style>
  <w:style w:type="paragraph" w:styleId="ListContinue">
    <w:name w:val="List Continue"/>
    <w:uiPriority w:val="99"/>
    <w:unhideWhenUsed/>
    <w:rsid w:val="0051712D"/>
    <w:pPr>
      <w:spacing w:after="0"/>
      <w:contextualSpacing/>
    </w:pPr>
    <w:rPr>
      <w:color w:val="000000" w:themeColor="text1"/>
      <w:sz w:val="19"/>
    </w:rPr>
  </w:style>
  <w:style w:type="paragraph" w:styleId="ListContinue2">
    <w:name w:val="List Continue 2"/>
    <w:uiPriority w:val="99"/>
    <w:unhideWhenUsed/>
    <w:rsid w:val="0051712D"/>
    <w:pPr>
      <w:spacing w:after="0"/>
      <w:contextualSpacing/>
    </w:pPr>
    <w:rPr>
      <w:color w:val="000000" w:themeColor="text1"/>
      <w:sz w:val="19"/>
    </w:rPr>
  </w:style>
  <w:style w:type="paragraph" w:styleId="ListContinue3">
    <w:name w:val="List Continue 3"/>
    <w:uiPriority w:val="99"/>
    <w:unhideWhenUsed/>
    <w:rsid w:val="0051712D"/>
    <w:pPr>
      <w:spacing w:after="0"/>
      <w:contextualSpacing/>
    </w:pPr>
    <w:rPr>
      <w:color w:val="000000" w:themeColor="text1"/>
      <w:sz w:val="19"/>
    </w:rPr>
  </w:style>
  <w:style w:type="paragraph" w:styleId="ListNumber">
    <w:name w:val="List Number"/>
    <w:uiPriority w:val="99"/>
    <w:unhideWhenUsed/>
    <w:rsid w:val="00242317"/>
    <w:pPr>
      <w:numPr>
        <w:numId w:val="21"/>
      </w:numPr>
      <w:spacing w:after="0"/>
      <w:contextualSpacing/>
    </w:pPr>
    <w:rPr>
      <w:color w:val="000000" w:themeColor="text1"/>
      <w:sz w:val="19"/>
    </w:rPr>
  </w:style>
  <w:style w:type="paragraph" w:styleId="ListNumber2">
    <w:name w:val="List Number 2"/>
    <w:uiPriority w:val="99"/>
    <w:unhideWhenUsed/>
    <w:rsid w:val="00242317"/>
    <w:pPr>
      <w:numPr>
        <w:ilvl w:val="1"/>
        <w:numId w:val="21"/>
      </w:numPr>
      <w:spacing w:after="0"/>
      <w:contextualSpacing/>
    </w:pPr>
    <w:rPr>
      <w:color w:val="000000" w:themeColor="text1"/>
      <w:sz w:val="19"/>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51712D"/>
    <w:rPr>
      <w:rFonts w:asciiTheme="majorHAnsi" w:hAnsiTheme="majorHAnsi"/>
      <w:b/>
    </w:rPr>
  </w:style>
  <w:style w:type="numbering" w:customStyle="1" w:styleId="UKADBulletList">
    <w:name w:val="UKAD Bullet List"/>
    <w:uiPriority w:val="99"/>
    <w:rsid w:val="0051712D"/>
    <w:pPr>
      <w:numPr>
        <w:numId w:val="5"/>
      </w:numPr>
    </w:pPr>
  </w:style>
  <w:style w:type="numbering" w:customStyle="1" w:styleId="UKADNumberedList">
    <w:name w:val="UKAD Numbered List"/>
    <w:uiPriority w:val="99"/>
    <w:rsid w:val="00242317"/>
    <w:pPr>
      <w:numPr>
        <w:numId w:val="6"/>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51712D"/>
  </w:style>
  <w:style w:type="paragraph" w:customStyle="1" w:styleId="UKADCoverTitle">
    <w:name w:val="UKAD Cover Title"/>
    <w:qFormat/>
    <w:rsid w:val="0051712D"/>
    <w:pPr>
      <w:spacing w:after="800" w:line="240" w:lineRule="auto"/>
    </w:pPr>
    <w:rPr>
      <w:rFonts w:asciiTheme="majorHAnsi" w:eastAsiaTheme="majorEastAsia" w:hAnsiTheme="majorHAnsi" w:cstheme="majorBidi"/>
      <w:b/>
      <w:bCs/>
      <w:color w:val="004165" w:themeColor="accent1"/>
      <w:sz w:val="80"/>
      <w:szCs w:val="72"/>
    </w:rPr>
  </w:style>
  <w:style w:type="paragraph" w:styleId="Title">
    <w:name w:val="Title"/>
    <w:next w:val="Normal"/>
    <w:link w:val="TitleChar"/>
    <w:uiPriority w:val="10"/>
    <w:qFormat/>
    <w:rsid w:val="005356BE"/>
    <w:pPr>
      <w:keepNext/>
      <w:spacing w:before="60" w:after="220" w:line="480" w:lineRule="exact"/>
      <w:contextualSpacing/>
    </w:pPr>
    <w:rPr>
      <w:rFonts w:ascii="Franklin Gothic Demi" w:eastAsia="Times New Roman" w:hAnsi="Franklin Gothic Demi" w:cs="Times New Roman"/>
      <w:caps/>
      <w:color w:val="559EC3"/>
      <w:spacing w:val="-5"/>
      <w:kern w:val="28"/>
      <w:sz w:val="48"/>
      <w:szCs w:val="52"/>
    </w:rPr>
  </w:style>
  <w:style w:type="character" w:customStyle="1" w:styleId="TitleChar">
    <w:name w:val="Title Char"/>
    <w:basedOn w:val="DefaultParagraphFont"/>
    <w:link w:val="Title"/>
    <w:uiPriority w:val="10"/>
    <w:rsid w:val="005356BE"/>
    <w:rPr>
      <w:rFonts w:ascii="Franklin Gothic Demi" w:eastAsia="Times New Roman" w:hAnsi="Franklin Gothic Demi" w:cs="Times New Roman"/>
      <w:caps/>
      <w:color w:val="559EC3"/>
      <w:spacing w:val="-5"/>
      <w:kern w:val="28"/>
      <w:sz w:val="48"/>
      <w:szCs w:val="52"/>
    </w:rPr>
  </w:style>
  <w:style w:type="paragraph" w:styleId="Subtitle">
    <w:name w:val="Subtitle"/>
    <w:next w:val="Normal"/>
    <w:link w:val="SubtitleChar"/>
    <w:qFormat/>
    <w:rsid w:val="005356BE"/>
    <w:pPr>
      <w:keepNext/>
      <w:spacing w:before="60" w:after="220" w:line="240" w:lineRule="auto"/>
      <w:jc w:val="both"/>
    </w:pPr>
    <w:rPr>
      <w:rFonts w:ascii="Franklin Gothic Demi" w:eastAsia="Times New Roman" w:hAnsi="Franklin Gothic Demi" w:cs="Times New Roman"/>
      <w:color w:val="005480"/>
      <w:sz w:val="28"/>
      <w:szCs w:val="24"/>
    </w:rPr>
  </w:style>
  <w:style w:type="character" w:customStyle="1" w:styleId="SubtitleChar">
    <w:name w:val="Subtitle Char"/>
    <w:basedOn w:val="DefaultParagraphFont"/>
    <w:link w:val="Subtitle"/>
    <w:rsid w:val="005356BE"/>
    <w:rPr>
      <w:rFonts w:ascii="Franklin Gothic Demi" w:eastAsia="Times New Roman" w:hAnsi="Franklin Gothic Demi" w:cs="Times New Roman"/>
      <w:color w:val="005480"/>
      <w:sz w:val="28"/>
      <w:szCs w:val="24"/>
    </w:rPr>
  </w:style>
  <w:style w:type="paragraph" w:customStyle="1" w:styleId="Style1">
    <w:name w:val="Style 1"/>
    <w:basedOn w:val="Heading1"/>
    <w:rsid w:val="005356BE"/>
    <w:pPr>
      <w:pBdr>
        <w:bottom w:val="none" w:sz="0" w:space="0" w:color="auto"/>
      </w:pBdr>
      <w:spacing w:before="60" w:after="220" w:line="240" w:lineRule="auto"/>
      <w:ind w:right="0"/>
      <w:jc w:val="both"/>
      <w:outlineLvl w:val="9"/>
    </w:pPr>
    <w:rPr>
      <w:rFonts w:ascii="Franklin Gothic Book" w:eastAsia="Times New Roman" w:hAnsi="Franklin Gothic Book" w:cs="Times New Roman"/>
      <w:color w:val="00548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fail.mohammad\Downloads\Final%20Templates%20for%20Upload_Dec%202013\Word\UKAD_Document_Template_Portrait_v5.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9e6db91-d4d4-444b-9456-32dd10f48223" xsi:nil="true"/>
    <_Status xmlns="http://schemas.microsoft.com/sharepoint/v3/fields" xsi:nil="true"/>
    <Document_x0020_Type xmlns="89e6db91-d4d4-444b-9456-32dd10f48223" xsi:nil="true"/>
    <Project xmlns="89e6db91-d4d4-444b-9456-32dd10f48223" xsi:nil="true"/>
    <_DCDateCreated xmlns="http://schemas.microsoft.com/sharepoint/v3/fields" xsi:nil="true"/>
    <mgTag xmlns="0765a597-217d-45c5-ba13-7380d63485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EFC7CFDD816C4CA91AA5CA0CD1E692" ma:contentTypeVersion="17" ma:contentTypeDescription="Create a new document." ma:contentTypeScope="" ma:versionID="8dfa0acac860962b52352175ace77491">
  <xsd:schema xmlns:xsd="http://www.w3.org/2001/XMLSchema" xmlns:xs="http://www.w3.org/2001/XMLSchema" xmlns:p="http://schemas.microsoft.com/office/2006/metadata/properties" xmlns:ns2="0765a597-217d-45c5-ba13-7380d63485ef" xmlns:ns3="89e6db91-d4d4-444b-9456-32dd10f48223" xmlns:ns4="http://schemas.microsoft.com/sharepoint/v3/fields" xmlns:ns5="89696539-64ab-4eb5-b3f9-ad189aa977e7" targetNamespace="http://schemas.microsoft.com/office/2006/metadata/properties" ma:root="true" ma:fieldsID="d4fce159c1df723ae22217ce6c47a4b3" ns2:_="" ns3:_="" ns4:_="" ns5:_="">
    <xsd:import namespace="0765a597-217d-45c5-ba13-7380d63485ef"/>
    <xsd:import namespace="89e6db91-d4d4-444b-9456-32dd10f48223"/>
    <xsd:import namespace="http://schemas.microsoft.com/sharepoint/v3/fields"/>
    <xsd:import namespace="89696539-64ab-4eb5-b3f9-ad189aa977e7"/>
    <xsd:element name="properties">
      <xsd:complexType>
        <xsd:sequence>
          <xsd:element name="documentManagement">
            <xsd:complexType>
              <xsd:all>
                <xsd:element ref="ns2:mgTag" minOccurs="0"/>
                <xsd:element ref="ns3:Document_x0020_Type" minOccurs="0"/>
                <xsd:element ref="ns4:_Status" minOccurs="0"/>
                <xsd:element ref="ns3:Project" minOccurs="0"/>
                <xsd:element ref="ns3:Directorate" minOccurs="0"/>
                <xsd:element ref="ns4:_DCDateCreate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5a597-217d-45c5-ba13-7380d63485ef" elementFormDefault="qualified">
    <xsd:import namespace="http://schemas.microsoft.com/office/2006/documentManagement/types"/>
    <xsd:import namespace="http://schemas.microsoft.com/office/infopath/2007/PartnerControls"/>
    <xsd:element name="mgTag" ma:index="8" nillable="true" ma:displayName="mgTag" ma:hidden="true" ma:internalName="mg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6db91-d4d4-444b-9456-32dd10f48223"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Briefing Note / Discussion Paper"/>
          <xsd:enumeration value="Contract"/>
          <xsd:enumeration value="Diary Note / Memo"/>
          <xsd:enumeration value="Expense Form"/>
          <xsd:enumeration value="Fax"/>
          <xsd:enumeration value="Guideline"/>
          <xsd:enumeration value="Holiday Form"/>
          <xsd:enumeration value="Letter"/>
          <xsd:enumeration value="Meeting Agenda"/>
          <xsd:enumeration value="Meeting Minute"/>
          <xsd:enumeration value="Meeting Paper"/>
          <xsd:enumeration value="Plain Document"/>
          <xsd:enumeration value="Policy (Internal)"/>
          <xsd:enumeration value="Policy (External)"/>
          <xsd:enumeration value="Presentation"/>
          <xsd:enumeration value="Press Release"/>
          <xsd:enumeration value="Process/Procedure"/>
          <xsd:enumeration value="Project Initiation Document"/>
          <xsd:enumeration value="Proposal"/>
        </xsd:restriction>
      </xsd:simpleType>
    </xsd:element>
    <xsd:element name="Project" ma:index="12" nillable="true" ma:displayName="Project" ma:internalName="Project">
      <xsd:simpleType>
        <xsd:restriction base="dms:Text">
          <xsd:maxLength value="255"/>
        </xsd:restriction>
      </xsd:simpleType>
    </xsd:element>
    <xsd:element name="Directorate" ma:index="14" nillable="true" ma:displayName="Directorate" ma:format="Dropdown" ma:internalName="Directorate">
      <xsd:simpleType>
        <xsd:restriction base="dms:Choice">
          <xsd:enumeration value="Business Services"/>
          <xsd:enumeration value="Executive"/>
          <xsd:enumeration value="Communications &amp; Education"/>
          <xsd:enumeration value="Legal"/>
          <xsd:enumeration value="Operation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format="Dropdown" ma:internalName="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DCDateCreated" ma:index="15" nillable="true" ma:displayName="Date Created" ma:description="The date on which this resource was created" ma:format="DateTime" ma:internalName="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696539-64ab-4eb5-b3f9-ad189aa977e7"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EF9C-A1D9-4E20-A1B6-672575475729}">
  <ds:schemaRefs>
    <ds:schemaRef ds:uri="http://schemas.microsoft.com/office/2006/metadata/properties"/>
    <ds:schemaRef ds:uri="89e6db91-d4d4-444b-9456-32dd10f48223"/>
    <ds:schemaRef ds:uri="http://schemas.microsoft.com/sharepoint/v3/fields"/>
    <ds:schemaRef ds:uri="0765a597-217d-45c5-ba13-7380d63485ef"/>
  </ds:schemaRefs>
</ds:datastoreItem>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A654C798-2D0B-4102-A578-90BDB153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5a597-217d-45c5-ba13-7380d63485ef"/>
    <ds:schemaRef ds:uri="89e6db91-d4d4-444b-9456-32dd10f48223"/>
    <ds:schemaRef ds:uri="http://schemas.microsoft.com/sharepoint/v3/fields"/>
    <ds:schemaRef ds:uri="89696539-64ab-4eb5-b3f9-ad189aa9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2BD9D-4AD0-422B-BC07-46581FF6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UKAD_Document_Template_Portrait_v5</Template>
  <TotalTime>25</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 Hardy</cp:lastModifiedBy>
  <cp:revision>6</cp:revision>
  <cp:lastPrinted>2013-06-22T20:33:00Z</cp:lastPrinted>
  <dcterms:created xsi:type="dcterms:W3CDTF">2013-12-17T15:29:00Z</dcterms:created>
  <dcterms:modified xsi:type="dcterms:W3CDTF">2016-10-27T13:24:00Z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0x0101005EEFC7CFDD816C4CA91AA5CA0CD1E692</vt:lpwstr>
  </property>
  <property fmtid="{D5CDD505-2E9C-101B-9397-08002B2CF9AE}" pid="3" name="Author0">
    <vt:lpwstr/>
  </property>
</Properties>
</file>